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749D7" w14:textId="77777777" w:rsidR="00493849" w:rsidRPr="00493849" w:rsidRDefault="00493849" w:rsidP="002530C2">
      <w:pPr>
        <w:spacing w:before="0"/>
        <w:rPr>
          <w:rFonts w:cs="Arial"/>
          <w:b/>
          <w:sz w:val="24"/>
        </w:rPr>
      </w:pPr>
      <w:r w:rsidRPr="00493849">
        <w:rPr>
          <w:rFonts w:cs="Arial"/>
          <w:b/>
          <w:sz w:val="24"/>
        </w:rPr>
        <w:t>Akkreditierungsbericht</w:t>
      </w:r>
    </w:p>
    <w:p w14:paraId="0048AFC0" w14:textId="77777777" w:rsidR="002530C2" w:rsidRPr="004356C8" w:rsidRDefault="002530C2" w:rsidP="002530C2">
      <w:pPr>
        <w:spacing w:before="0"/>
        <w:rPr>
          <w:rFonts w:cs="Arial"/>
          <w:b/>
          <w:szCs w:val="22"/>
        </w:rPr>
      </w:pPr>
      <w:r w:rsidRPr="004356C8">
        <w:rPr>
          <w:rFonts w:cs="Arial"/>
          <w:b/>
          <w:szCs w:val="22"/>
        </w:rPr>
        <w:t xml:space="preserve">Programmakkreditierung – </w:t>
      </w:r>
      <w:r w:rsidR="004752C2">
        <w:rPr>
          <w:rFonts w:cs="Arial"/>
          <w:b/>
          <w:szCs w:val="22"/>
        </w:rPr>
        <w:t>Bündel</w:t>
      </w:r>
      <w:r w:rsidRPr="004356C8">
        <w:rPr>
          <w:rFonts w:cs="Arial"/>
          <w:b/>
          <w:szCs w:val="22"/>
        </w:rPr>
        <w:t>verfahren</w:t>
      </w:r>
    </w:p>
    <w:p w14:paraId="7F8B08C7" w14:textId="77777777" w:rsidR="00091E5E" w:rsidRDefault="00BE0790" w:rsidP="00073147">
      <w:pPr>
        <w:spacing w:before="0"/>
        <w:rPr>
          <w:rFonts w:cs="Arial"/>
          <w:i/>
          <w:sz w:val="18"/>
          <w:szCs w:val="18"/>
        </w:rPr>
      </w:pPr>
      <w:r w:rsidRPr="00BE0790">
        <w:rPr>
          <w:rFonts w:cs="Arial"/>
          <w:i/>
          <w:sz w:val="18"/>
          <w:szCs w:val="18"/>
        </w:rPr>
        <w:t xml:space="preserve">Raster </w:t>
      </w:r>
      <w:r w:rsidR="00CA70BB" w:rsidRPr="00BE0790">
        <w:rPr>
          <w:rFonts w:cs="Arial"/>
          <w:i/>
          <w:sz w:val="18"/>
          <w:szCs w:val="18"/>
        </w:rPr>
        <w:t>Fassung</w:t>
      </w:r>
      <w:r w:rsidR="00E464D5">
        <w:rPr>
          <w:rFonts w:cs="Arial"/>
          <w:i/>
          <w:sz w:val="18"/>
          <w:szCs w:val="18"/>
        </w:rPr>
        <w:t xml:space="preserve"> </w:t>
      </w:r>
      <w:r w:rsidR="000E6869">
        <w:rPr>
          <w:rFonts w:cs="Arial"/>
          <w:i/>
          <w:sz w:val="18"/>
          <w:szCs w:val="18"/>
        </w:rPr>
        <w:t>0</w:t>
      </w:r>
      <w:r w:rsidR="004A0992">
        <w:rPr>
          <w:rFonts w:cs="Arial"/>
          <w:i/>
          <w:sz w:val="18"/>
          <w:szCs w:val="18"/>
        </w:rPr>
        <w:t>3</w:t>
      </w:r>
      <w:r w:rsidR="000E6869" w:rsidRPr="00BE0790">
        <w:rPr>
          <w:rFonts w:cs="Arial"/>
          <w:i/>
          <w:sz w:val="18"/>
          <w:szCs w:val="18"/>
        </w:rPr>
        <w:t xml:space="preserve"> </w:t>
      </w:r>
      <w:r w:rsidR="00CA70BB" w:rsidRPr="00BE0790">
        <w:rPr>
          <w:rFonts w:cs="Arial"/>
          <w:i/>
          <w:sz w:val="18"/>
          <w:szCs w:val="18"/>
        </w:rPr>
        <w:t xml:space="preserve">– </w:t>
      </w:r>
      <w:r w:rsidR="00BA226A">
        <w:rPr>
          <w:rFonts w:cs="Arial"/>
          <w:i/>
          <w:sz w:val="18"/>
          <w:szCs w:val="18"/>
        </w:rPr>
        <w:t>01</w:t>
      </w:r>
      <w:r w:rsidR="00F23C41">
        <w:rPr>
          <w:rFonts w:cs="Arial"/>
          <w:i/>
          <w:sz w:val="18"/>
          <w:szCs w:val="18"/>
        </w:rPr>
        <w:t>.</w:t>
      </w:r>
      <w:r w:rsidR="00BA226A">
        <w:rPr>
          <w:rFonts w:cs="Arial"/>
          <w:i/>
          <w:sz w:val="18"/>
          <w:szCs w:val="18"/>
        </w:rPr>
        <w:t>08</w:t>
      </w:r>
      <w:r w:rsidR="00F23C41">
        <w:rPr>
          <w:rFonts w:cs="Arial"/>
          <w:i/>
          <w:sz w:val="18"/>
          <w:szCs w:val="18"/>
        </w:rPr>
        <w:t>.202</w:t>
      </w:r>
      <w:r w:rsidR="004A0992">
        <w:rPr>
          <w:rFonts w:cs="Arial"/>
          <w:i/>
          <w:sz w:val="18"/>
          <w:szCs w:val="18"/>
        </w:rPr>
        <w:t>5</w:t>
      </w:r>
    </w:p>
    <w:p w14:paraId="13DCA4B2" w14:textId="77777777" w:rsidR="001737CA" w:rsidRPr="005D0998" w:rsidRDefault="005D0998" w:rsidP="00C931DC">
      <w:pPr>
        <w:spacing w:before="0" w:after="0"/>
        <w:rPr>
          <w:rStyle w:val="Hyperlink"/>
          <w:rFonts w:cs="Arial"/>
          <w:szCs w:val="22"/>
        </w:rPr>
      </w:pPr>
      <w:r>
        <w:rPr>
          <w:rFonts w:cs="Arial"/>
          <w:szCs w:val="22"/>
        </w:rPr>
        <w:fldChar w:fldCharType="begin"/>
      </w:r>
      <w:r>
        <w:rPr>
          <w:rFonts w:cs="Arial"/>
          <w:szCs w:val="22"/>
        </w:rPr>
        <w:instrText xml:space="preserve"> HYPERLINK  \l "Inhalt"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 w:rsidRPr="005D0998">
        <w:rPr>
          <w:rStyle w:val="Hyperlink"/>
          <w:rFonts w:cs="Arial"/>
          <w:szCs w:val="22"/>
        </w:rPr>
        <w:t xml:space="preserve">► </w:t>
      </w:r>
      <w:r w:rsidR="001737CA" w:rsidRPr="005D0998">
        <w:rPr>
          <w:rStyle w:val="Hyperlink"/>
          <w:rFonts w:cs="Arial"/>
          <w:szCs w:val="22"/>
        </w:rPr>
        <w:t>Inhaltsverzeichnis</w:t>
      </w:r>
    </w:p>
    <w:p w14:paraId="12A6FFD5" w14:textId="77777777" w:rsidR="00A67ABF" w:rsidRPr="0081401C" w:rsidRDefault="005D0998" w:rsidP="00C931DC">
      <w:pPr>
        <w:spacing w:before="0" w:after="0"/>
        <w:rPr>
          <w:sz w:val="18"/>
          <w:szCs w:val="18"/>
        </w:rPr>
      </w:pPr>
      <w:r>
        <w:fldChar w:fldCharType="end"/>
      </w:r>
    </w:p>
    <w:tbl>
      <w:tblPr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379"/>
      </w:tblGrid>
      <w:tr w:rsidR="00110EEB" w:rsidRPr="00884895" w14:paraId="0E58FFF0" w14:textId="77777777" w:rsidTr="00BA3DAD">
        <w:tc>
          <w:tcPr>
            <w:tcW w:w="2972" w:type="dxa"/>
          </w:tcPr>
          <w:p w14:paraId="2BB14694" w14:textId="77777777" w:rsidR="00110EEB" w:rsidRPr="007C37EA" w:rsidRDefault="00110EEB" w:rsidP="00CD5405">
            <w:pPr>
              <w:spacing w:before="60" w:after="60" w:line="240" w:lineRule="auto"/>
              <w:jc w:val="left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 w:rsidRPr="007C37EA">
              <w:rPr>
                <w:rFonts w:cs="Arial"/>
                <w:b/>
                <w:bCs/>
                <w:sz w:val="20"/>
                <w:szCs w:val="20"/>
                <w:lang w:eastAsia="en-US"/>
              </w:rPr>
              <w:t>Hochschule</w:t>
            </w:r>
          </w:p>
        </w:tc>
        <w:tc>
          <w:tcPr>
            <w:tcW w:w="6379" w:type="dxa"/>
          </w:tcPr>
          <w:p w14:paraId="4AED5815" w14:textId="77777777" w:rsidR="00110EEB" w:rsidRPr="00884895" w:rsidRDefault="00110EEB" w:rsidP="00CD5405">
            <w:pPr>
              <w:spacing w:before="60" w:after="6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C931DC" w:rsidRPr="003F4506" w14:paraId="2BD737DC" w14:textId="77777777" w:rsidTr="00C931DC"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5F59A8" w14:textId="77777777" w:rsidR="00C931DC" w:rsidRPr="00C931DC" w:rsidRDefault="00C931DC" w:rsidP="00C931DC">
            <w:pPr>
              <w:spacing w:before="60" w:after="60" w:line="240" w:lineRule="auto"/>
              <w:jc w:val="left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 w:rsidRPr="00C931DC">
              <w:rPr>
                <w:rFonts w:cs="Arial"/>
                <w:b/>
                <w:bCs/>
                <w:sz w:val="20"/>
                <w:szCs w:val="20"/>
                <w:lang w:eastAsia="en-US"/>
              </w:rPr>
              <w:t>Verantwortliche Agentur</w:t>
            </w:r>
          </w:p>
        </w:tc>
        <w:tc>
          <w:tcPr>
            <w:tcW w:w="6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FF2FBC" w14:textId="77777777" w:rsidR="00C931DC" w:rsidRPr="003F4506" w:rsidRDefault="00C931DC" w:rsidP="00C931DC">
            <w:pPr>
              <w:spacing w:before="60" w:after="6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C931DC" w:rsidRPr="003F4506" w14:paraId="4F5BEE4F" w14:textId="77777777" w:rsidTr="00C931DC"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86B06F" w14:textId="77777777" w:rsidR="00C931DC" w:rsidRPr="00C931DC" w:rsidRDefault="00C931DC" w:rsidP="00C931DC">
            <w:pPr>
              <w:spacing w:before="60" w:after="60" w:line="240" w:lineRule="auto"/>
              <w:jc w:val="left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 w:rsidRPr="00C931DC">
              <w:rPr>
                <w:rFonts w:cs="Arial"/>
                <w:b/>
                <w:bCs/>
                <w:sz w:val="20"/>
                <w:szCs w:val="20"/>
                <w:lang w:eastAsia="en-US"/>
              </w:rPr>
              <w:t>Zuständige/r Referent/in</w:t>
            </w:r>
          </w:p>
        </w:tc>
        <w:tc>
          <w:tcPr>
            <w:tcW w:w="6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2B9766" w14:textId="77777777" w:rsidR="00C931DC" w:rsidRPr="003F4506" w:rsidRDefault="00C931DC" w:rsidP="00C931DC">
            <w:pPr>
              <w:spacing w:before="60" w:after="6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C931DC" w:rsidRPr="003F4506" w14:paraId="1311EEE7" w14:textId="77777777" w:rsidTr="00C931DC"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D226C4" w14:textId="77777777" w:rsidR="00C931DC" w:rsidRPr="00C931DC" w:rsidRDefault="00C931DC" w:rsidP="00C931DC">
            <w:pPr>
              <w:spacing w:before="60" w:after="60" w:line="240" w:lineRule="auto"/>
              <w:jc w:val="left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 w:rsidRPr="00C931DC">
              <w:rPr>
                <w:rFonts w:cs="Arial"/>
                <w:b/>
                <w:bCs/>
                <w:sz w:val="20"/>
                <w:szCs w:val="20"/>
                <w:lang w:eastAsia="en-US"/>
              </w:rPr>
              <w:t xml:space="preserve">Akkreditierungsbericht vom </w:t>
            </w:r>
          </w:p>
        </w:tc>
        <w:sdt>
          <w:sdtPr>
            <w:rPr>
              <w:rFonts w:cs="Arial"/>
              <w:sz w:val="20"/>
              <w:szCs w:val="20"/>
              <w:lang w:eastAsia="en-US"/>
            </w:rPr>
            <w:id w:val="711396373"/>
            <w:placeholder>
              <w:docPart w:val="590AF68B7E3B44ECA719E2D1F1335902"/>
            </w:placeholder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6379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5D25ED6A" w14:textId="77777777" w:rsidR="00C931DC" w:rsidRPr="003F4506" w:rsidRDefault="00C931DC" w:rsidP="003F1C4C">
                <w:pPr>
                  <w:spacing w:before="60" w:after="60" w:line="240" w:lineRule="auto"/>
                  <w:rPr>
                    <w:rFonts w:cs="Arial"/>
                    <w:sz w:val="20"/>
                    <w:szCs w:val="20"/>
                    <w:lang w:eastAsia="en-US"/>
                  </w:rPr>
                </w:pPr>
                <w:r w:rsidRPr="00C931DC">
                  <w:rPr>
                    <w:rFonts w:cs="Arial"/>
                    <w:sz w:val="20"/>
                    <w:szCs w:val="20"/>
                    <w:lang w:eastAsia="en-US"/>
                  </w:rPr>
                  <w:t>Datum</w:t>
                </w:r>
              </w:p>
            </w:tc>
          </w:sdtContent>
        </w:sdt>
      </w:tr>
    </w:tbl>
    <w:p w14:paraId="3206BCE8" w14:textId="77777777" w:rsidR="00BA3DAD" w:rsidRPr="0081401C" w:rsidRDefault="00BA3DAD" w:rsidP="00C931DC">
      <w:pPr>
        <w:spacing w:before="0" w:after="0"/>
        <w:rPr>
          <w:sz w:val="18"/>
          <w:szCs w:val="18"/>
        </w:rPr>
      </w:pPr>
    </w:p>
    <w:tbl>
      <w:tblPr>
        <w:tblStyle w:val="Tabellenraster"/>
        <w:tblW w:w="9425" w:type="dxa"/>
        <w:tblInd w:w="-5" w:type="dxa"/>
        <w:tblLook w:val="04A0" w:firstRow="1" w:lastRow="0" w:firstColumn="1" w:lastColumn="0" w:noHBand="0" w:noVBand="1"/>
      </w:tblPr>
      <w:tblGrid>
        <w:gridCol w:w="436"/>
        <w:gridCol w:w="2631"/>
        <w:gridCol w:w="1271"/>
        <w:gridCol w:w="1272"/>
        <w:gridCol w:w="1271"/>
        <w:gridCol w:w="1272"/>
        <w:gridCol w:w="1272"/>
      </w:tblGrid>
      <w:tr w:rsidR="00110EEB" w:rsidRPr="00463A39" w14:paraId="56DAB73F" w14:textId="77777777" w:rsidTr="00CF42C9">
        <w:trPr>
          <w:cantSplit/>
          <w:trHeight w:val="1569"/>
        </w:trPr>
        <w:tc>
          <w:tcPr>
            <w:tcW w:w="3067" w:type="dxa"/>
            <w:gridSpan w:val="2"/>
            <w:vAlign w:val="center"/>
          </w:tcPr>
          <w:p w14:paraId="4789D178" w14:textId="77777777" w:rsidR="00110EEB" w:rsidRDefault="00110EEB" w:rsidP="00C931DC">
            <w:pPr>
              <w:spacing w:before="0" w:after="0" w:line="240" w:lineRule="auto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BA3DAD">
              <w:rPr>
                <w:rFonts w:cs="Arial"/>
                <w:b/>
                <w:bCs/>
                <w:sz w:val="18"/>
                <w:szCs w:val="18"/>
              </w:rPr>
              <w:t>Studiengang</w:t>
            </w:r>
          </w:p>
          <w:p w14:paraId="0D35C37C" w14:textId="77777777" w:rsidR="0081401C" w:rsidRPr="0081401C" w:rsidRDefault="0081401C" w:rsidP="00C931DC">
            <w:pPr>
              <w:spacing w:before="0" w:after="0" w:line="240" w:lineRule="auto"/>
              <w:jc w:val="left"/>
              <w:rPr>
                <w:rFonts w:cs="Arial"/>
                <w:i/>
                <w:iCs/>
                <w:sz w:val="18"/>
                <w:szCs w:val="18"/>
              </w:rPr>
            </w:pPr>
            <w:r w:rsidRPr="0081401C">
              <w:rPr>
                <w:rFonts w:cs="Arial"/>
                <w:i/>
                <w:iCs/>
                <w:sz w:val="18"/>
                <w:szCs w:val="18"/>
              </w:rPr>
              <w:t>(bei mehr als 5 Studiengängen Tabelle ggf. wiederholen)</w:t>
            </w:r>
          </w:p>
        </w:tc>
        <w:tc>
          <w:tcPr>
            <w:tcW w:w="1271" w:type="dxa"/>
            <w:textDirection w:val="btLr"/>
            <w:vAlign w:val="center"/>
          </w:tcPr>
          <w:p w14:paraId="62992C2F" w14:textId="77777777" w:rsidR="00110EEB" w:rsidRPr="005C2863" w:rsidRDefault="00110EEB" w:rsidP="00C931DC">
            <w:pPr>
              <w:spacing w:before="0" w:after="0" w:line="240" w:lineRule="auto"/>
              <w:ind w:left="113" w:right="113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Studiengang 1</w:t>
            </w:r>
          </w:p>
        </w:tc>
        <w:tc>
          <w:tcPr>
            <w:tcW w:w="1272" w:type="dxa"/>
            <w:textDirection w:val="btLr"/>
            <w:vAlign w:val="center"/>
          </w:tcPr>
          <w:p w14:paraId="2940F37F" w14:textId="77777777" w:rsidR="00110EEB" w:rsidRPr="005C2863" w:rsidRDefault="00110EEB" w:rsidP="00C931DC">
            <w:pPr>
              <w:spacing w:before="0" w:after="0" w:line="240" w:lineRule="auto"/>
              <w:ind w:left="113" w:right="113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Studiengang 2</w:t>
            </w:r>
          </w:p>
        </w:tc>
        <w:tc>
          <w:tcPr>
            <w:tcW w:w="1271" w:type="dxa"/>
            <w:textDirection w:val="btLr"/>
            <w:vAlign w:val="center"/>
          </w:tcPr>
          <w:p w14:paraId="3BCA229B" w14:textId="77777777" w:rsidR="00110EEB" w:rsidRPr="005C2863" w:rsidRDefault="00110EEB" w:rsidP="00C931DC">
            <w:pPr>
              <w:spacing w:before="0" w:after="0" w:line="240" w:lineRule="auto"/>
              <w:ind w:left="113" w:right="113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Studiengang 3</w:t>
            </w:r>
          </w:p>
        </w:tc>
        <w:tc>
          <w:tcPr>
            <w:tcW w:w="1272" w:type="dxa"/>
            <w:textDirection w:val="btLr"/>
            <w:vAlign w:val="center"/>
          </w:tcPr>
          <w:p w14:paraId="549E7B7C" w14:textId="77777777" w:rsidR="00110EEB" w:rsidRPr="005C2863" w:rsidRDefault="00110EEB" w:rsidP="00C931DC">
            <w:pPr>
              <w:spacing w:before="0" w:after="0" w:line="240" w:lineRule="auto"/>
              <w:ind w:left="113" w:right="113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Studiengang 4</w:t>
            </w:r>
          </w:p>
        </w:tc>
        <w:tc>
          <w:tcPr>
            <w:tcW w:w="1272" w:type="dxa"/>
            <w:textDirection w:val="btLr"/>
            <w:vAlign w:val="center"/>
          </w:tcPr>
          <w:p w14:paraId="5EF42274" w14:textId="77777777" w:rsidR="00110EEB" w:rsidRPr="005C2863" w:rsidRDefault="00110EEB" w:rsidP="00C931DC">
            <w:pPr>
              <w:spacing w:before="0" w:after="0" w:line="240" w:lineRule="auto"/>
              <w:ind w:left="113" w:right="113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 xml:space="preserve">Studiengang </w:t>
            </w:r>
            <w:r>
              <w:rPr>
                <w:rFonts w:cs="Arial"/>
                <w:sz w:val="18"/>
                <w:szCs w:val="18"/>
              </w:rPr>
              <w:t>n</w:t>
            </w:r>
          </w:p>
        </w:tc>
      </w:tr>
      <w:tr w:rsidR="00170B88" w:rsidRPr="00463A39" w14:paraId="4DD6D9DA" w14:textId="77777777" w:rsidTr="00CF42C9">
        <w:tc>
          <w:tcPr>
            <w:tcW w:w="3067" w:type="dxa"/>
            <w:gridSpan w:val="2"/>
            <w:vAlign w:val="center"/>
          </w:tcPr>
          <w:p w14:paraId="1FB4D670" w14:textId="77777777" w:rsidR="00170B88" w:rsidRPr="005C2863" w:rsidRDefault="00170B88" w:rsidP="00C931DC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Ggf. Standort</w:t>
            </w:r>
          </w:p>
        </w:tc>
        <w:tc>
          <w:tcPr>
            <w:tcW w:w="1271" w:type="dxa"/>
            <w:vAlign w:val="center"/>
          </w:tcPr>
          <w:p w14:paraId="77934566" w14:textId="77777777" w:rsidR="00170B88" w:rsidRPr="005C2863" w:rsidRDefault="00170B88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67DA5B87" w14:textId="77777777" w:rsidR="00170B88" w:rsidRPr="005C2863" w:rsidRDefault="00170B88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3EF64573" w14:textId="77777777" w:rsidR="00170B88" w:rsidRPr="005C2863" w:rsidRDefault="00170B88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08D32CD7" w14:textId="77777777" w:rsidR="00170B88" w:rsidRPr="005C2863" w:rsidRDefault="00170B88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286BE257" w14:textId="77777777" w:rsidR="00170B88" w:rsidRPr="005C2863" w:rsidRDefault="00170B88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10EEB" w:rsidRPr="00463A39" w14:paraId="49B62B27" w14:textId="77777777" w:rsidTr="00CF42C9">
        <w:tc>
          <w:tcPr>
            <w:tcW w:w="3067" w:type="dxa"/>
            <w:gridSpan w:val="2"/>
            <w:tcBorders>
              <w:bottom w:val="single" w:sz="4" w:space="0" w:color="auto"/>
            </w:tcBorders>
            <w:vAlign w:val="center"/>
          </w:tcPr>
          <w:p w14:paraId="46706D84" w14:textId="77777777" w:rsidR="00110EEB" w:rsidRPr="005C2863" w:rsidRDefault="00110EEB" w:rsidP="00C931DC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Abschlussbezeichnung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62263B51" w14:textId="77777777" w:rsidR="00110EEB" w:rsidRPr="005C2863" w:rsidRDefault="00110EEB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6FBE6E83" w14:textId="77777777" w:rsidR="00110EEB" w:rsidRPr="005C2863" w:rsidRDefault="00110EEB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77A27A7E" w14:textId="77777777" w:rsidR="00110EEB" w:rsidRPr="005C2863" w:rsidRDefault="00110EEB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2F422AFC" w14:textId="77777777" w:rsidR="00110EEB" w:rsidRPr="005C2863" w:rsidRDefault="00110EEB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1877DF17" w14:textId="77777777" w:rsidR="00110EEB" w:rsidRPr="005C2863" w:rsidRDefault="00110EEB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F42C9" w:rsidRPr="0002542C" w14:paraId="6C5AFE1D" w14:textId="77777777" w:rsidTr="00CF42C9">
        <w:tc>
          <w:tcPr>
            <w:tcW w:w="436" w:type="dxa"/>
            <w:vMerge w:val="restart"/>
            <w:tcBorders>
              <w:top w:val="nil"/>
              <w:left w:val="single" w:sz="4" w:space="0" w:color="auto"/>
              <w:right w:val="nil"/>
            </w:tcBorders>
            <w:textDirection w:val="btLr"/>
            <w:vAlign w:val="center"/>
          </w:tcPr>
          <w:p w14:paraId="6CA2610A" w14:textId="77777777" w:rsidR="00CF42C9" w:rsidRPr="007C37EA" w:rsidRDefault="00CF42C9" w:rsidP="00CF42C9">
            <w:pPr>
              <w:spacing w:before="0" w:after="0" w:line="240" w:lineRule="auto"/>
              <w:ind w:left="179" w:right="113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C37EA">
              <w:rPr>
                <w:rFonts w:cs="Arial"/>
                <w:b/>
                <w:bCs/>
                <w:sz w:val="18"/>
                <w:szCs w:val="18"/>
              </w:rPr>
              <w:t>Studienform</w:t>
            </w: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71AFB9" w14:textId="77777777" w:rsidR="00CF42C9" w:rsidRPr="005C2863" w:rsidRDefault="00CF42C9" w:rsidP="00CF42C9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Dual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06F260C" w14:textId="77777777" w:rsidR="00CF42C9" w:rsidRPr="0002542C" w:rsidRDefault="001D1B23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91692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C9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136C08" w14:textId="77777777" w:rsidR="00CF42C9" w:rsidRPr="0002542C" w:rsidRDefault="001D1B23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201559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C9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24484B" w14:textId="77777777" w:rsidR="00CF42C9" w:rsidRPr="0002542C" w:rsidRDefault="001D1B23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20976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C9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F659D6" w14:textId="77777777" w:rsidR="00CF42C9" w:rsidRPr="0002542C" w:rsidRDefault="001D1B23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07635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C9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AE1327F" w14:textId="77777777" w:rsidR="00CF42C9" w:rsidRPr="0002542C" w:rsidRDefault="001D1B23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91723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C9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CF42C9" w:rsidRPr="0002542C" w14:paraId="7DAB2F1C" w14:textId="77777777" w:rsidTr="00CF42C9">
        <w:tc>
          <w:tcPr>
            <w:tcW w:w="436" w:type="dxa"/>
            <w:vMerge/>
            <w:tcBorders>
              <w:top w:val="nil"/>
              <w:left w:val="single" w:sz="4" w:space="0" w:color="auto"/>
              <w:right w:val="nil"/>
            </w:tcBorders>
            <w:textDirection w:val="btLr"/>
            <w:vAlign w:val="center"/>
          </w:tcPr>
          <w:p w14:paraId="79D37F6A" w14:textId="77777777" w:rsidR="00CF42C9" w:rsidRPr="007C37EA" w:rsidRDefault="00CF42C9" w:rsidP="00CF42C9">
            <w:pPr>
              <w:spacing w:before="0" w:after="0" w:line="240" w:lineRule="auto"/>
              <w:ind w:left="179" w:right="113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CC0077" w14:textId="77777777" w:rsidR="00CF42C9" w:rsidRPr="005C2863" w:rsidRDefault="00CF42C9" w:rsidP="00CF42C9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ausbildungs-/berufs-/praxisintegrierend (a/b/p)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3AB1EB" w14:textId="77777777" w:rsidR="00CF42C9" w:rsidRDefault="00CF42C9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31431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E25C5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eastAsia="en-US"/>
              </w:rPr>
              <w:t>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99492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25C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>
              <w:rPr>
                <w:rFonts w:cs="Arial"/>
                <w:sz w:val="18"/>
                <w:szCs w:val="18"/>
                <w:lang w:eastAsia="en-US"/>
              </w:rPr>
              <w:t xml:space="preserve"> p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62943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8524C" w14:textId="77777777" w:rsidR="00CF42C9" w:rsidRPr="00CC644D" w:rsidRDefault="00CF42C9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CC644D">
              <w:rPr>
                <w:rFonts w:cs="Arial"/>
                <w:sz w:val="18"/>
                <w:szCs w:val="18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36637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4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CC644D">
              <w:rPr>
                <w:rFonts w:cs="Arial"/>
                <w:sz w:val="20"/>
                <w:szCs w:val="20"/>
                <w:lang w:eastAsia="en-US"/>
              </w:rPr>
              <w:t xml:space="preserve"> 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64427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4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CC644D">
              <w:rPr>
                <w:rFonts w:cs="Arial"/>
                <w:sz w:val="18"/>
                <w:szCs w:val="18"/>
                <w:lang w:eastAsia="en-US"/>
              </w:rPr>
              <w:t xml:space="preserve"> p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04159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4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A03DA" w14:textId="77777777" w:rsidR="00CF42C9" w:rsidRPr="00CC644D" w:rsidRDefault="00CF42C9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CC644D">
              <w:rPr>
                <w:rFonts w:cs="Arial"/>
                <w:sz w:val="18"/>
                <w:szCs w:val="18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20945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4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CC644D">
              <w:rPr>
                <w:rFonts w:cs="Arial"/>
                <w:sz w:val="20"/>
                <w:szCs w:val="20"/>
                <w:lang w:eastAsia="en-US"/>
              </w:rPr>
              <w:t xml:space="preserve"> 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84162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4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CC644D">
              <w:rPr>
                <w:rFonts w:cs="Arial"/>
                <w:sz w:val="18"/>
                <w:szCs w:val="18"/>
                <w:lang w:eastAsia="en-US"/>
              </w:rPr>
              <w:t xml:space="preserve"> p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01460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4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29EA8" w14:textId="77777777" w:rsidR="00CF42C9" w:rsidRPr="00CC644D" w:rsidRDefault="00CF42C9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CC644D">
              <w:rPr>
                <w:rFonts w:cs="Arial"/>
                <w:sz w:val="18"/>
                <w:szCs w:val="18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77092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4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CC644D">
              <w:rPr>
                <w:rFonts w:cs="Arial"/>
                <w:sz w:val="20"/>
                <w:szCs w:val="20"/>
                <w:lang w:eastAsia="en-US"/>
              </w:rPr>
              <w:t xml:space="preserve"> 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73574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4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CC644D">
              <w:rPr>
                <w:rFonts w:cs="Arial"/>
                <w:sz w:val="18"/>
                <w:szCs w:val="18"/>
                <w:lang w:eastAsia="en-US"/>
              </w:rPr>
              <w:t xml:space="preserve"> p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77090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4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CD726A" w14:textId="77777777" w:rsidR="00CF42C9" w:rsidRPr="00CC644D" w:rsidRDefault="00CF42C9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CC644D">
              <w:rPr>
                <w:rFonts w:cs="Arial"/>
                <w:sz w:val="18"/>
                <w:szCs w:val="18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76225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4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CC644D">
              <w:rPr>
                <w:rFonts w:cs="Arial"/>
                <w:sz w:val="20"/>
                <w:szCs w:val="20"/>
                <w:lang w:eastAsia="en-US"/>
              </w:rPr>
              <w:t xml:space="preserve"> 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77705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4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CC644D">
              <w:rPr>
                <w:rFonts w:cs="Arial"/>
                <w:sz w:val="18"/>
                <w:szCs w:val="18"/>
                <w:lang w:eastAsia="en-US"/>
              </w:rPr>
              <w:t xml:space="preserve"> p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5987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4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CF42C9" w:rsidRPr="0002542C" w14:paraId="1883C0E6" w14:textId="77777777" w:rsidTr="00CF42C9">
        <w:tc>
          <w:tcPr>
            <w:tcW w:w="4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B3B46E0" w14:textId="77777777" w:rsidR="00CF42C9" w:rsidRPr="005C2863" w:rsidRDefault="00CF42C9" w:rsidP="00CF42C9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AC30A" w14:textId="77777777" w:rsidR="00CF42C9" w:rsidRPr="005C2863" w:rsidRDefault="00CF42C9" w:rsidP="00CF42C9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Berufs-/ausbildungsbegleitend</w:t>
            </w:r>
            <w:r>
              <w:rPr>
                <w:rFonts w:cs="Arial"/>
                <w:sz w:val="18"/>
                <w:szCs w:val="18"/>
              </w:rPr>
              <w:t xml:space="preserve"> (b/a)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B90AEF" w14:textId="77777777" w:rsidR="00CF42C9" w:rsidRPr="0002542C" w:rsidRDefault="00CF42C9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42494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E25C5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23971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25C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5446B" w14:textId="77777777" w:rsidR="00CF42C9" w:rsidRPr="0002542C" w:rsidRDefault="00CF42C9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47573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E25C5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80338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25C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EB5A8" w14:textId="77777777" w:rsidR="00CF42C9" w:rsidRPr="0002542C" w:rsidRDefault="00CF42C9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79451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E25C5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14037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25C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BC061" w14:textId="77777777" w:rsidR="00CF42C9" w:rsidRPr="0002542C" w:rsidRDefault="00CF42C9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63468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E25C5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68285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25C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E0149D" w14:textId="77777777" w:rsidR="00CF42C9" w:rsidRPr="0002542C" w:rsidRDefault="00CF42C9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18805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E25C5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94075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25C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CF42C9" w:rsidRPr="0002542C" w14:paraId="4099DA9C" w14:textId="77777777" w:rsidTr="00CF42C9">
        <w:tc>
          <w:tcPr>
            <w:tcW w:w="4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18C06C2" w14:textId="77777777" w:rsidR="00CF42C9" w:rsidRPr="005C2863" w:rsidRDefault="00CF42C9" w:rsidP="00CF42C9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EBF3BA" w14:textId="77777777" w:rsidR="00CF42C9" w:rsidRPr="005C2863" w:rsidRDefault="00CF42C9" w:rsidP="00CF42C9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Intensivstudiengang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F209B3" w14:textId="77777777" w:rsidR="00CF42C9" w:rsidRDefault="001D1B23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66462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C9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AFDC7" w14:textId="77777777" w:rsidR="00CF42C9" w:rsidRDefault="001D1B23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14496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C9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6AEC1" w14:textId="77777777" w:rsidR="00CF42C9" w:rsidRDefault="001D1B23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200603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C9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B1ECB" w14:textId="77777777" w:rsidR="00CF42C9" w:rsidRDefault="001D1B23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5497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C9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99352C" w14:textId="77777777" w:rsidR="00CF42C9" w:rsidRDefault="001D1B23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07187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C9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CF42C9" w:rsidRPr="0002542C" w14:paraId="14C1439F" w14:textId="77777777" w:rsidTr="00CF42C9">
        <w:tc>
          <w:tcPr>
            <w:tcW w:w="4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96475CD" w14:textId="77777777" w:rsidR="00CF42C9" w:rsidRPr="005C2863" w:rsidRDefault="00CF42C9" w:rsidP="00CF42C9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081F3A" w14:textId="77777777" w:rsidR="00CF42C9" w:rsidRPr="005C2863" w:rsidRDefault="00CF42C9" w:rsidP="00CF42C9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Internationaler Studiengang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A2C12C" w14:textId="77777777" w:rsidR="00CF42C9" w:rsidRDefault="001D1B23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211595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C9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98B4E" w14:textId="77777777" w:rsidR="00CF42C9" w:rsidRDefault="001D1B23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20507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C9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1EC67" w14:textId="77777777" w:rsidR="00CF42C9" w:rsidRDefault="001D1B23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3222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C9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706AE" w14:textId="77777777" w:rsidR="00CF42C9" w:rsidRDefault="001D1B23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78824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C9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E82430" w14:textId="77777777" w:rsidR="00CF42C9" w:rsidRDefault="001D1B23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47241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C9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CF42C9" w:rsidRPr="0002542C" w14:paraId="0E91B407" w14:textId="77777777" w:rsidTr="00CF42C9">
        <w:tc>
          <w:tcPr>
            <w:tcW w:w="4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54BD9BE" w14:textId="77777777" w:rsidR="00CF42C9" w:rsidRPr="005C2863" w:rsidRDefault="00CF42C9" w:rsidP="00CF42C9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ED2397" w14:textId="77777777" w:rsidR="00CF42C9" w:rsidRPr="005C2863" w:rsidRDefault="00CF42C9" w:rsidP="00CF42C9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Joint Programme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7B4253" w14:textId="77777777" w:rsidR="00CF42C9" w:rsidRPr="0002542C" w:rsidRDefault="001D1B23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70032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C9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C6EA1" w14:textId="77777777" w:rsidR="00CF42C9" w:rsidRPr="0002542C" w:rsidRDefault="001D1B23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35423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C9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CCF5C" w14:textId="77777777" w:rsidR="00CF42C9" w:rsidRPr="0002542C" w:rsidRDefault="001D1B23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78244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C9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BD118" w14:textId="77777777" w:rsidR="00CF42C9" w:rsidRPr="0002542C" w:rsidRDefault="001D1B23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3080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C9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A142EF" w14:textId="77777777" w:rsidR="00CF42C9" w:rsidRPr="0002542C" w:rsidRDefault="001D1B23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69333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C9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CF42C9" w:rsidRPr="0002542C" w14:paraId="5210C7E5" w14:textId="77777777" w:rsidTr="00CF42C9">
        <w:tc>
          <w:tcPr>
            <w:tcW w:w="4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6B424EC" w14:textId="77777777" w:rsidR="00CF42C9" w:rsidRPr="005C2863" w:rsidRDefault="00CF42C9" w:rsidP="00CF42C9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F923F0" w14:textId="77777777" w:rsidR="00CF42C9" w:rsidRPr="005C2863" w:rsidRDefault="00CF42C9" w:rsidP="00CF42C9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 xml:space="preserve">Kooperation </w:t>
            </w:r>
            <w:r>
              <w:rPr>
                <w:rFonts w:cs="Arial"/>
                <w:sz w:val="18"/>
                <w:szCs w:val="18"/>
              </w:rPr>
              <w:t>§ </w:t>
            </w:r>
            <w:r w:rsidRPr="005C2863">
              <w:rPr>
                <w:rFonts w:cs="Arial"/>
                <w:sz w:val="18"/>
                <w:szCs w:val="18"/>
              </w:rPr>
              <w:t>19</w:t>
            </w:r>
            <w:r>
              <w:rPr>
                <w:rFonts w:cs="Arial"/>
                <w:sz w:val="18"/>
                <w:szCs w:val="18"/>
              </w:rPr>
              <w:t xml:space="preserve"> / § 20</w:t>
            </w:r>
            <w:r w:rsidRPr="005C2863">
              <w:rPr>
                <w:rFonts w:cs="Arial"/>
                <w:sz w:val="18"/>
                <w:szCs w:val="18"/>
              </w:rPr>
              <w:t xml:space="preserve"> MRVO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E47C7D" w14:textId="77777777" w:rsidR="00CF42C9" w:rsidRPr="0002542C" w:rsidRDefault="00CF42C9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§ 19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205441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BA3DAD">
              <w:rPr>
                <w:rFonts w:cs="Arial"/>
                <w:sz w:val="18"/>
                <w:szCs w:val="18"/>
                <w:lang w:eastAsia="en-US"/>
              </w:rPr>
              <w:t xml:space="preserve"> §20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580751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89A21" w14:textId="77777777" w:rsidR="00CF42C9" w:rsidRPr="0002542C" w:rsidRDefault="00CF42C9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§ 19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77298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BA3DAD">
              <w:rPr>
                <w:rFonts w:cs="Arial"/>
                <w:sz w:val="18"/>
                <w:szCs w:val="18"/>
                <w:lang w:eastAsia="en-US"/>
              </w:rPr>
              <w:t xml:space="preserve"> §20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83618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DD235" w14:textId="77777777" w:rsidR="00CF42C9" w:rsidRPr="0002542C" w:rsidRDefault="00CF42C9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§ 19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42792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BA3DAD">
              <w:rPr>
                <w:rFonts w:cs="Arial"/>
                <w:sz w:val="18"/>
                <w:szCs w:val="18"/>
                <w:lang w:eastAsia="en-US"/>
              </w:rPr>
              <w:t xml:space="preserve"> §20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68759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61C84" w14:textId="77777777" w:rsidR="00CF42C9" w:rsidRPr="0002542C" w:rsidRDefault="00CF42C9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§ 19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50860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BA3DAD">
              <w:rPr>
                <w:rFonts w:cs="Arial"/>
                <w:sz w:val="18"/>
                <w:szCs w:val="18"/>
                <w:lang w:eastAsia="en-US"/>
              </w:rPr>
              <w:t xml:space="preserve"> §20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87762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409E97" w14:textId="77777777" w:rsidR="00CF42C9" w:rsidRPr="0002542C" w:rsidRDefault="00CF42C9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§ 19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44437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BA3DAD">
              <w:rPr>
                <w:rFonts w:cs="Arial"/>
                <w:sz w:val="18"/>
                <w:szCs w:val="18"/>
                <w:lang w:eastAsia="en-US"/>
              </w:rPr>
              <w:t xml:space="preserve"> §20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49634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CF42C9" w:rsidRPr="0002542C" w14:paraId="545F3855" w14:textId="77777777" w:rsidTr="00CF42C9">
        <w:tc>
          <w:tcPr>
            <w:tcW w:w="4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8D18025" w14:textId="77777777" w:rsidR="00CF42C9" w:rsidRPr="005C2863" w:rsidRDefault="00CF42C9" w:rsidP="00CF42C9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2DF11E" w14:textId="77777777" w:rsidR="00CF42C9" w:rsidRPr="005C2863" w:rsidRDefault="00CF42C9" w:rsidP="00CF42C9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Präsenzstudiengang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87F866" w14:textId="77777777" w:rsidR="00CF42C9" w:rsidRDefault="001D1B23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42396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C9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11521" w14:textId="77777777" w:rsidR="00CF42C9" w:rsidRDefault="001D1B23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43447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C9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4760A" w14:textId="77777777" w:rsidR="00CF42C9" w:rsidRDefault="001D1B23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203892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C9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162EF" w14:textId="77777777" w:rsidR="00CF42C9" w:rsidRDefault="001D1B23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206204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C9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4D23B2" w14:textId="77777777" w:rsidR="00CF42C9" w:rsidRDefault="001D1B23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88791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C9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CF42C9" w:rsidRPr="0002542C" w14:paraId="49A45A81" w14:textId="77777777" w:rsidTr="00CF42C9">
        <w:tc>
          <w:tcPr>
            <w:tcW w:w="4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400F875" w14:textId="77777777" w:rsidR="00CF42C9" w:rsidRPr="005C2863" w:rsidRDefault="00CF42C9" w:rsidP="00CF42C9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4889B5" w14:textId="77777777" w:rsidR="00CF42C9" w:rsidRDefault="00CF42C9" w:rsidP="00CF42C9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Fernstudium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D79921" w14:textId="77777777" w:rsidR="00CF42C9" w:rsidRDefault="001D1B23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46920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C9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A5F8E" w14:textId="77777777" w:rsidR="00CF42C9" w:rsidRDefault="001D1B23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37511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C9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098E2" w14:textId="77777777" w:rsidR="00CF42C9" w:rsidRDefault="001D1B23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80360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C9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60F2F" w14:textId="77777777" w:rsidR="00CF42C9" w:rsidRDefault="001D1B23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45930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C9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016C4B" w14:textId="77777777" w:rsidR="00CF42C9" w:rsidRDefault="001D1B23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24323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C9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CF42C9" w:rsidRPr="0002542C" w14:paraId="51EF7D8A" w14:textId="77777777" w:rsidTr="00CF42C9">
        <w:tc>
          <w:tcPr>
            <w:tcW w:w="4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130D7DC" w14:textId="77777777" w:rsidR="00CF42C9" w:rsidRPr="005C2863" w:rsidRDefault="00CF42C9" w:rsidP="00CF42C9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D5FA54" w14:textId="77777777" w:rsidR="00CF42C9" w:rsidRDefault="00CF42C9" w:rsidP="00CF42C9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Online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F10F1A" w14:textId="77777777" w:rsidR="00CF42C9" w:rsidRDefault="001D1B23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205574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C9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D4730" w14:textId="77777777" w:rsidR="00CF42C9" w:rsidRDefault="001D1B23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22099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C9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0E842" w14:textId="77777777" w:rsidR="00CF42C9" w:rsidRDefault="001D1B23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33144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C9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B1481" w14:textId="77777777" w:rsidR="00CF42C9" w:rsidRDefault="001D1B23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54054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C9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AE5B41" w14:textId="77777777" w:rsidR="00CF42C9" w:rsidRDefault="001D1B23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6685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C9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CF42C9" w:rsidRPr="005C2863" w14:paraId="66CC78AB" w14:textId="77777777" w:rsidTr="00CF42C9"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B0086C" w14:textId="77777777" w:rsidR="00CF42C9" w:rsidRPr="005C2863" w:rsidRDefault="00CF42C9" w:rsidP="00CF42C9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09A6" w14:textId="77777777" w:rsidR="00CF42C9" w:rsidRPr="005C2863" w:rsidRDefault="00CF42C9" w:rsidP="00CF42C9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Vollzeit</w:t>
            </w:r>
            <w:r>
              <w:rPr>
                <w:rFonts w:cs="Arial"/>
                <w:sz w:val="18"/>
                <w:szCs w:val="18"/>
              </w:rPr>
              <w:t>/</w:t>
            </w:r>
            <w:r w:rsidRPr="005C2863">
              <w:rPr>
                <w:rFonts w:cs="Arial"/>
                <w:sz w:val="18"/>
                <w:szCs w:val="18"/>
              </w:rPr>
              <w:t>Teilzeit (V/T)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BF0D3B" w14:textId="77777777" w:rsidR="00CF42C9" w:rsidRPr="005C2863" w:rsidRDefault="00CF42C9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V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52100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2542C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 w:rsidRPr="0002542C">
              <w:rPr>
                <w:rFonts w:cs="Arial"/>
                <w:sz w:val="18"/>
                <w:szCs w:val="18"/>
                <w:lang w:eastAsia="en-US"/>
              </w:rPr>
              <w:t>T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35223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6B67CD" w14:textId="77777777" w:rsidR="00CF42C9" w:rsidRPr="005C2863" w:rsidRDefault="00CF42C9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V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201934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2542C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 w:rsidRPr="0002542C">
              <w:rPr>
                <w:rFonts w:cs="Arial"/>
                <w:sz w:val="18"/>
                <w:szCs w:val="18"/>
                <w:lang w:eastAsia="en-US"/>
              </w:rPr>
              <w:t>T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37161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79F55E" w14:textId="77777777" w:rsidR="00CF42C9" w:rsidRPr="005C2863" w:rsidRDefault="00CF42C9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V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56529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2542C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 w:rsidRPr="0002542C">
              <w:rPr>
                <w:rFonts w:cs="Arial"/>
                <w:sz w:val="18"/>
                <w:szCs w:val="18"/>
                <w:lang w:eastAsia="en-US"/>
              </w:rPr>
              <w:t>T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72772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C70571" w14:textId="77777777" w:rsidR="00CF42C9" w:rsidRPr="005C2863" w:rsidRDefault="00CF42C9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V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93378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2542C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 w:rsidRPr="0002542C">
              <w:rPr>
                <w:rFonts w:cs="Arial"/>
                <w:sz w:val="18"/>
                <w:szCs w:val="18"/>
                <w:lang w:eastAsia="en-US"/>
              </w:rPr>
              <w:t>T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213694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8A847" w14:textId="77777777" w:rsidR="00CF42C9" w:rsidRPr="005C2863" w:rsidRDefault="00CF42C9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V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12916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2542C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 w:rsidRPr="0002542C">
              <w:rPr>
                <w:rFonts w:cs="Arial"/>
                <w:sz w:val="18"/>
                <w:szCs w:val="18"/>
                <w:lang w:eastAsia="en-US"/>
              </w:rPr>
              <w:t>T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09347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7C37EA" w:rsidRPr="00463A39" w14:paraId="6F5C45FF" w14:textId="77777777" w:rsidTr="00CF42C9">
        <w:tc>
          <w:tcPr>
            <w:tcW w:w="3067" w:type="dxa"/>
            <w:gridSpan w:val="2"/>
            <w:tcBorders>
              <w:top w:val="single" w:sz="4" w:space="0" w:color="auto"/>
            </w:tcBorders>
            <w:vAlign w:val="center"/>
          </w:tcPr>
          <w:p w14:paraId="4D3E1FE5" w14:textId="77777777" w:rsidR="007C37EA" w:rsidRPr="005C2863" w:rsidRDefault="00BA226A" w:rsidP="00C931DC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Regelstudienzeit</w:t>
            </w:r>
            <w:r w:rsidR="007C37EA" w:rsidRPr="005C2863">
              <w:rPr>
                <w:rFonts w:cs="Arial"/>
                <w:sz w:val="18"/>
                <w:szCs w:val="18"/>
              </w:rPr>
              <w:t xml:space="preserve"> (Semester)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635A83FC" w14:textId="77777777" w:rsidR="007C37EA" w:rsidRPr="005C2863" w:rsidRDefault="007C37EA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14:paraId="228634B0" w14:textId="77777777" w:rsidR="007C37EA" w:rsidRPr="005C2863" w:rsidRDefault="007C37EA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11A00B1F" w14:textId="77777777" w:rsidR="007C37EA" w:rsidRPr="005C2863" w:rsidRDefault="007C37EA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14:paraId="43D76D2B" w14:textId="77777777" w:rsidR="007C37EA" w:rsidRPr="005C2863" w:rsidRDefault="007C37EA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14:paraId="3A83DA58" w14:textId="77777777" w:rsidR="007C37EA" w:rsidRPr="005C2863" w:rsidRDefault="007C37EA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C37EA" w:rsidRPr="00463A39" w14:paraId="729659BD" w14:textId="77777777" w:rsidTr="00CF42C9">
        <w:tc>
          <w:tcPr>
            <w:tcW w:w="3067" w:type="dxa"/>
            <w:gridSpan w:val="2"/>
            <w:vAlign w:val="center"/>
          </w:tcPr>
          <w:p w14:paraId="41F63448" w14:textId="77777777" w:rsidR="007C37EA" w:rsidRPr="005C2863" w:rsidRDefault="007C37EA" w:rsidP="00C931DC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ECTS-Punkte</w:t>
            </w:r>
          </w:p>
        </w:tc>
        <w:tc>
          <w:tcPr>
            <w:tcW w:w="1271" w:type="dxa"/>
            <w:vAlign w:val="center"/>
          </w:tcPr>
          <w:p w14:paraId="1D4096AF" w14:textId="77777777" w:rsidR="007C37EA" w:rsidRPr="005C2863" w:rsidRDefault="007C37EA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51E179F6" w14:textId="77777777" w:rsidR="007C37EA" w:rsidRPr="005C2863" w:rsidRDefault="007C37EA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5210A9A8" w14:textId="77777777" w:rsidR="007C37EA" w:rsidRPr="005C2863" w:rsidRDefault="007C37EA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64498352" w14:textId="77777777" w:rsidR="007C37EA" w:rsidRPr="005C2863" w:rsidRDefault="007C37EA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733FD334" w14:textId="77777777" w:rsidR="007C37EA" w:rsidRPr="005C2863" w:rsidRDefault="007C37EA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1401C" w:rsidRPr="00463A39" w14:paraId="7A0536E0" w14:textId="77777777" w:rsidTr="00CF42C9">
        <w:tc>
          <w:tcPr>
            <w:tcW w:w="3067" w:type="dxa"/>
            <w:gridSpan w:val="2"/>
            <w:vAlign w:val="center"/>
          </w:tcPr>
          <w:p w14:paraId="0CFD9E93" w14:textId="77777777" w:rsidR="0081401C" w:rsidRDefault="0081401C" w:rsidP="00C931DC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Bei Masterstudiengängen: </w:t>
            </w:r>
            <w:r>
              <w:rPr>
                <w:rFonts w:cs="Arial"/>
                <w:sz w:val="18"/>
                <w:szCs w:val="18"/>
              </w:rPr>
              <w:br/>
              <w:t>konsekutiv/weiterbildend (k/w)</w:t>
            </w:r>
          </w:p>
        </w:tc>
        <w:tc>
          <w:tcPr>
            <w:tcW w:w="1271" w:type="dxa"/>
            <w:vAlign w:val="center"/>
          </w:tcPr>
          <w:p w14:paraId="78B92B11" w14:textId="77777777" w:rsidR="0081401C" w:rsidRPr="005C2863" w:rsidRDefault="0081401C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746339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401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7C37EA">
              <w:rPr>
                <w:rFonts w:cs="Arial"/>
                <w:sz w:val="18"/>
                <w:szCs w:val="18"/>
                <w:lang w:eastAsia="en-US"/>
              </w:rPr>
              <w:t xml:space="preserve"> w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68605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vAlign w:val="center"/>
          </w:tcPr>
          <w:p w14:paraId="72B617D2" w14:textId="77777777" w:rsidR="0081401C" w:rsidRPr="005C2863" w:rsidRDefault="0081401C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D5A73">
              <w:rPr>
                <w:rFonts w:cs="Arial"/>
                <w:sz w:val="18"/>
                <w:szCs w:val="18"/>
                <w:lang w:eastAsia="en-US"/>
              </w:rPr>
              <w:t>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55863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5A7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ED5A73">
              <w:rPr>
                <w:rFonts w:cs="Arial"/>
                <w:sz w:val="18"/>
                <w:szCs w:val="18"/>
                <w:lang w:eastAsia="en-US"/>
              </w:rPr>
              <w:t xml:space="preserve"> w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92203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5A7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vAlign w:val="center"/>
          </w:tcPr>
          <w:p w14:paraId="4EBCBBD0" w14:textId="77777777" w:rsidR="0081401C" w:rsidRPr="005C2863" w:rsidRDefault="0081401C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D5A73">
              <w:rPr>
                <w:rFonts w:cs="Arial"/>
                <w:sz w:val="18"/>
                <w:szCs w:val="18"/>
                <w:lang w:eastAsia="en-US"/>
              </w:rPr>
              <w:t>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17658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5A7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ED5A73">
              <w:rPr>
                <w:rFonts w:cs="Arial"/>
                <w:sz w:val="18"/>
                <w:szCs w:val="18"/>
                <w:lang w:eastAsia="en-US"/>
              </w:rPr>
              <w:t xml:space="preserve"> w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54774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5A7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vAlign w:val="center"/>
          </w:tcPr>
          <w:p w14:paraId="397E0363" w14:textId="77777777" w:rsidR="0081401C" w:rsidRPr="005C2863" w:rsidRDefault="0081401C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D5A73">
              <w:rPr>
                <w:rFonts w:cs="Arial"/>
                <w:sz w:val="18"/>
                <w:szCs w:val="18"/>
                <w:lang w:eastAsia="en-US"/>
              </w:rPr>
              <w:t>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4791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5A7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ED5A73">
              <w:rPr>
                <w:rFonts w:cs="Arial"/>
                <w:sz w:val="18"/>
                <w:szCs w:val="18"/>
                <w:lang w:eastAsia="en-US"/>
              </w:rPr>
              <w:t xml:space="preserve"> w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57910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5A7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vAlign w:val="center"/>
          </w:tcPr>
          <w:p w14:paraId="3254CB3A" w14:textId="77777777" w:rsidR="0081401C" w:rsidRPr="005C2863" w:rsidRDefault="0081401C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D5A73">
              <w:rPr>
                <w:rFonts w:cs="Arial"/>
                <w:sz w:val="18"/>
                <w:szCs w:val="18"/>
                <w:lang w:eastAsia="en-US"/>
              </w:rPr>
              <w:t>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3245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5A7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ED5A73">
              <w:rPr>
                <w:rFonts w:cs="Arial"/>
                <w:sz w:val="18"/>
                <w:szCs w:val="18"/>
                <w:lang w:eastAsia="en-US"/>
              </w:rPr>
              <w:t xml:space="preserve"> w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80866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5A7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7C37EA" w:rsidRPr="00463A39" w14:paraId="3866FBF1" w14:textId="77777777" w:rsidTr="00CF42C9">
        <w:tc>
          <w:tcPr>
            <w:tcW w:w="3067" w:type="dxa"/>
            <w:gridSpan w:val="2"/>
            <w:vAlign w:val="center"/>
          </w:tcPr>
          <w:p w14:paraId="3517222B" w14:textId="77777777" w:rsidR="007C37EA" w:rsidRPr="005C2863" w:rsidRDefault="007C37EA" w:rsidP="00C931DC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Lehrsprache (wenn ausschl. Fremdsprache)</w:t>
            </w:r>
          </w:p>
        </w:tc>
        <w:tc>
          <w:tcPr>
            <w:tcW w:w="1271" w:type="dxa"/>
            <w:vAlign w:val="center"/>
          </w:tcPr>
          <w:p w14:paraId="53868996" w14:textId="77777777" w:rsidR="007C37EA" w:rsidRPr="005C2863" w:rsidRDefault="007C37EA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6B5921A5" w14:textId="77777777" w:rsidR="007C37EA" w:rsidRPr="005C2863" w:rsidRDefault="007C37EA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556CB532" w14:textId="77777777" w:rsidR="007C37EA" w:rsidRPr="005C2863" w:rsidRDefault="007C37EA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46701B8D" w14:textId="77777777" w:rsidR="007C37EA" w:rsidRPr="005C2863" w:rsidRDefault="007C37EA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55DDC8A3" w14:textId="77777777" w:rsidR="007C37EA" w:rsidRPr="005C2863" w:rsidRDefault="007C37EA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C37EA" w:rsidRPr="00463A39" w14:paraId="71AF4A53" w14:textId="77777777" w:rsidTr="00CF42C9">
        <w:tc>
          <w:tcPr>
            <w:tcW w:w="3067" w:type="dxa"/>
            <w:gridSpan w:val="2"/>
            <w:vAlign w:val="center"/>
          </w:tcPr>
          <w:p w14:paraId="61DC2783" w14:textId="77777777" w:rsidR="007C37EA" w:rsidRPr="005C2863" w:rsidRDefault="007C37EA" w:rsidP="00C931DC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Deutsch als Zulassungsvoraussetzung/Niveaustufe (wenn Lehrsprache ausschl. Fremdsprache)</w:t>
            </w:r>
          </w:p>
        </w:tc>
        <w:tc>
          <w:tcPr>
            <w:tcW w:w="1271" w:type="dxa"/>
            <w:vAlign w:val="center"/>
          </w:tcPr>
          <w:p w14:paraId="55E4BA0F" w14:textId="77777777" w:rsidR="007C37EA" w:rsidRPr="005C2863" w:rsidRDefault="007C37EA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42C2B9C0" w14:textId="77777777" w:rsidR="007C37EA" w:rsidRPr="005C2863" w:rsidRDefault="007C37EA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435CCE98" w14:textId="77777777" w:rsidR="007C37EA" w:rsidRPr="005C2863" w:rsidRDefault="007C37EA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5A6E80DF" w14:textId="77777777" w:rsidR="007C37EA" w:rsidRPr="005C2863" w:rsidRDefault="007C37EA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5C52DB2E" w14:textId="77777777" w:rsidR="007C37EA" w:rsidRPr="005C2863" w:rsidRDefault="007C37EA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C37EA" w:rsidRPr="00463A39" w14:paraId="31B4CF35" w14:textId="77777777" w:rsidTr="00CF42C9">
        <w:tc>
          <w:tcPr>
            <w:tcW w:w="3067" w:type="dxa"/>
            <w:gridSpan w:val="2"/>
            <w:vAlign w:val="center"/>
          </w:tcPr>
          <w:p w14:paraId="6CC35174" w14:textId="77777777" w:rsidR="007C37EA" w:rsidRPr="005C2863" w:rsidRDefault="007C37EA" w:rsidP="00C931DC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Aufnahme Studienbetrieb</w:t>
            </w:r>
          </w:p>
        </w:tc>
        <w:tc>
          <w:tcPr>
            <w:tcW w:w="1271" w:type="dxa"/>
            <w:vAlign w:val="center"/>
          </w:tcPr>
          <w:p w14:paraId="1C18C05C" w14:textId="77777777" w:rsidR="007C37EA" w:rsidRPr="005C2863" w:rsidRDefault="007C37EA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7C984E94" w14:textId="77777777" w:rsidR="007C37EA" w:rsidRPr="005C2863" w:rsidRDefault="007C37EA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7A0B76B4" w14:textId="77777777" w:rsidR="007C37EA" w:rsidRPr="005C2863" w:rsidRDefault="007C37EA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24D5C9CF" w14:textId="77777777" w:rsidR="007C37EA" w:rsidRPr="005C2863" w:rsidRDefault="007C37EA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38ABCBC3" w14:textId="77777777" w:rsidR="007C37EA" w:rsidRPr="005C2863" w:rsidRDefault="007C37EA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C37EA" w:rsidRPr="00463A39" w14:paraId="41A957A5" w14:textId="77777777" w:rsidTr="00CF42C9">
        <w:tc>
          <w:tcPr>
            <w:tcW w:w="3067" w:type="dxa"/>
            <w:gridSpan w:val="2"/>
            <w:vAlign w:val="center"/>
          </w:tcPr>
          <w:p w14:paraId="007DF628" w14:textId="77777777" w:rsidR="007C37EA" w:rsidRPr="005C2863" w:rsidRDefault="007C37EA" w:rsidP="00C931DC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Aufnahmekapazität</w:t>
            </w:r>
            <w:r w:rsidRPr="005C2863">
              <w:rPr>
                <w:rFonts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271" w:type="dxa"/>
            <w:vAlign w:val="center"/>
          </w:tcPr>
          <w:p w14:paraId="7B58FE19" w14:textId="77777777" w:rsidR="007C37EA" w:rsidRPr="005C2863" w:rsidRDefault="007C37EA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2018ED50" w14:textId="77777777" w:rsidR="007C37EA" w:rsidRPr="005C2863" w:rsidRDefault="007C37EA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7754C830" w14:textId="77777777" w:rsidR="007C37EA" w:rsidRPr="005C2863" w:rsidRDefault="007C37EA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0A90C723" w14:textId="77777777" w:rsidR="007C37EA" w:rsidRPr="005C2863" w:rsidRDefault="007C37EA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6F343A31" w14:textId="77777777" w:rsidR="007C37EA" w:rsidRPr="005C2863" w:rsidRDefault="007C37EA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C37EA" w:rsidRPr="00463A39" w14:paraId="4E381082" w14:textId="77777777" w:rsidTr="00CF42C9">
        <w:tc>
          <w:tcPr>
            <w:tcW w:w="3067" w:type="dxa"/>
            <w:gridSpan w:val="2"/>
            <w:vAlign w:val="center"/>
          </w:tcPr>
          <w:p w14:paraId="189439DF" w14:textId="77777777" w:rsidR="007C37EA" w:rsidRPr="005C2863" w:rsidRDefault="007C37EA" w:rsidP="00C931DC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Ø </w:t>
            </w:r>
            <w:r w:rsidRPr="005C2863">
              <w:rPr>
                <w:rFonts w:cs="Arial"/>
                <w:sz w:val="18"/>
                <w:szCs w:val="18"/>
              </w:rPr>
              <w:t>Anzahl</w:t>
            </w:r>
            <w:r w:rsidR="0081401C">
              <w:rPr>
                <w:rFonts w:cs="Arial"/>
                <w:sz w:val="18"/>
                <w:szCs w:val="18"/>
              </w:rPr>
              <w:t>*</w:t>
            </w:r>
            <w:r w:rsidRPr="005C2863">
              <w:rPr>
                <w:rFonts w:cs="Arial"/>
                <w:sz w:val="18"/>
                <w:szCs w:val="18"/>
              </w:rPr>
              <w:t xml:space="preserve"> Studienanfänger*innen</w:t>
            </w:r>
            <w:r w:rsidRPr="005C2863">
              <w:rPr>
                <w:rFonts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271" w:type="dxa"/>
            <w:vAlign w:val="center"/>
          </w:tcPr>
          <w:p w14:paraId="097CED31" w14:textId="77777777" w:rsidR="007C37EA" w:rsidRPr="005C2863" w:rsidRDefault="007C37EA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18A427BA" w14:textId="77777777" w:rsidR="007C37EA" w:rsidRPr="005C2863" w:rsidRDefault="007C37EA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6C94C383" w14:textId="77777777" w:rsidR="007C37EA" w:rsidRPr="005C2863" w:rsidRDefault="007C37EA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221D7A98" w14:textId="77777777" w:rsidR="007C37EA" w:rsidRPr="005C2863" w:rsidRDefault="007C37EA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5FF4D263" w14:textId="77777777" w:rsidR="007C37EA" w:rsidRPr="005C2863" w:rsidRDefault="007C37EA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C37EA" w:rsidRPr="00463A39" w14:paraId="4A783935" w14:textId="77777777" w:rsidTr="00CF42C9">
        <w:tc>
          <w:tcPr>
            <w:tcW w:w="3067" w:type="dxa"/>
            <w:gridSpan w:val="2"/>
            <w:vAlign w:val="center"/>
          </w:tcPr>
          <w:p w14:paraId="57DE1E52" w14:textId="77777777" w:rsidR="007C37EA" w:rsidRPr="005C2863" w:rsidRDefault="007C37EA" w:rsidP="00C931DC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Ø </w:t>
            </w:r>
            <w:r w:rsidRPr="005C2863">
              <w:rPr>
                <w:rFonts w:cs="Arial"/>
                <w:sz w:val="18"/>
                <w:szCs w:val="18"/>
              </w:rPr>
              <w:t>Anzahl</w:t>
            </w:r>
            <w:r w:rsidR="0081401C">
              <w:rPr>
                <w:rFonts w:cs="Arial"/>
                <w:sz w:val="18"/>
                <w:szCs w:val="18"/>
              </w:rPr>
              <w:t>*</w:t>
            </w:r>
            <w:r w:rsidRPr="005C2863">
              <w:rPr>
                <w:rFonts w:cs="Arial"/>
                <w:sz w:val="18"/>
                <w:szCs w:val="18"/>
              </w:rPr>
              <w:t xml:space="preserve"> Absolvent*innen</w:t>
            </w:r>
            <w:r w:rsidRPr="005C2863">
              <w:rPr>
                <w:rFonts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271" w:type="dxa"/>
            <w:vAlign w:val="center"/>
          </w:tcPr>
          <w:p w14:paraId="7F3E1A7C" w14:textId="77777777" w:rsidR="007C37EA" w:rsidRPr="005C2863" w:rsidRDefault="007C37EA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0C8AFA11" w14:textId="77777777" w:rsidR="007C37EA" w:rsidRPr="005C2863" w:rsidRDefault="007C37EA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4AA80AC2" w14:textId="77777777" w:rsidR="007C37EA" w:rsidRPr="005C2863" w:rsidRDefault="007C37EA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2BB1913D" w14:textId="77777777" w:rsidR="007C37EA" w:rsidRPr="005C2863" w:rsidRDefault="007C37EA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561DA60E" w14:textId="77777777" w:rsidR="007C37EA" w:rsidRPr="005C2863" w:rsidRDefault="007C37EA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C37EA" w:rsidRPr="00463A39" w14:paraId="42A3FFCB" w14:textId="77777777" w:rsidTr="00CF42C9">
        <w:tc>
          <w:tcPr>
            <w:tcW w:w="3067" w:type="dxa"/>
            <w:gridSpan w:val="2"/>
            <w:vAlign w:val="center"/>
          </w:tcPr>
          <w:p w14:paraId="01378318" w14:textId="77777777" w:rsidR="007C37EA" w:rsidRPr="005C2863" w:rsidRDefault="0081401C" w:rsidP="00C931DC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</w:t>
            </w:r>
            <w:r w:rsidR="007C37EA">
              <w:rPr>
                <w:rFonts w:cs="Arial"/>
                <w:sz w:val="18"/>
                <w:szCs w:val="18"/>
              </w:rPr>
              <w:t>Bezugszeitraum</w:t>
            </w:r>
          </w:p>
        </w:tc>
        <w:tc>
          <w:tcPr>
            <w:tcW w:w="1271" w:type="dxa"/>
            <w:vAlign w:val="center"/>
          </w:tcPr>
          <w:p w14:paraId="49ACE538" w14:textId="77777777" w:rsidR="007C37EA" w:rsidRPr="005C2863" w:rsidRDefault="007C37EA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08E26359" w14:textId="77777777" w:rsidR="007C37EA" w:rsidRPr="005C2863" w:rsidRDefault="007C37EA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700A0FA4" w14:textId="77777777" w:rsidR="007C37EA" w:rsidRPr="005C2863" w:rsidRDefault="007C37EA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4D06FD44" w14:textId="77777777" w:rsidR="007C37EA" w:rsidRPr="005C2863" w:rsidRDefault="007C37EA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202EE8C1" w14:textId="77777777" w:rsidR="007C37EA" w:rsidRPr="005C2863" w:rsidRDefault="007C37EA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1401C" w:rsidRPr="00463A39" w14:paraId="1520F3F5" w14:textId="77777777" w:rsidTr="00CF42C9">
        <w:tc>
          <w:tcPr>
            <w:tcW w:w="3067" w:type="dxa"/>
            <w:gridSpan w:val="2"/>
            <w:vAlign w:val="center"/>
          </w:tcPr>
          <w:p w14:paraId="2898D3C2" w14:textId="77777777" w:rsidR="0081401C" w:rsidRPr="005C2863" w:rsidRDefault="0081401C" w:rsidP="00C931DC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Erst-/Konzeptakkreditierung (E/K)</w:t>
            </w:r>
          </w:p>
        </w:tc>
        <w:tc>
          <w:tcPr>
            <w:tcW w:w="1271" w:type="dxa"/>
            <w:vAlign w:val="center"/>
          </w:tcPr>
          <w:p w14:paraId="0A00781F" w14:textId="77777777" w:rsidR="0081401C" w:rsidRPr="005C2863" w:rsidRDefault="0081401C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1401C">
              <w:rPr>
                <w:rFonts w:cs="Arial"/>
                <w:sz w:val="18"/>
                <w:szCs w:val="18"/>
                <w:lang w:eastAsia="en-US"/>
              </w:rPr>
              <w:t>E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88429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81401C">
              <w:rPr>
                <w:rFonts w:cs="Arial"/>
                <w:sz w:val="18"/>
                <w:szCs w:val="18"/>
                <w:lang w:eastAsia="en-US"/>
              </w:rPr>
              <w:t xml:space="preserve"> 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202353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vAlign w:val="center"/>
          </w:tcPr>
          <w:p w14:paraId="4F0CEB0B" w14:textId="77777777" w:rsidR="0081401C" w:rsidRPr="005C2863" w:rsidRDefault="0081401C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51431">
              <w:rPr>
                <w:rFonts w:cs="Arial"/>
                <w:sz w:val="18"/>
                <w:szCs w:val="18"/>
                <w:lang w:eastAsia="en-US"/>
              </w:rPr>
              <w:t>E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71418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143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651431">
              <w:rPr>
                <w:rFonts w:cs="Arial"/>
                <w:sz w:val="18"/>
                <w:szCs w:val="18"/>
                <w:lang w:eastAsia="en-US"/>
              </w:rPr>
              <w:t xml:space="preserve"> 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96269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143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vAlign w:val="center"/>
          </w:tcPr>
          <w:p w14:paraId="3DA1DE29" w14:textId="77777777" w:rsidR="0081401C" w:rsidRPr="005C2863" w:rsidRDefault="0081401C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51431">
              <w:rPr>
                <w:rFonts w:cs="Arial"/>
                <w:sz w:val="18"/>
                <w:szCs w:val="18"/>
                <w:lang w:eastAsia="en-US"/>
              </w:rPr>
              <w:t>E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37577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143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651431">
              <w:rPr>
                <w:rFonts w:cs="Arial"/>
                <w:sz w:val="18"/>
                <w:szCs w:val="18"/>
                <w:lang w:eastAsia="en-US"/>
              </w:rPr>
              <w:t xml:space="preserve"> 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75601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143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vAlign w:val="center"/>
          </w:tcPr>
          <w:p w14:paraId="05D4AA95" w14:textId="77777777" w:rsidR="0081401C" w:rsidRPr="005C2863" w:rsidRDefault="0081401C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51431">
              <w:rPr>
                <w:rFonts w:cs="Arial"/>
                <w:sz w:val="18"/>
                <w:szCs w:val="18"/>
                <w:lang w:eastAsia="en-US"/>
              </w:rPr>
              <w:t>E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211674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143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651431">
              <w:rPr>
                <w:rFonts w:cs="Arial"/>
                <w:sz w:val="18"/>
                <w:szCs w:val="18"/>
                <w:lang w:eastAsia="en-US"/>
              </w:rPr>
              <w:t xml:space="preserve"> 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30644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143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vAlign w:val="center"/>
          </w:tcPr>
          <w:p w14:paraId="4AA0C7E2" w14:textId="77777777" w:rsidR="0081401C" w:rsidRPr="005C2863" w:rsidRDefault="0081401C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51431">
              <w:rPr>
                <w:rFonts w:cs="Arial"/>
                <w:sz w:val="18"/>
                <w:szCs w:val="18"/>
                <w:lang w:eastAsia="en-US"/>
              </w:rPr>
              <w:t>E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239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143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651431">
              <w:rPr>
                <w:rFonts w:cs="Arial"/>
                <w:sz w:val="18"/>
                <w:szCs w:val="18"/>
                <w:lang w:eastAsia="en-US"/>
              </w:rPr>
              <w:t xml:space="preserve"> 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47233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143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81401C" w:rsidRPr="00463A39" w14:paraId="32CEB18E" w14:textId="77777777" w:rsidTr="00CF42C9">
        <w:tc>
          <w:tcPr>
            <w:tcW w:w="3067" w:type="dxa"/>
            <w:gridSpan w:val="2"/>
            <w:vAlign w:val="center"/>
          </w:tcPr>
          <w:p w14:paraId="2C3BC317" w14:textId="77777777" w:rsidR="0081401C" w:rsidRPr="005C2863" w:rsidRDefault="0081401C" w:rsidP="00C931DC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Reakkreditierung Nr.</w:t>
            </w:r>
          </w:p>
        </w:tc>
        <w:tc>
          <w:tcPr>
            <w:tcW w:w="1271" w:type="dxa"/>
            <w:vAlign w:val="center"/>
          </w:tcPr>
          <w:p w14:paraId="0BB80EF8" w14:textId="77777777" w:rsidR="0081401C" w:rsidRPr="005C2863" w:rsidRDefault="0081401C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2F22E9C1" w14:textId="77777777" w:rsidR="0081401C" w:rsidRPr="005C2863" w:rsidRDefault="0081401C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696E6AA6" w14:textId="77777777" w:rsidR="0081401C" w:rsidRPr="005C2863" w:rsidRDefault="0081401C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4BFE64D4" w14:textId="77777777" w:rsidR="0081401C" w:rsidRPr="005C2863" w:rsidRDefault="0081401C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796F02E3" w14:textId="77777777" w:rsidR="0081401C" w:rsidRPr="005C2863" w:rsidRDefault="0081401C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3E7E6E6D" w14:textId="77777777" w:rsidR="00BA3DAD" w:rsidRDefault="00110EEB" w:rsidP="006025F3">
      <w:pPr>
        <w:spacing w:before="0"/>
        <w:rPr>
          <w:sz w:val="20"/>
          <w:szCs w:val="20"/>
        </w:rPr>
      </w:pPr>
      <w:r w:rsidRPr="0081401C">
        <w:rPr>
          <w:sz w:val="16"/>
          <w:szCs w:val="16"/>
          <w:vertAlign w:val="superscript"/>
        </w:rPr>
        <w:t>1</w:t>
      </w:r>
      <w:r w:rsidR="0081401C" w:rsidRPr="00C01346">
        <w:rPr>
          <w:i/>
          <w:iCs/>
          <w:sz w:val="16"/>
          <w:szCs w:val="16"/>
        </w:rPr>
        <w:t xml:space="preserve"> bitte angeben ob pro Studienjahr oder Semester (J/S)</w:t>
      </w:r>
    </w:p>
    <w:p w14:paraId="135F1D46" w14:textId="77777777" w:rsidR="00944E95" w:rsidRDefault="00944E95" w:rsidP="00BA3DAD">
      <w:pPr>
        <w:rPr>
          <w:sz w:val="20"/>
          <w:szCs w:val="20"/>
        </w:rPr>
        <w:sectPr w:rsidR="00944E95" w:rsidSect="00904F8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701" w:right="1134" w:bottom="1134" w:left="1418" w:header="709" w:footer="709" w:gutter="0"/>
          <w:cols w:space="708"/>
          <w:titlePg/>
          <w:docGrid w:linePitch="360"/>
        </w:sectPr>
      </w:pPr>
    </w:p>
    <w:p w14:paraId="42F2B975" w14:textId="77777777" w:rsidR="00877A39" w:rsidRPr="008168A5" w:rsidRDefault="00877A39" w:rsidP="008168A5">
      <w:pPr>
        <w:pStyle w:val="Inhaltsverzeichnisberschrift"/>
      </w:pPr>
      <w:bookmarkStart w:id="0" w:name="Inhalt"/>
      <w:r w:rsidRPr="008168A5">
        <w:lastRenderedPageBreak/>
        <w:t>Inhalt</w:t>
      </w:r>
    </w:p>
    <w:bookmarkEnd w:id="0"/>
    <w:p w14:paraId="74C18BBA" w14:textId="77777777" w:rsidR="00FB2876" w:rsidRDefault="00877A39">
      <w:pPr>
        <w:pStyle w:val="Verzeichnis1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r w:rsidRPr="00006784">
        <w:rPr>
          <w:rFonts w:cs="Arial"/>
          <w:i/>
          <w:iCs/>
          <w:sz w:val="18"/>
          <w:szCs w:val="18"/>
        </w:rPr>
        <w:fldChar w:fldCharType="begin"/>
      </w:r>
      <w:r w:rsidRPr="00006784">
        <w:rPr>
          <w:rFonts w:cs="Arial"/>
          <w:sz w:val="18"/>
          <w:szCs w:val="18"/>
        </w:rPr>
        <w:instrText xml:space="preserve"> TOC \o "1-4" \h \z \u </w:instrText>
      </w:r>
      <w:r w:rsidRPr="00006784">
        <w:rPr>
          <w:rFonts w:cs="Arial"/>
          <w:i/>
          <w:iCs/>
          <w:sz w:val="18"/>
          <w:szCs w:val="18"/>
        </w:rPr>
        <w:fldChar w:fldCharType="separate"/>
      </w:r>
      <w:hyperlink w:anchor="_Toc198290727" w:history="1">
        <w:r w:rsidR="00FB2876" w:rsidRPr="001B165A">
          <w:rPr>
            <w:rStyle w:val="Hyperlink"/>
            <w:noProof/>
          </w:rPr>
          <w:t>1</w:t>
        </w:r>
        <w:r w:rsidR="00FB2876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="00FB2876" w:rsidRPr="001B165A">
          <w:rPr>
            <w:rStyle w:val="Hyperlink"/>
            <w:noProof/>
          </w:rPr>
          <w:t>Zusammenfassung</w:t>
        </w:r>
        <w:r w:rsidR="00FB2876">
          <w:rPr>
            <w:noProof/>
            <w:webHidden/>
          </w:rPr>
          <w:tab/>
        </w:r>
        <w:r w:rsidR="00FB2876">
          <w:rPr>
            <w:noProof/>
            <w:webHidden/>
          </w:rPr>
          <w:fldChar w:fldCharType="begin"/>
        </w:r>
        <w:r w:rsidR="00FB2876">
          <w:rPr>
            <w:noProof/>
            <w:webHidden/>
          </w:rPr>
          <w:instrText xml:space="preserve"> PAGEREF _Toc198290727 \h </w:instrText>
        </w:r>
        <w:r w:rsidR="00FB2876">
          <w:rPr>
            <w:noProof/>
            <w:webHidden/>
          </w:rPr>
        </w:r>
        <w:r w:rsidR="00FB2876">
          <w:rPr>
            <w:noProof/>
            <w:webHidden/>
          </w:rPr>
          <w:fldChar w:fldCharType="separate"/>
        </w:r>
        <w:r w:rsidR="008156F4">
          <w:rPr>
            <w:noProof/>
            <w:webHidden/>
          </w:rPr>
          <w:t>5</w:t>
        </w:r>
        <w:r w:rsidR="00FB2876">
          <w:rPr>
            <w:noProof/>
            <w:webHidden/>
          </w:rPr>
          <w:fldChar w:fldCharType="end"/>
        </w:r>
      </w:hyperlink>
    </w:p>
    <w:p w14:paraId="401A50B0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28" w:history="1">
        <w:r w:rsidRPr="001B165A">
          <w:rPr>
            <w:rStyle w:val="Hyperlink"/>
          </w:rPr>
          <w:t>1.1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Studiengang 01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C963BFD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29" w:history="1">
        <w:r w:rsidRPr="001B165A">
          <w:rPr>
            <w:rStyle w:val="Hyperlink"/>
          </w:rPr>
          <w:t>1.1.1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Kurzprofil des Studiengangs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A8840C3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30" w:history="1">
        <w:r w:rsidRPr="001B165A">
          <w:rPr>
            <w:rStyle w:val="Hyperlink"/>
          </w:rPr>
          <w:t>1.1.2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Zusammenfassende Qualitätsbewertung des Gutachtergremiums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829493E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31" w:history="1">
        <w:r w:rsidRPr="001B165A">
          <w:rPr>
            <w:rStyle w:val="Hyperlink"/>
          </w:rPr>
          <w:t>1.1.3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Entscheidungsvorschlag der Agentur zur Erfüllung der formalen Kriterien gemäß Prüfbericht (Ziffer 1)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2EB7F2F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32" w:history="1">
        <w:r w:rsidRPr="001B165A">
          <w:rPr>
            <w:rStyle w:val="Hyperlink"/>
          </w:rPr>
          <w:t>1.1.4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Entscheidungsvorschlag des Gutachtergremiums zur Erfüllung der fachlich-inhaltlichen Kriterien gemäß Gutachten (Ziffer 2)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F7ACF45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33" w:history="1">
        <w:r w:rsidRPr="001B165A">
          <w:rPr>
            <w:rStyle w:val="Hyperlink"/>
          </w:rPr>
          <w:t>1.1.5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 xml:space="preserve">Gesonderte Zustimmung bei reglementierten Studiengängen gemäß </w:t>
        </w:r>
        <w:r w:rsidRPr="001B165A">
          <w:rPr>
            <w:rStyle w:val="Hyperlink"/>
            <w:i/>
          </w:rPr>
          <w:t>§ 24 Abs 3 Satz 1 und § 25 Abs. 1 Satz 5 MRVO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56E4F74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34" w:history="1">
        <w:r w:rsidRPr="001B165A">
          <w:rPr>
            <w:rStyle w:val="Hyperlink"/>
          </w:rPr>
          <w:t>1.2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Studiengang 02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3EAE743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35" w:history="1">
        <w:r w:rsidRPr="001B165A">
          <w:rPr>
            <w:rStyle w:val="Hyperlink"/>
          </w:rPr>
          <w:t>1.2.1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Kurzprofil des Studiengangs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5B6D22D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36" w:history="1">
        <w:r w:rsidRPr="001B165A">
          <w:rPr>
            <w:rStyle w:val="Hyperlink"/>
          </w:rPr>
          <w:t>1.2.2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Zusammenfassende Qualitätsbewertung des Gutachtergremiums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1A9E435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37" w:history="1">
        <w:r w:rsidRPr="001B165A">
          <w:rPr>
            <w:rStyle w:val="Hyperlink"/>
          </w:rPr>
          <w:t>1.2.3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Entscheidungsvorschlag der Agentur zur Erfüllung der formalen Kriterien gemäß Prüfbericht (Ziffer 1)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DA4B99E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38" w:history="1">
        <w:r w:rsidRPr="001B165A">
          <w:rPr>
            <w:rStyle w:val="Hyperlink"/>
          </w:rPr>
          <w:t>1.2.4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Entscheidungsvorschlag des Gutachtergremiums zur Erfüllung der fachlich-inhaltlichen Kriterien gemäß Gutachten (Ziffer 2)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371BF9C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39" w:history="1">
        <w:r w:rsidRPr="001B165A">
          <w:rPr>
            <w:rStyle w:val="Hyperlink"/>
          </w:rPr>
          <w:t>1.2.5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 xml:space="preserve">Gesonderte Zustimmung bei reglementierten Studiengängen gemäß </w:t>
        </w:r>
        <w:r w:rsidRPr="001B165A">
          <w:rPr>
            <w:rStyle w:val="Hyperlink"/>
            <w:i/>
          </w:rPr>
          <w:t>§ 24 Abs 3 Satz 1 und § 25 Abs. 1 Satz 5 MRVO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DD09C02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40" w:history="1">
        <w:r w:rsidRPr="001B165A">
          <w:rPr>
            <w:rStyle w:val="Hyperlink"/>
          </w:rPr>
          <w:t>1.3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Studiengang 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6FDFED9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41" w:history="1">
        <w:r w:rsidRPr="001B165A">
          <w:rPr>
            <w:rStyle w:val="Hyperlink"/>
          </w:rPr>
          <w:t>1.3.1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Kurzprofil des Studiengangs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926AA12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42" w:history="1">
        <w:r w:rsidRPr="001B165A">
          <w:rPr>
            <w:rStyle w:val="Hyperlink"/>
          </w:rPr>
          <w:t>1.3.2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Zusammenfassende Qualitätsbewertung des Gutachtergremiums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B5722D7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43" w:history="1">
        <w:r w:rsidRPr="001B165A">
          <w:rPr>
            <w:rStyle w:val="Hyperlink"/>
          </w:rPr>
          <w:t>1.3.3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Entscheidungsvorschlag der Agentur zur Erfüllung der formalen Kriterien gemäß Prüfbericht (Ziffer 1)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8E09C0C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44" w:history="1">
        <w:r w:rsidRPr="001B165A">
          <w:rPr>
            <w:rStyle w:val="Hyperlink"/>
          </w:rPr>
          <w:t>1.3.4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Entscheidungsvorschlag des Gutachtergremiums zur Erfüllung der fachlich-inhaltlichen Kriterien gemäß Gutachten (Ziffer 2)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BCF61A2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45" w:history="1">
        <w:r w:rsidRPr="001B165A">
          <w:rPr>
            <w:rStyle w:val="Hyperlink"/>
          </w:rPr>
          <w:t>1.3.5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 xml:space="preserve">Gesonderte Zustimmung bei reglementierten Studiengängen gemäß </w:t>
        </w:r>
        <w:r w:rsidRPr="001B165A">
          <w:rPr>
            <w:rStyle w:val="Hyperlink"/>
            <w:i/>
          </w:rPr>
          <w:t>§ 24 Abs 3 Satz 1 und § 25 Abs. 1 Satz 5 MRVO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DE1658F" w14:textId="77777777" w:rsidR="00FB2876" w:rsidRDefault="00FB2876">
      <w:pPr>
        <w:pStyle w:val="Verzeichnis1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8290746" w:history="1">
        <w:r w:rsidRPr="001B165A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  <w:noProof/>
          </w:rPr>
          <w:t>Prüfbericht: Erfüllung der formalen Kriterien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_Toc198290746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156F4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B01F364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47" w:history="1">
        <w:r w:rsidRPr="001B165A">
          <w:rPr>
            <w:rStyle w:val="Hyperlink"/>
          </w:rPr>
          <w:t>2.1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Studienstruktur und Studiendauer (§ 3 Abs. 1-3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4E3385E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48" w:history="1">
        <w:r w:rsidRPr="001B165A">
          <w:rPr>
            <w:rStyle w:val="Hyperlink"/>
          </w:rPr>
          <w:t>2.2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Anerkennung und Anrechnung (§ 3 Abs. 4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BF63D7F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49" w:history="1">
        <w:r w:rsidRPr="001B165A">
          <w:rPr>
            <w:rStyle w:val="Hyperlink"/>
          </w:rPr>
          <w:t>2.3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Studiengangsprofile (§ 4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0A218B1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50" w:history="1">
        <w:r w:rsidRPr="001B165A">
          <w:rPr>
            <w:rStyle w:val="Hyperlink"/>
          </w:rPr>
          <w:t>2.4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Zugangsvoraussetzungen und Übergänge zwischen Studienangeboten (§ 5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599F2D4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51" w:history="1">
        <w:r w:rsidRPr="001B165A">
          <w:rPr>
            <w:rStyle w:val="Hyperlink"/>
          </w:rPr>
          <w:t>2.5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Abschlüsse und Abschlussbezeichnungen (§ 6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E056F27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52" w:history="1">
        <w:r w:rsidRPr="001B165A">
          <w:rPr>
            <w:rStyle w:val="Hyperlink"/>
          </w:rPr>
          <w:t>2.6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Modularisierung (§ 7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1861796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53" w:history="1">
        <w:r w:rsidRPr="001B165A">
          <w:rPr>
            <w:rStyle w:val="Hyperlink"/>
          </w:rPr>
          <w:t>2.7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Leistungspunktesystem (§ 8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043CF66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54" w:history="1">
        <w:r w:rsidRPr="001B165A">
          <w:rPr>
            <w:rStyle w:val="Hyperlink"/>
          </w:rPr>
          <w:t>2.8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Wenn einschlägig: Besondere Kriterien für Kooperationen mit nichthochschulischen Einrichtungen (§ 9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4786A32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55" w:history="1">
        <w:r w:rsidRPr="001B165A">
          <w:rPr>
            <w:rStyle w:val="Hyperlink"/>
            <w:i/>
          </w:rPr>
          <w:t>2.9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  <w:i/>
          </w:rPr>
          <w:t>Wenn einschlägig</w:t>
        </w:r>
        <w:r w:rsidRPr="001B165A">
          <w:rPr>
            <w:rStyle w:val="Hyperlink"/>
          </w:rPr>
          <w:t>: Sonderregelungen für Joint Programmes (§ 10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A8F00F7" w14:textId="77777777" w:rsidR="00FB2876" w:rsidRDefault="00FB2876">
      <w:pPr>
        <w:pStyle w:val="Verzeichnis1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8290756" w:history="1">
        <w:r w:rsidRPr="001B165A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  <w:noProof/>
          </w:rPr>
          <w:t>Gutachten: Erfüllung der fachlich-inhaltlichen Kriterien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_Toc198290756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156F4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B24E6DC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57" w:history="1">
        <w:r w:rsidRPr="001B165A">
          <w:rPr>
            <w:rStyle w:val="Hyperlink"/>
          </w:rPr>
          <w:t>3.1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Schwerpunkte der Bewertung / Fokus der Qualitätsentwicklung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1B96BAE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58" w:history="1">
        <w:r w:rsidRPr="001B165A">
          <w:rPr>
            <w:rStyle w:val="Hyperlink"/>
          </w:rPr>
          <w:t>3.2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Qualifikationsziele und Abschlussniveau (§ 11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1649919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59" w:history="1">
        <w:r w:rsidRPr="001B165A">
          <w:rPr>
            <w:rStyle w:val="Hyperlink"/>
          </w:rPr>
          <w:t>3.3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Schlüssiges Studiengangskonzept und adäquate Umsetzung (§ 12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4B523857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60" w:history="1">
        <w:r w:rsidRPr="001B165A">
          <w:rPr>
            <w:rStyle w:val="Hyperlink"/>
          </w:rPr>
          <w:t>3.3.1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Curriculum (§ 12 Abs. 1 Sätze 1 bis 3 und 5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C482D6F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61" w:history="1">
        <w:r w:rsidRPr="001B165A">
          <w:rPr>
            <w:rStyle w:val="Hyperlink"/>
          </w:rPr>
          <w:t>3.3.2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Mobilität (§ 12 Abs. 1 Satz 4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6803CE45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62" w:history="1">
        <w:r w:rsidRPr="001B165A">
          <w:rPr>
            <w:rStyle w:val="Hyperlink"/>
          </w:rPr>
          <w:t>3.3.3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Dokumentation und Veröffentlichung (§ 12 Abs. 1 Satz 6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750D09D3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63" w:history="1">
        <w:r w:rsidRPr="001B165A">
          <w:rPr>
            <w:rStyle w:val="Hyperlink"/>
          </w:rPr>
          <w:t>3.3.4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Personelle Ausstattung (§ 12 Abs. 2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103EDEEA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64" w:history="1">
        <w:r w:rsidRPr="001B165A">
          <w:rPr>
            <w:rStyle w:val="Hyperlink"/>
          </w:rPr>
          <w:t>3.3.5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Ressourcenausstattung (§ 12 Abs. 3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56FA62D7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65" w:history="1">
        <w:r w:rsidRPr="001B165A">
          <w:rPr>
            <w:rStyle w:val="Hyperlink"/>
          </w:rPr>
          <w:t>3.3.6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Prüfungssystem (§ 12 Abs. 4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14:paraId="5EAEB5E9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66" w:history="1">
        <w:r w:rsidRPr="001B165A">
          <w:rPr>
            <w:rStyle w:val="Hyperlink"/>
          </w:rPr>
          <w:t>3.3.7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Studierbarkeit (§ 12 Abs. 5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14:paraId="6F858362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67" w:history="1">
        <w:r w:rsidRPr="001B165A">
          <w:rPr>
            <w:rStyle w:val="Hyperlink"/>
          </w:rPr>
          <w:t>3.3.8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  <w:i/>
            <w:iCs/>
          </w:rPr>
          <w:t xml:space="preserve">Wenn einschlägig: </w:t>
        </w:r>
        <w:r w:rsidRPr="001B165A">
          <w:rPr>
            <w:rStyle w:val="Hyperlink"/>
          </w:rPr>
          <w:t>Besonderer Profilanspruch (§ 12 Abs. 6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14:paraId="700E3B56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68" w:history="1">
        <w:r w:rsidRPr="001B165A">
          <w:rPr>
            <w:rStyle w:val="Hyperlink"/>
          </w:rPr>
          <w:t>3.3.9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  <w:i/>
            <w:iCs/>
          </w:rPr>
          <w:t xml:space="preserve">Wenn einschlägig: </w:t>
        </w:r>
        <w:r w:rsidRPr="001B165A">
          <w:rPr>
            <w:rStyle w:val="Hyperlink"/>
          </w:rPr>
          <w:t>Dual (§ 12 Abs. 7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41</w:t>
        </w:r>
        <w:r>
          <w:rPr>
            <w:webHidden/>
          </w:rPr>
          <w:fldChar w:fldCharType="end"/>
        </w:r>
      </w:hyperlink>
    </w:p>
    <w:p w14:paraId="6D075271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69" w:history="1">
        <w:r w:rsidRPr="001B165A">
          <w:rPr>
            <w:rStyle w:val="Hyperlink"/>
          </w:rPr>
          <w:t>3.4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Fachlich-Inhaltliche Gestaltung der Studiengänge (§ 13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44</w:t>
        </w:r>
        <w:r>
          <w:rPr>
            <w:webHidden/>
          </w:rPr>
          <w:fldChar w:fldCharType="end"/>
        </w:r>
      </w:hyperlink>
    </w:p>
    <w:p w14:paraId="4CF2B129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70" w:history="1">
        <w:r w:rsidRPr="001B165A">
          <w:rPr>
            <w:rStyle w:val="Hyperlink"/>
          </w:rPr>
          <w:t>3.4.1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Aktualität der fachlichen und wissenschaftlichen Anforderungen (§ 13 Abs. 1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44</w:t>
        </w:r>
        <w:r>
          <w:rPr>
            <w:webHidden/>
          </w:rPr>
          <w:fldChar w:fldCharType="end"/>
        </w:r>
      </w:hyperlink>
    </w:p>
    <w:p w14:paraId="15835255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71" w:history="1">
        <w:r w:rsidRPr="001B165A">
          <w:rPr>
            <w:rStyle w:val="Hyperlink"/>
          </w:rPr>
          <w:t>3.4.2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  <w:i/>
            <w:iCs/>
          </w:rPr>
          <w:t xml:space="preserve">Wenn einschlägig: </w:t>
        </w:r>
        <w:r w:rsidRPr="001B165A">
          <w:rPr>
            <w:rStyle w:val="Hyperlink"/>
          </w:rPr>
          <w:t>Lehramt (§ 13 Abs. 2 und 3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46</w:t>
        </w:r>
        <w:r>
          <w:rPr>
            <w:webHidden/>
          </w:rPr>
          <w:fldChar w:fldCharType="end"/>
        </w:r>
      </w:hyperlink>
    </w:p>
    <w:p w14:paraId="69FA3196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72" w:history="1">
        <w:r w:rsidRPr="001B165A">
          <w:rPr>
            <w:rStyle w:val="Hyperlink"/>
          </w:rPr>
          <w:t>3.5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Studienerfolg (§ 14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49</w:t>
        </w:r>
        <w:r>
          <w:rPr>
            <w:webHidden/>
          </w:rPr>
          <w:fldChar w:fldCharType="end"/>
        </w:r>
      </w:hyperlink>
    </w:p>
    <w:p w14:paraId="3E4D35DD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73" w:history="1">
        <w:r w:rsidRPr="001B165A">
          <w:rPr>
            <w:rStyle w:val="Hyperlink"/>
          </w:rPr>
          <w:t>3.6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Diversität, Geschlechtergerechtigkeit und Nachteilsausgleich (§ 15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52</w:t>
        </w:r>
        <w:r>
          <w:rPr>
            <w:webHidden/>
          </w:rPr>
          <w:fldChar w:fldCharType="end"/>
        </w:r>
      </w:hyperlink>
    </w:p>
    <w:p w14:paraId="3318281E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74" w:history="1">
        <w:r w:rsidRPr="001B165A">
          <w:rPr>
            <w:rStyle w:val="Hyperlink"/>
          </w:rPr>
          <w:t>3.7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  <w:i/>
          </w:rPr>
          <w:t>Wenn einschlägig:</w:t>
        </w:r>
        <w:r w:rsidRPr="001B165A">
          <w:rPr>
            <w:rStyle w:val="Hyperlink"/>
          </w:rPr>
          <w:t xml:space="preserve"> Sonderregelungen für Joint Programmes (§ 16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54</w:t>
        </w:r>
        <w:r>
          <w:rPr>
            <w:webHidden/>
          </w:rPr>
          <w:fldChar w:fldCharType="end"/>
        </w:r>
      </w:hyperlink>
    </w:p>
    <w:p w14:paraId="40C7CFA7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75" w:history="1">
        <w:r w:rsidRPr="001B165A">
          <w:rPr>
            <w:rStyle w:val="Hyperlink"/>
          </w:rPr>
          <w:t>3.8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  <w:i/>
          </w:rPr>
          <w:t xml:space="preserve">Wenn einschlägig: </w:t>
        </w:r>
        <w:r w:rsidRPr="001B165A">
          <w:rPr>
            <w:rStyle w:val="Hyperlink"/>
          </w:rPr>
          <w:t>Kooperationen mit nichthochschulischen Einrichtungen (§ 19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57</w:t>
        </w:r>
        <w:r>
          <w:rPr>
            <w:webHidden/>
          </w:rPr>
          <w:fldChar w:fldCharType="end"/>
        </w:r>
      </w:hyperlink>
    </w:p>
    <w:p w14:paraId="4C7621D1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76" w:history="1">
        <w:r w:rsidRPr="001B165A">
          <w:rPr>
            <w:rStyle w:val="Hyperlink"/>
          </w:rPr>
          <w:t>3.9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  <w:i/>
          </w:rPr>
          <w:t>Wenn einschlägig</w:t>
        </w:r>
        <w:r w:rsidRPr="001B165A">
          <w:rPr>
            <w:rStyle w:val="Hyperlink"/>
          </w:rPr>
          <w:t>: Hochschulische Kooperationen (§ 20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59</w:t>
        </w:r>
        <w:r>
          <w:rPr>
            <w:webHidden/>
          </w:rPr>
          <w:fldChar w:fldCharType="end"/>
        </w:r>
      </w:hyperlink>
    </w:p>
    <w:p w14:paraId="6AFC3B32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77" w:history="1">
        <w:r w:rsidRPr="001B165A">
          <w:rPr>
            <w:rStyle w:val="Hyperlink"/>
          </w:rPr>
          <w:t>3.10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  <w:i/>
          </w:rPr>
          <w:t>Wenn einschlägig:</w:t>
        </w:r>
        <w:r w:rsidRPr="001B165A">
          <w:rPr>
            <w:rStyle w:val="Hyperlink"/>
          </w:rPr>
          <w:t xml:space="preserve"> Besondere Kriterien für Bachelorausbildungsgänge an Berufsakademien (§ 21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62</w:t>
        </w:r>
        <w:r>
          <w:rPr>
            <w:webHidden/>
          </w:rPr>
          <w:fldChar w:fldCharType="end"/>
        </w:r>
      </w:hyperlink>
    </w:p>
    <w:p w14:paraId="6977D90F" w14:textId="77777777" w:rsidR="00FB2876" w:rsidRDefault="00FB2876">
      <w:pPr>
        <w:pStyle w:val="Verzeichnis1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8290778" w:history="1">
        <w:r w:rsidRPr="001B165A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  <w:noProof/>
          </w:rPr>
          <w:t>Begutachtungsverfahren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_Toc198290778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156F4"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14:paraId="35CF03DE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79" w:history="1">
        <w:r w:rsidRPr="001B165A">
          <w:rPr>
            <w:rStyle w:val="Hyperlink"/>
          </w:rPr>
          <w:t>4.1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Allgemeine Hinweise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65</w:t>
        </w:r>
        <w:r>
          <w:rPr>
            <w:webHidden/>
          </w:rPr>
          <w:fldChar w:fldCharType="end"/>
        </w:r>
      </w:hyperlink>
    </w:p>
    <w:p w14:paraId="61D4394F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80" w:history="1">
        <w:r w:rsidRPr="001B165A">
          <w:rPr>
            <w:rStyle w:val="Hyperlink"/>
          </w:rPr>
          <w:t>4.2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Rechtliche Grundlagen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65</w:t>
        </w:r>
        <w:r>
          <w:rPr>
            <w:webHidden/>
          </w:rPr>
          <w:fldChar w:fldCharType="end"/>
        </w:r>
      </w:hyperlink>
    </w:p>
    <w:p w14:paraId="25A7677D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81" w:history="1">
        <w:r w:rsidRPr="001B165A">
          <w:rPr>
            <w:rStyle w:val="Hyperlink"/>
          </w:rPr>
          <w:t>4.3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Gutachtergremium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65</w:t>
        </w:r>
        <w:r>
          <w:rPr>
            <w:webHidden/>
          </w:rPr>
          <w:fldChar w:fldCharType="end"/>
        </w:r>
      </w:hyperlink>
    </w:p>
    <w:p w14:paraId="2239ED72" w14:textId="77777777" w:rsidR="00FB2876" w:rsidRDefault="00FB2876">
      <w:pPr>
        <w:pStyle w:val="Verzeichnis1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8290782" w:history="1">
        <w:r w:rsidRPr="001B165A">
          <w:rPr>
            <w:rStyle w:val="Hyperlink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  <w:noProof/>
          </w:rPr>
          <w:t>Datenblatt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_Toc198290782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156F4"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14:paraId="2356E962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83" w:history="1">
        <w:r w:rsidRPr="001B165A">
          <w:rPr>
            <w:rStyle w:val="Hyperlink"/>
          </w:rPr>
          <w:t>5.1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Daten zum Studiengang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67</w:t>
        </w:r>
        <w:r>
          <w:rPr>
            <w:webHidden/>
          </w:rPr>
          <w:fldChar w:fldCharType="end"/>
        </w:r>
      </w:hyperlink>
    </w:p>
    <w:p w14:paraId="58442C91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84" w:history="1">
        <w:r w:rsidRPr="001B165A">
          <w:rPr>
            <w:rStyle w:val="Hyperlink"/>
          </w:rPr>
          <w:t>5.1.1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Studiengang 01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67</w:t>
        </w:r>
        <w:r>
          <w:rPr>
            <w:webHidden/>
          </w:rPr>
          <w:fldChar w:fldCharType="end"/>
        </w:r>
      </w:hyperlink>
    </w:p>
    <w:p w14:paraId="4A6E99F5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85" w:history="1">
        <w:r w:rsidRPr="001B165A">
          <w:rPr>
            <w:rStyle w:val="Hyperlink"/>
          </w:rPr>
          <w:t>5.1.2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Studiengang 02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68</w:t>
        </w:r>
        <w:r>
          <w:rPr>
            <w:webHidden/>
          </w:rPr>
          <w:fldChar w:fldCharType="end"/>
        </w:r>
      </w:hyperlink>
    </w:p>
    <w:p w14:paraId="10151955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86" w:history="1">
        <w:r w:rsidRPr="001B165A">
          <w:rPr>
            <w:rStyle w:val="Hyperlink"/>
          </w:rPr>
          <w:t>5.1.3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Studiengang 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69</w:t>
        </w:r>
        <w:r>
          <w:rPr>
            <w:webHidden/>
          </w:rPr>
          <w:fldChar w:fldCharType="end"/>
        </w:r>
      </w:hyperlink>
    </w:p>
    <w:p w14:paraId="147996BE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87" w:history="1">
        <w:r w:rsidRPr="001B165A">
          <w:rPr>
            <w:rStyle w:val="Hyperlink"/>
          </w:rPr>
          <w:t>5.2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Daten zur Akkreditierung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70</w:t>
        </w:r>
        <w:r>
          <w:rPr>
            <w:webHidden/>
          </w:rPr>
          <w:fldChar w:fldCharType="end"/>
        </w:r>
      </w:hyperlink>
    </w:p>
    <w:p w14:paraId="1798A7BB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88" w:history="1">
        <w:r w:rsidRPr="001B165A">
          <w:rPr>
            <w:rStyle w:val="Hyperlink"/>
          </w:rPr>
          <w:t>5.2.1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Studiengang 01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70</w:t>
        </w:r>
        <w:r>
          <w:rPr>
            <w:webHidden/>
          </w:rPr>
          <w:fldChar w:fldCharType="end"/>
        </w:r>
      </w:hyperlink>
    </w:p>
    <w:p w14:paraId="566766F5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89" w:history="1">
        <w:r w:rsidRPr="001B165A">
          <w:rPr>
            <w:rStyle w:val="Hyperlink"/>
          </w:rPr>
          <w:t>5.2.2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Studiengang 02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70</w:t>
        </w:r>
        <w:r>
          <w:rPr>
            <w:webHidden/>
          </w:rPr>
          <w:fldChar w:fldCharType="end"/>
        </w:r>
      </w:hyperlink>
    </w:p>
    <w:p w14:paraId="57E59D6B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90" w:history="1">
        <w:r w:rsidRPr="001B165A">
          <w:rPr>
            <w:rStyle w:val="Hyperlink"/>
          </w:rPr>
          <w:t>5.2.3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Studiengang 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71</w:t>
        </w:r>
        <w:r>
          <w:rPr>
            <w:webHidden/>
          </w:rPr>
          <w:fldChar w:fldCharType="end"/>
        </w:r>
      </w:hyperlink>
    </w:p>
    <w:p w14:paraId="1ED4F89A" w14:textId="77777777" w:rsidR="00FB2876" w:rsidRDefault="00FB2876">
      <w:pPr>
        <w:pStyle w:val="Verzeichnis1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8290791" w:history="1">
        <w:r w:rsidRPr="001B165A">
          <w:rPr>
            <w:rStyle w:val="Hyperlink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  <w:noProof/>
          </w:rPr>
          <w:t>Glossar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_Toc198290791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156F4"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6B51E08B" w14:textId="77777777" w:rsidR="00877A39" w:rsidRDefault="00877A39" w:rsidP="00877A39">
      <w:pPr>
        <w:spacing w:before="0" w:line="240" w:lineRule="auto"/>
        <w:jc w:val="left"/>
        <w:rPr>
          <w:rFonts w:cs="Arial"/>
          <w:sz w:val="18"/>
          <w:szCs w:val="18"/>
        </w:rPr>
      </w:pPr>
      <w:r w:rsidRPr="00006784">
        <w:rPr>
          <w:rFonts w:cs="Arial"/>
          <w:sz w:val="18"/>
          <w:szCs w:val="18"/>
        </w:rPr>
        <w:fldChar w:fldCharType="end"/>
      </w:r>
    </w:p>
    <w:p w14:paraId="3F2021F7" w14:textId="77777777" w:rsidR="00944E95" w:rsidRDefault="00944E95" w:rsidP="00877A39">
      <w:pPr>
        <w:spacing w:before="0" w:line="240" w:lineRule="auto"/>
        <w:jc w:val="left"/>
        <w:rPr>
          <w:rFonts w:cs="Arial"/>
        </w:rPr>
        <w:sectPr w:rsidR="00944E95" w:rsidSect="00944E95">
          <w:headerReference w:type="default" r:id="rId17"/>
          <w:type w:val="continuous"/>
          <w:pgSz w:w="11906" w:h="16838" w:code="9"/>
          <w:pgMar w:top="1701" w:right="1134" w:bottom="1134" w:left="1418" w:header="709" w:footer="709" w:gutter="0"/>
          <w:cols w:space="708"/>
          <w:titlePg/>
          <w:docGrid w:linePitch="360"/>
        </w:sectPr>
      </w:pPr>
    </w:p>
    <w:p w14:paraId="4EC3E91B" w14:textId="77777777" w:rsidR="00944E95" w:rsidRPr="002B64C9" w:rsidRDefault="00944E95" w:rsidP="004F0BFF"/>
    <w:p w14:paraId="4CD28B9F" w14:textId="77777777" w:rsidR="00F749CF" w:rsidRPr="00B30A06" w:rsidRDefault="00773F4C" w:rsidP="004F0BFF">
      <w:pPr>
        <w:pStyle w:val="berschrift1"/>
      </w:pPr>
      <w:bookmarkStart w:id="1" w:name="_Toc198290727"/>
      <w:r>
        <w:t>Zusammenfassung</w:t>
      </w:r>
      <w:bookmarkEnd w:id="1"/>
    </w:p>
    <w:p w14:paraId="4443324C" w14:textId="77777777" w:rsidR="003B465C" w:rsidRDefault="003B465C" w:rsidP="004F0BFF">
      <w:pPr>
        <w:pStyle w:val="berschrift2"/>
      </w:pPr>
      <w:bookmarkStart w:id="2" w:name="_Toc198290728"/>
      <w:r>
        <w:t>Studiengang 01</w:t>
      </w:r>
      <w:bookmarkEnd w:id="2"/>
    </w:p>
    <w:p w14:paraId="60ED57C9" w14:textId="77777777" w:rsidR="003169BE" w:rsidRPr="00457100" w:rsidRDefault="003169BE" w:rsidP="004F0BFF">
      <w:pPr>
        <w:pStyle w:val="berschrift3"/>
      </w:pPr>
      <w:bookmarkStart w:id="3" w:name="_Toc198290729"/>
      <w:r w:rsidRPr="00457100">
        <w:t>Kurzprofil des Studiengangs</w:t>
      </w:r>
      <w:bookmarkEnd w:id="3"/>
    </w:p>
    <w:p w14:paraId="0C4DB37B" w14:textId="77777777" w:rsidR="003169BE" w:rsidRPr="004F0BFF" w:rsidRDefault="003169BE" w:rsidP="004F0BFF">
      <w:pPr>
        <w:rPr>
          <w:i/>
          <w:iCs/>
        </w:rPr>
      </w:pPr>
      <w:r w:rsidRPr="004F0BFF">
        <w:rPr>
          <w:i/>
          <w:iCs/>
        </w:rPr>
        <w:t>Dieses Kapitel (Umfang ≤ 0,75 Seiten) soll insbesondere Aussagen zu folgenden Themen/Sachverhalten enthalten:</w:t>
      </w:r>
    </w:p>
    <w:p w14:paraId="1BEB3A05" w14:textId="77777777" w:rsidR="003169BE" w:rsidRPr="004F0BFF" w:rsidRDefault="003169BE" w:rsidP="0018365F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Einbettung des Studiengangs in die Hochschule, Bezug des Studiengangs zu Profil / Leitbild / spezifischer Ausrichtung der Hochschule</w:t>
      </w:r>
    </w:p>
    <w:p w14:paraId="2A1D9E78" w14:textId="77777777" w:rsidR="003169BE" w:rsidRPr="004F0BFF" w:rsidRDefault="003169BE" w:rsidP="0018365F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Qualifikationsziele / Lernergebnisse und fachliche Schwerpunkte</w:t>
      </w:r>
    </w:p>
    <w:p w14:paraId="4D553477" w14:textId="77777777" w:rsidR="003169BE" w:rsidRPr="004F0BFF" w:rsidRDefault="003169BE" w:rsidP="0018365F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Besondere Merkmale (z.B. unterschiedliche Studiendauer für unterschiedliche Vertiefungen, studiengangbezogene Kooperationen)</w:t>
      </w:r>
    </w:p>
    <w:p w14:paraId="58CA8F06" w14:textId="77777777" w:rsidR="003169BE" w:rsidRPr="004F0BFF" w:rsidRDefault="003169BE" w:rsidP="0018365F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Besondere Lehrmethoden</w:t>
      </w:r>
    </w:p>
    <w:p w14:paraId="6DDDB231" w14:textId="77777777" w:rsidR="003169BE" w:rsidRPr="004F0BFF" w:rsidRDefault="003169BE" w:rsidP="0018365F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Zielgruppe(n)</w:t>
      </w:r>
    </w:p>
    <w:p w14:paraId="6D09F9E9" w14:textId="77777777" w:rsidR="003C2A8C" w:rsidRPr="004F0BFF" w:rsidRDefault="003C2A8C" w:rsidP="004F0BFF"/>
    <w:p w14:paraId="32C54014" w14:textId="77777777" w:rsidR="00470972" w:rsidRPr="00457100" w:rsidRDefault="00470972" w:rsidP="004F0BFF">
      <w:pPr>
        <w:pStyle w:val="berschrift3"/>
      </w:pPr>
      <w:bookmarkStart w:id="4" w:name="_Toc198290730"/>
      <w:r w:rsidRPr="00457100">
        <w:t>Zusammenfassende Qualitätsbewertung des Gutachtergremiums</w:t>
      </w:r>
      <w:bookmarkEnd w:id="4"/>
    </w:p>
    <w:p w14:paraId="54381069" w14:textId="77777777" w:rsidR="00470972" w:rsidRPr="004F0BFF" w:rsidRDefault="00470972" w:rsidP="004F0BFF">
      <w:pPr>
        <w:rPr>
          <w:i/>
          <w:iCs/>
          <w:lang w:eastAsia="en-US"/>
        </w:rPr>
      </w:pPr>
      <w:r w:rsidRPr="004F0BFF">
        <w:rPr>
          <w:i/>
          <w:iCs/>
          <w:lang w:eastAsia="en-US"/>
        </w:rPr>
        <w:t xml:space="preserve">Dieses Kapitel </w:t>
      </w:r>
      <w:r w:rsidRPr="004F0BFF">
        <w:rPr>
          <w:rFonts w:cs="Arial"/>
          <w:i/>
          <w:iCs/>
        </w:rPr>
        <w:t xml:space="preserve">(Umfang ≤ 0,75 Seiten) </w:t>
      </w:r>
      <w:r w:rsidRPr="004F0BFF">
        <w:rPr>
          <w:i/>
          <w:iCs/>
          <w:lang w:eastAsia="en-US"/>
        </w:rPr>
        <w:t>soll Bewertungen zu folgenden Themen/Sachverhalten enthalten:</w:t>
      </w:r>
    </w:p>
    <w:p w14:paraId="05DA817C" w14:textId="77777777" w:rsidR="00470972" w:rsidRPr="004F0BFF" w:rsidRDefault="00470972" w:rsidP="0018365F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 xml:space="preserve">Gesamteindruck zur Studienqualität, Quintessenz der Begutachtung </w:t>
      </w:r>
    </w:p>
    <w:p w14:paraId="2AA636C2" w14:textId="77777777" w:rsidR="00470972" w:rsidRPr="004F0BFF" w:rsidRDefault="00470972" w:rsidP="0018365F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>Stärken und Schwächen</w:t>
      </w:r>
    </w:p>
    <w:p w14:paraId="458F799B" w14:textId="77777777" w:rsidR="00470972" w:rsidRPr="004F0BFF" w:rsidRDefault="00470972" w:rsidP="0018365F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>Bei der Reakkreditierung: Weiterentwicklung des Studiengangs im Akkreditierungszeitraum und ggf. Umgang mit Empfehlungen aus der vorangegangenen Akkreditierung.</w:t>
      </w:r>
    </w:p>
    <w:p w14:paraId="2C3913F0" w14:textId="77777777" w:rsidR="003169BE" w:rsidRDefault="00470972" w:rsidP="0018365F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>Beispiele für gute Praxis innerhalb der Hochschule</w:t>
      </w:r>
    </w:p>
    <w:p w14:paraId="24BEB5DB" w14:textId="77777777" w:rsidR="0088301C" w:rsidRPr="004F0BFF" w:rsidRDefault="0088301C" w:rsidP="0018365F">
      <w:pPr>
        <w:pStyle w:val="Listenabsatz"/>
        <w:numPr>
          <w:ilvl w:val="0"/>
          <w:numId w:val="26"/>
        </w:numPr>
        <w:rPr>
          <w:i/>
          <w:iCs/>
        </w:rPr>
      </w:pPr>
      <w:r>
        <w:rPr>
          <w:i/>
          <w:iCs/>
        </w:rPr>
        <w:t xml:space="preserve">Ggf. </w:t>
      </w:r>
      <w:r w:rsidR="000C3A0F">
        <w:rPr>
          <w:i/>
          <w:iCs/>
        </w:rPr>
        <w:t>Gründe für die</w:t>
      </w:r>
      <w:r>
        <w:rPr>
          <w:i/>
          <w:iCs/>
        </w:rPr>
        <w:t xml:space="preserve"> Ablehnung der Akkreditierung</w:t>
      </w:r>
    </w:p>
    <w:p w14:paraId="435359F7" w14:textId="77777777" w:rsidR="001152C0" w:rsidRPr="004F0BFF" w:rsidRDefault="001152C0" w:rsidP="004F0BFF">
      <w:pPr>
        <w:rPr>
          <w:rFonts w:cs="Arial"/>
        </w:rPr>
      </w:pPr>
    </w:p>
    <w:p w14:paraId="6FAF368A" w14:textId="77777777" w:rsidR="00F749CF" w:rsidRPr="00B30A06" w:rsidRDefault="00F749CF" w:rsidP="004F0BFF">
      <w:pPr>
        <w:pStyle w:val="berschrift3"/>
      </w:pPr>
      <w:bookmarkStart w:id="5" w:name="_Toc198290731"/>
      <w:r w:rsidRPr="00B30A06">
        <w:t xml:space="preserve">Entscheidungsvorschlag der Agentur zur Erfüllung der formalen Kriterien gemäß Prüfbericht (Ziffer </w:t>
      </w:r>
      <w:r w:rsidR="0084059E">
        <w:t>1</w:t>
      </w:r>
      <w:r w:rsidRPr="00B30A06">
        <w:t>)</w:t>
      </w:r>
      <w:bookmarkEnd w:id="5"/>
    </w:p>
    <w:p w14:paraId="2FCC35DC" w14:textId="77777777" w:rsidR="00F749CF" w:rsidRPr="00B30A06" w:rsidRDefault="00F749CF" w:rsidP="004F0BFF">
      <w:pPr>
        <w:rPr>
          <w:lang w:eastAsia="en-US"/>
        </w:rPr>
      </w:pPr>
      <w:r w:rsidRPr="00B30A06">
        <w:rPr>
          <w:lang w:eastAsia="en-US"/>
        </w:rPr>
        <w:t>Die formalen Kriterien sind</w:t>
      </w:r>
    </w:p>
    <w:p w14:paraId="483AF7C9" w14:textId="77777777" w:rsidR="00F749CF" w:rsidRPr="00B30A06" w:rsidRDefault="001D1B23" w:rsidP="004F0BFF">
      <w:pPr>
        <w:rPr>
          <w:lang w:eastAsia="en-US"/>
        </w:rPr>
      </w:pPr>
      <w:sdt>
        <w:sdtPr>
          <w:rPr>
            <w:lang w:eastAsia="en-US"/>
          </w:rPr>
          <w:id w:val="-2024621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A06" w:rsidRPr="00B30A06">
            <w:rPr>
              <w:rFonts w:ascii="Segoe UI Symbol" w:eastAsia="MS Gothic" w:hAnsi="Segoe UI Symbol" w:cs="Segoe UI Symbol"/>
              <w:lang w:eastAsia="en-US"/>
            </w:rPr>
            <w:t>☐</w:t>
          </w:r>
        </w:sdtContent>
      </w:sdt>
      <w:r w:rsidR="00F749CF" w:rsidRPr="00B30A06">
        <w:rPr>
          <w:lang w:eastAsia="en-US"/>
        </w:rPr>
        <w:t xml:space="preserve"> erfüllt</w:t>
      </w:r>
    </w:p>
    <w:p w14:paraId="1940C312" w14:textId="77777777" w:rsidR="00F749CF" w:rsidRPr="00B30A06" w:rsidRDefault="001D1B23" w:rsidP="004F0BFF">
      <w:pPr>
        <w:rPr>
          <w:lang w:eastAsia="en-US"/>
        </w:rPr>
      </w:pPr>
      <w:sdt>
        <w:sdtPr>
          <w:rPr>
            <w:lang w:eastAsia="en-US"/>
          </w:rPr>
          <w:id w:val="-29343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EC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749CF" w:rsidRPr="00B30A06">
        <w:rPr>
          <w:lang w:eastAsia="en-US"/>
        </w:rPr>
        <w:t xml:space="preserve"> nicht erfüllt</w:t>
      </w:r>
    </w:p>
    <w:p w14:paraId="64885657" w14:textId="77777777" w:rsidR="00F749CF" w:rsidRPr="00B30A06" w:rsidRDefault="00F749CF" w:rsidP="004F0BFF">
      <w:pPr>
        <w:rPr>
          <w:lang w:eastAsia="en-US"/>
        </w:rPr>
      </w:pPr>
      <w:r w:rsidRPr="00B30A06">
        <w:rPr>
          <w:i/>
          <w:lang w:eastAsia="en-US"/>
        </w:rPr>
        <w:t xml:space="preserve">Bei Nichterfüllung mindestens eines Kriteriums: </w:t>
      </w:r>
      <w:r w:rsidRPr="00B30A06">
        <w:rPr>
          <w:lang w:eastAsia="en-US"/>
        </w:rPr>
        <w:t xml:space="preserve">Nach eingehender Beratung </w:t>
      </w:r>
      <w:r w:rsidR="008F3A2F" w:rsidRPr="00B30A06">
        <w:rPr>
          <w:lang w:eastAsia="en-US"/>
        </w:rPr>
        <w:t xml:space="preserve">mit </w:t>
      </w:r>
      <w:r w:rsidRPr="00B30A06">
        <w:rPr>
          <w:lang w:eastAsia="en-US"/>
        </w:rPr>
        <w:t>der Hochschule schlägt die Agentur dem Akkreditierungsrat folgende Auflage(n) vor:</w:t>
      </w:r>
    </w:p>
    <w:p w14:paraId="5D652869" w14:textId="77777777" w:rsidR="00F749CF" w:rsidRPr="00B30A06" w:rsidRDefault="00F749CF" w:rsidP="004F0BFF">
      <w:pPr>
        <w:rPr>
          <w:lang w:eastAsia="en-US"/>
        </w:rPr>
      </w:pPr>
      <w:r w:rsidRPr="00B30A06">
        <w:rPr>
          <w:lang w:eastAsia="en-US"/>
        </w:rPr>
        <w:t xml:space="preserve">Auflage 1 (Kriterium ##): </w:t>
      </w:r>
      <w:r w:rsidR="00566500">
        <w:rPr>
          <w:lang w:eastAsia="en-US"/>
        </w:rPr>
        <w:t>[Text]</w:t>
      </w:r>
    </w:p>
    <w:p w14:paraId="0CCC3810" w14:textId="77777777" w:rsidR="00F749CF" w:rsidRPr="00B30A06" w:rsidRDefault="00F749CF" w:rsidP="004F0BFF">
      <w:pPr>
        <w:rPr>
          <w:lang w:eastAsia="en-US"/>
        </w:rPr>
      </w:pPr>
      <w:r w:rsidRPr="00B30A06">
        <w:rPr>
          <w:lang w:eastAsia="en-US"/>
        </w:rPr>
        <w:t xml:space="preserve">Auflage n (Kriterium ##): </w:t>
      </w:r>
      <w:r w:rsidR="00566500">
        <w:rPr>
          <w:lang w:eastAsia="en-US"/>
        </w:rPr>
        <w:t>[Text]</w:t>
      </w:r>
    </w:p>
    <w:p w14:paraId="118F7137" w14:textId="77777777" w:rsidR="00FB6998" w:rsidRPr="00C00105" w:rsidRDefault="001D1B23" w:rsidP="004F0BFF">
      <w:pPr>
        <w:rPr>
          <w:lang w:eastAsia="en-US"/>
        </w:rPr>
      </w:pPr>
      <w:sdt>
        <w:sdtPr>
          <w:rPr>
            <w:lang w:eastAsia="en-US"/>
          </w:rPr>
          <w:id w:val="117419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9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B6998" w:rsidRPr="000003C6">
        <w:rPr>
          <w:i/>
          <w:iCs/>
          <w:lang w:eastAsia="en-US"/>
        </w:rPr>
        <w:t xml:space="preserve"> </w:t>
      </w:r>
      <w:r w:rsidR="00FB6998" w:rsidRPr="006876F1">
        <w:rPr>
          <w:i/>
          <w:iCs/>
          <w:lang w:eastAsia="en-US"/>
        </w:rPr>
        <w:t>Bei Feststellung gravierender Mängel</w:t>
      </w:r>
      <w:r w:rsidR="00FB6998">
        <w:rPr>
          <w:i/>
          <w:iCs/>
          <w:lang w:eastAsia="en-US"/>
        </w:rPr>
        <w:t xml:space="preserve"> im Bereich der formalen Kriterien</w:t>
      </w:r>
      <w:r w:rsidR="00FB6998" w:rsidRPr="00FA0085">
        <w:rPr>
          <w:i/>
          <w:iCs/>
          <w:lang w:eastAsia="en-US"/>
        </w:rPr>
        <w:t xml:space="preserve">: </w:t>
      </w:r>
      <w:r w:rsidR="00FB6998">
        <w:rPr>
          <w:lang w:eastAsia="en-US"/>
        </w:rPr>
        <w:t>Die Akkreditierungsagentur</w:t>
      </w:r>
      <w:r w:rsidR="00FB6998" w:rsidRPr="00C00105">
        <w:rPr>
          <w:lang w:eastAsia="en-US"/>
        </w:rPr>
        <w:t xml:space="preserve"> schlägt dem Akkreditierungsrat eine Versagung der Akkreditierung vor.</w:t>
      </w:r>
    </w:p>
    <w:p w14:paraId="46F715AF" w14:textId="77777777" w:rsidR="00FB6998" w:rsidRDefault="00FB6998" w:rsidP="004F0BFF">
      <w:pPr>
        <w:rPr>
          <w:lang w:eastAsia="en-US"/>
        </w:rPr>
      </w:pPr>
      <w:r>
        <w:rPr>
          <w:lang w:eastAsia="en-US"/>
        </w:rPr>
        <w:t>Monitum 1 (Kriterium ##): [Text]</w:t>
      </w:r>
    </w:p>
    <w:p w14:paraId="1007B817" w14:textId="77777777" w:rsidR="00FB6998" w:rsidRPr="00B30A06" w:rsidRDefault="00FB6998" w:rsidP="004F0BFF">
      <w:pPr>
        <w:rPr>
          <w:lang w:eastAsia="en-US"/>
        </w:rPr>
      </w:pPr>
      <w:r>
        <w:rPr>
          <w:lang w:eastAsia="en-US"/>
        </w:rPr>
        <w:t>Monitum n (Kriterium ##): [Text]</w:t>
      </w:r>
    </w:p>
    <w:p w14:paraId="132DF1D9" w14:textId="77777777" w:rsidR="00F749CF" w:rsidRPr="00B30A06" w:rsidRDefault="00F749CF" w:rsidP="004F0BFF">
      <w:pPr>
        <w:rPr>
          <w:lang w:eastAsia="en-US"/>
        </w:rPr>
      </w:pPr>
    </w:p>
    <w:p w14:paraId="64A3BABE" w14:textId="77777777" w:rsidR="00F749CF" w:rsidRPr="00B30A06" w:rsidRDefault="00F749CF" w:rsidP="004F0BFF">
      <w:pPr>
        <w:pStyle w:val="berschrift3"/>
      </w:pPr>
      <w:bookmarkStart w:id="6" w:name="_Toc198290732"/>
      <w:r w:rsidRPr="00B30A06">
        <w:t xml:space="preserve">Entscheidungsvorschlag des Gutachtergremiums zur Erfüllung der fachlich-inhaltlichen Kriterien gemäß Gutachten (Ziffer </w:t>
      </w:r>
      <w:r w:rsidR="0084059E">
        <w:t>2</w:t>
      </w:r>
      <w:r w:rsidRPr="00B30A06">
        <w:t>)</w:t>
      </w:r>
      <w:bookmarkEnd w:id="6"/>
    </w:p>
    <w:p w14:paraId="783FEB9A" w14:textId="77777777" w:rsidR="00F749CF" w:rsidRPr="00B30A06" w:rsidRDefault="00F749CF" w:rsidP="004F0BFF">
      <w:pPr>
        <w:rPr>
          <w:lang w:eastAsia="en-US"/>
        </w:rPr>
      </w:pPr>
      <w:r w:rsidRPr="00B30A06">
        <w:rPr>
          <w:lang w:eastAsia="en-US"/>
        </w:rPr>
        <w:t>Die fachlich-inhaltlichen Kriterien sind</w:t>
      </w:r>
    </w:p>
    <w:p w14:paraId="473E7851" w14:textId="77777777" w:rsidR="00F749CF" w:rsidRPr="00B30A06" w:rsidRDefault="001D1B23" w:rsidP="004F0BFF">
      <w:pPr>
        <w:rPr>
          <w:lang w:eastAsia="en-US"/>
        </w:rPr>
      </w:pPr>
      <w:sdt>
        <w:sdtPr>
          <w:rPr>
            <w:lang w:eastAsia="en-US"/>
          </w:rPr>
          <w:id w:val="-888792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59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749CF" w:rsidRPr="00B30A06">
        <w:rPr>
          <w:lang w:eastAsia="en-US"/>
        </w:rPr>
        <w:t xml:space="preserve"> erfüllt</w:t>
      </w:r>
    </w:p>
    <w:p w14:paraId="429AA18E" w14:textId="77777777" w:rsidR="00F749CF" w:rsidRPr="00B30A06" w:rsidRDefault="001D1B23" w:rsidP="004F0BFF">
      <w:pPr>
        <w:rPr>
          <w:lang w:eastAsia="en-US"/>
        </w:rPr>
      </w:pPr>
      <w:sdt>
        <w:sdtPr>
          <w:rPr>
            <w:lang w:eastAsia="en-US"/>
          </w:rPr>
          <w:id w:val="1127896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A06" w:rsidRPr="00B30A06">
            <w:rPr>
              <w:rFonts w:ascii="Segoe UI Symbol" w:eastAsia="MS Gothic" w:hAnsi="Segoe UI Symbol" w:cs="Segoe UI Symbol"/>
              <w:lang w:eastAsia="en-US"/>
            </w:rPr>
            <w:t>☐</w:t>
          </w:r>
        </w:sdtContent>
      </w:sdt>
      <w:r w:rsidR="00F749CF" w:rsidRPr="00B30A06">
        <w:rPr>
          <w:lang w:eastAsia="en-US"/>
        </w:rPr>
        <w:t xml:space="preserve"> nicht erfüllt</w:t>
      </w:r>
    </w:p>
    <w:p w14:paraId="41348E2A" w14:textId="77777777" w:rsidR="00F749CF" w:rsidRPr="00B36BEF" w:rsidRDefault="00F749CF" w:rsidP="004F0BFF">
      <w:pPr>
        <w:rPr>
          <w:iCs/>
          <w:lang w:eastAsia="en-US"/>
        </w:rPr>
      </w:pPr>
      <w:r w:rsidRPr="00B30A06">
        <w:rPr>
          <w:i/>
          <w:lang w:eastAsia="en-US"/>
        </w:rPr>
        <w:t xml:space="preserve">Bei Nichterfüllung mindestens eines Kriteriums: </w:t>
      </w:r>
      <w:r w:rsidRPr="00BC0638">
        <w:rPr>
          <w:iCs/>
          <w:lang w:eastAsia="en-US"/>
        </w:rPr>
        <w:t xml:space="preserve">Das Gutachtergremium </w:t>
      </w:r>
      <w:r w:rsidRPr="00B36BEF">
        <w:rPr>
          <w:iCs/>
          <w:lang w:eastAsia="en-US"/>
        </w:rPr>
        <w:t>schlägt dem Akkreditierungsrat folgende Auflage(n) vor:</w:t>
      </w:r>
    </w:p>
    <w:p w14:paraId="183EC956" w14:textId="77777777" w:rsidR="00F749CF" w:rsidRPr="00B30A06" w:rsidRDefault="00F749CF" w:rsidP="004F0BFF">
      <w:pPr>
        <w:rPr>
          <w:lang w:eastAsia="en-US"/>
        </w:rPr>
      </w:pPr>
      <w:r w:rsidRPr="00B30A06">
        <w:rPr>
          <w:lang w:eastAsia="en-US"/>
        </w:rPr>
        <w:t xml:space="preserve">Auflage 1 (Kriterium ##): </w:t>
      </w:r>
      <w:r w:rsidR="00566500">
        <w:rPr>
          <w:lang w:eastAsia="en-US"/>
        </w:rPr>
        <w:t>[Text]</w:t>
      </w:r>
    </w:p>
    <w:p w14:paraId="3BBEA72F" w14:textId="77777777" w:rsidR="00F749CF" w:rsidRDefault="00F749CF" w:rsidP="004F0BFF">
      <w:pPr>
        <w:rPr>
          <w:lang w:eastAsia="en-US"/>
        </w:rPr>
      </w:pPr>
      <w:r w:rsidRPr="00B30A06">
        <w:rPr>
          <w:lang w:eastAsia="en-US"/>
        </w:rPr>
        <w:t xml:space="preserve">Auflage n (Kriterium ##): </w:t>
      </w:r>
      <w:r w:rsidR="00566500">
        <w:rPr>
          <w:lang w:eastAsia="en-US"/>
        </w:rPr>
        <w:t>[Text]</w:t>
      </w:r>
    </w:p>
    <w:p w14:paraId="1C207FBB" w14:textId="77777777" w:rsidR="00537947" w:rsidRDefault="001D1B23" w:rsidP="004F0BFF">
      <w:pPr>
        <w:rPr>
          <w:lang w:eastAsia="en-US"/>
        </w:rPr>
      </w:pPr>
      <w:sdt>
        <w:sdtPr>
          <w:rPr>
            <w:lang w:eastAsia="en-US"/>
          </w:rPr>
          <w:id w:val="-15145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BE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36BEF" w:rsidRPr="00B30A06">
        <w:rPr>
          <w:lang w:eastAsia="en-US"/>
        </w:rPr>
        <w:t xml:space="preserve"> </w:t>
      </w:r>
      <w:r w:rsidR="00537947" w:rsidRPr="000003C6">
        <w:rPr>
          <w:i/>
          <w:iCs/>
          <w:lang w:eastAsia="en-US"/>
        </w:rPr>
        <w:t>Bei Feststellung gravierender Mängel</w:t>
      </w:r>
      <w:r w:rsidR="00537947">
        <w:rPr>
          <w:lang w:eastAsia="en-US"/>
        </w:rPr>
        <w:t>: Das Gutachtergremium schlägt dem Akkreditierungsrat eine Versagung der Akkreditierung vor.</w:t>
      </w:r>
    </w:p>
    <w:p w14:paraId="25D0F19E" w14:textId="77777777" w:rsidR="00537947" w:rsidRDefault="00537947" w:rsidP="004F0BFF">
      <w:pPr>
        <w:rPr>
          <w:lang w:eastAsia="en-US"/>
        </w:rPr>
      </w:pPr>
      <w:r>
        <w:rPr>
          <w:lang w:eastAsia="en-US"/>
        </w:rPr>
        <w:t>Monitum 1 (Kriterium ##): [Text]</w:t>
      </w:r>
    </w:p>
    <w:p w14:paraId="5BD1F537" w14:textId="77777777" w:rsidR="00537947" w:rsidRDefault="00537947" w:rsidP="004F0BFF">
      <w:pPr>
        <w:rPr>
          <w:lang w:eastAsia="en-US"/>
        </w:rPr>
      </w:pPr>
      <w:r>
        <w:rPr>
          <w:lang w:eastAsia="en-US"/>
        </w:rPr>
        <w:t>Monitum n (Kriterium ##): [Text]</w:t>
      </w:r>
    </w:p>
    <w:p w14:paraId="20B92F60" w14:textId="77777777" w:rsidR="00F749CF" w:rsidRPr="00B30A06" w:rsidRDefault="00F749CF" w:rsidP="004F0BFF">
      <w:pPr>
        <w:rPr>
          <w:lang w:eastAsia="en-US"/>
        </w:rPr>
      </w:pPr>
    </w:p>
    <w:p w14:paraId="7B5B3B08" w14:textId="77777777" w:rsidR="00F749CF" w:rsidRPr="00076745" w:rsidRDefault="00F749CF" w:rsidP="004F0BFF">
      <w:pPr>
        <w:pStyle w:val="berschrift3"/>
      </w:pPr>
      <w:bookmarkStart w:id="7" w:name="_Toc198290733"/>
      <w:r w:rsidRPr="00B30A06">
        <w:t>Gesonderte Zustimmung bei reglementierten Studiengängen</w:t>
      </w:r>
      <w:r w:rsidR="00076745">
        <w:t xml:space="preserve"> </w:t>
      </w:r>
      <w:r w:rsidR="00076745" w:rsidRPr="00076745">
        <w:t xml:space="preserve">gemäß </w:t>
      </w:r>
      <w:r w:rsidR="00E004D2">
        <w:rPr>
          <w:i/>
        </w:rPr>
        <w:t>§ </w:t>
      </w:r>
      <w:r w:rsidR="009E3260">
        <w:rPr>
          <w:i/>
        </w:rPr>
        <w:t xml:space="preserve">24 Abs 3 Satz 1 und </w:t>
      </w:r>
      <w:r w:rsidR="00E004D2">
        <w:rPr>
          <w:i/>
        </w:rPr>
        <w:t>§ </w:t>
      </w:r>
      <w:r w:rsidR="009E3260">
        <w:rPr>
          <w:i/>
        </w:rPr>
        <w:t>25 Abs. 1 Satz 5</w:t>
      </w:r>
      <w:r w:rsidR="007D16E5">
        <w:rPr>
          <w:i/>
        </w:rPr>
        <w:t xml:space="preserve"> MRVO</w:t>
      </w:r>
      <w:bookmarkEnd w:id="7"/>
    </w:p>
    <w:p w14:paraId="75F494D8" w14:textId="77777777" w:rsidR="003B465C" w:rsidRDefault="00F749CF" w:rsidP="004F0BFF">
      <w:pPr>
        <w:rPr>
          <w:rFonts w:cs="Arial"/>
          <w:szCs w:val="22"/>
        </w:rPr>
      </w:pPr>
      <w:r w:rsidRPr="00B30A06">
        <w:rPr>
          <w:rFonts w:cs="Arial"/>
          <w:i/>
          <w:szCs w:val="22"/>
        </w:rPr>
        <w:t>Hier soll – wenn angezeigt – die Zustimmung der Gutachterinnen und Gutachter</w:t>
      </w:r>
      <w:r w:rsidR="009E3260">
        <w:rPr>
          <w:rFonts w:cs="Arial"/>
          <w:i/>
          <w:szCs w:val="22"/>
        </w:rPr>
        <w:t xml:space="preserve"> gemäß </w:t>
      </w:r>
      <w:r w:rsidR="00E004D2">
        <w:rPr>
          <w:rFonts w:cs="Arial"/>
          <w:i/>
          <w:szCs w:val="22"/>
        </w:rPr>
        <w:t>§ </w:t>
      </w:r>
      <w:r w:rsidR="009E3260" w:rsidRPr="009E3260">
        <w:rPr>
          <w:rFonts w:cs="Arial"/>
          <w:bCs/>
          <w:iCs/>
          <w:szCs w:val="22"/>
        </w:rPr>
        <w:t xml:space="preserve">25 Abs. 1 Satz 3 und 4 MRVO </w:t>
      </w:r>
      <w:r w:rsidRPr="00B30A06">
        <w:rPr>
          <w:rFonts w:cs="Arial"/>
          <w:i/>
          <w:szCs w:val="22"/>
        </w:rPr>
        <w:t>für reglementierte Studiengänge dokumentiert werden.</w:t>
      </w:r>
    </w:p>
    <w:p w14:paraId="42FF14E2" w14:textId="77777777" w:rsidR="003B465C" w:rsidRDefault="003B465C">
      <w:pPr>
        <w:spacing w:before="0" w:line="240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4ED10A07" w14:textId="77777777" w:rsidR="003B465C" w:rsidRDefault="003B465C" w:rsidP="004F0BFF">
      <w:pPr>
        <w:pStyle w:val="berschrift2"/>
      </w:pPr>
      <w:bookmarkStart w:id="8" w:name="_Toc198290734"/>
      <w:r>
        <w:t>Studiengang 02</w:t>
      </w:r>
      <w:bookmarkEnd w:id="8"/>
    </w:p>
    <w:p w14:paraId="447A85E9" w14:textId="77777777" w:rsidR="004F0BFF" w:rsidRPr="00457100" w:rsidRDefault="004F0BFF" w:rsidP="004F0BFF">
      <w:pPr>
        <w:pStyle w:val="berschrift3"/>
      </w:pPr>
      <w:bookmarkStart w:id="9" w:name="_Toc198290735"/>
      <w:r w:rsidRPr="00457100">
        <w:t>Kurzprofil des Studiengangs</w:t>
      </w:r>
      <w:bookmarkEnd w:id="9"/>
    </w:p>
    <w:p w14:paraId="2B700D8B" w14:textId="77777777" w:rsidR="004F0BFF" w:rsidRPr="004F0BFF" w:rsidRDefault="004F0BFF" w:rsidP="004F0BFF">
      <w:pPr>
        <w:rPr>
          <w:i/>
          <w:iCs/>
        </w:rPr>
      </w:pPr>
      <w:r w:rsidRPr="004F0BFF">
        <w:rPr>
          <w:i/>
          <w:iCs/>
        </w:rPr>
        <w:t>Dieses Kapitel (Umfang ≤ 0,75 Seiten) soll insbesondere Aussagen zu folgenden Themen/Sachverhalten enthalten:</w:t>
      </w:r>
    </w:p>
    <w:p w14:paraId="04C4556E" w14:textId="77777777" w:rsidR="004F0BFF" w:rsidRPr="004F0BFF" w:rsidRDefault="004F0BFF" w:rsidP="0018365F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Einbettung des Studiengangs in die Hochschule, Bezug des Studiengangs zu Profil / Leitbild / spezifischer Ausrichtung der Hochschule</w:t>
      </w:r>
    </w:p>
    <w:p w14:paraId="7B0E1ED2" w14:textId="77777777" w:rsidR="004F0BFF" w:rsidRPr="004F0BFF" w:rsidRDefault="004F0BFF" w:rsidP="0018365F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Qualifikationsziele / Lernergebnisse und fachliche Schwerpunkte</w:t>
      </w:r>
    </w:p>
    <w:p w14:paraId="67C15187" w14:textId="77777777" w:rsidR="004F0BFF" w:rsidRPr="004F0BFF" w:rsidRDefault="004F0BFF" w:rsidP="0018365F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Besondere Merkmale (z.B. unterschiedliche Studiendauer für unterschiedliche Vertiefungen, studiengangbezogene Kooperationen)</w:t>
      </w:r>
    </w:p>
    <w:p w14:paraId="7E618FF7" w14:textId="77777777" w:rsidR="004F0BFF" w:rsidRPr="004F0BFF" w:rsidRDefault="004F0BFF" w:rsidP="0018365F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Besondere Lehrmethoden</w:t>
      </w:r>
    </w:p>
    <w:p w14:paraId="7FDCF475" w14:textId="77777777" w:rsidR="004F0BFF" w:rsidRPr="004F0BFF" w:rsidRDefault="004F0BFF" w:rsidP="0018365F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Zielgruppe(n)</w:t>
      </w:r>
    </w:p>
    <w:p w14:paraId="5A9B24EA" w14:textId="77777777" w:rsidR="004F0BFF" w:rsidRPr="004F0BFF" w:rsidRDefault="004F0BFF" w:rsidP="004F0BFF"/>
    <w:p w14:paraId="0CE3FAF4" w14:textId="77777777" w:rsidR="004F0BFF" w:rsidRPr="00457100" w:rsidRDefault="004F0BFF" w:rsidP="004F0BFF">
      <w:pPr>
        <w:pStyle w:val="berschrift3"/>
      </w:pPr>
      <w:bookmarkStart w:id="10" w:name="_Toc198290736"/>
      <w:r w:rsidRPr="00457100">
        <w:t>Zusammenfassende Qualitätsbewertung des Gutachtergremiums</w:t>
      </w:r>
      <w:bookmarkEnd w:id="10"/>
    </w:p>
    <w:p w14:paraId="211F233B" w14:textId="77777777" w:rsidR="004F0BFF" w:rsidRPr="004F0BFF" w:rsidRDefault="004F0BFF" w:rsidP="004F0BFF">
      <w:pPr>
        <w:rPr>
          <w:i/>
          <w:iCs/>
          <w:lang w:eastAsia="en-US"/>
        </w:rPr>
      </w:pPr>
      <w:r w:rsidRPr="004F0BFF">
        <w:rPr>
          <w:i/>
          <w:iCs/>
          <w:lang w:eastAsia="en-US"/>
        </w:rPr>
        <w:t xml:space="preserve">Dieses Kapitel </w:t>
      </w:r>
      <w:r w:rsidRPr="004F0BFF">
        <w:rPr>
          <w:rFonts w:cs="Arial"/>
          <w:i/>
          <w:iCs/>
        </w:rPr>
        <w:t xml:space="preserve">(Umfang ≤ 0,75 Seiten) </w:t>
      </w:r>
      <w:r w:rsidRPr="004F0BFF">
        <w:rPr>
          <w:i/>
          <w:iCs/>
          <w:lang w:eastAsia="en-US"/>
        </w:rPr>
        <w:t>soll Bewertungen zu folgenden Themen/Sachverhalten enthalten:</w:t>
      </w:r>
    </w:p>
    <w:p w14:paraId="429757F0" w14:textId="77777777" w:rsidR="004F0BFF" w:rsidRPr="004F0BFF" w:rsidRDefault="004F0BFF" w:rsidP="0018365F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 xml:space="preserve">Gesamteindruck zur Studienqualität, Quintessenz der Begutachtung </w:t>
      </w:r>
    </w:p>
    <w:p w14:paraId="4315734B" w14:textId="77777777" w:rsidR="004F0BFF" w:rsidRPr="004F0BFF" w:rsidRDefault="004F0BFF" w:rsidP="0018365F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>Stärken und Schwächen</w:t>
      </w:r>
    </w:p>
    <w:p w14:paraId="28F4EDAC" w14:textId="77777777" w:rsidR="004F0BFF" w:rsidRPr="004F0BFF" w:rsidRDefault="004F0BFF" w:rsidP="0018365F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>Bei der Reakkreditierung: Weiterentwicklung des Studiengangs im Akkreditierungszeitraum und ggf. Umgang mit Empfehlungen aus der vorangegangenen Akkreditierung.</w:t>
      </w:r>
    </w:p>
    <w:p w14:paraId="574EA8C3" w14:textId="77777777" w:rsidR="004F0BFF" w:rsidRDefault="004F0BFF" w:rsidP="0018365F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>Beispiele für gute Praxis innerhalb der Hochschule</w:t>
      </w:r>
    </w:p>
    <w:p w14:paraId="7FAD3367" w14:textId="77777777" w:rsidR="0088301C" w:rsidRPr="004F0BFF" w:rsidRDefault="0088301C" w:rsidP="0018365F">
      <w:pPr>
        <w:pStyle w:val="Listenabsatz"/>
        <w:numPr>
          <w:ilvl w:val="0"/>
          <w:numId w:val="26"/>
        </w:numPr>
        <w:rPr>
          <w:i/>
          <w:iCs/>
        </w:rPr>
      </w:pPr>
      <w:r>
        <w:rPr>
          <w:i/>
          <w:iCs/>
        </w:rPr>
        <w:t xml:space="preserve">Ggf. </w:t>
      </w:r>
      <w:r w:rsidR="000C3A0F">
        <w:rPr>
          <w:i/>
          <w:iCs/>
        </w:rPr>
        <w:t>Gründe für die</w:t>
      </w:r>
      <w:r>
        <w:rPr>
          <w:i/>
          <w:iCs/>
        </w:rPr>
        <w:t xml:space="preserve"> Ablehnung der Akkreditierung</w:t>
      </w:r>
    </w:p>
    <w:p w14:paraId="3299EC35" w14:textId="77777777" w:rsidR="004F0BFF" w:rsidRPr="004F0BFF" w:rsidRDefault="004F0BFF" w:rsidP="004F0BFF">
      <w:pPr>
        <w:rPr>
          <w:rFonts w:cs="Arial"/>
        </w:rPr>
      </w:pPr>
    </w:p>
    <w:p w14:paraId="56077569" w14:textId="77777777" w:rsidR="004F0BFF" w:rsidRPr="00B30A06" w:rsidRDefault="004F0BFF" w:rsidP="004F0BFF">
      <w:pPr>
        <w:pStyle w:val="berschrift3"/>
      </w:pPr>
      <w:bookmarkStart w:id="11" w:name="_Toc198290737"/>
      <w:r w:rsidRPr="00B30A06">
        <w:t xml:space="preserve">Entscheidungsvorschlag der Agentur zur Erfüllung der formalen Kriterien gemäß Prüfbericht (Ziffer </w:t>
      </w:r>
      <w:r>
        <w:t>1</w:t>
      </w:r>
      <w:r w:rsidRPr="00B30A06">
        <w:t>)</w:t>
      </w:r>
      <w:bookmarkEnd w:id="11"/>
    </w:p>
    <w:p w14:paraId="773013E9" w14:textId="77777777" w:rsidR="004F0BFF" w:rsidRPr="00B30A06" w:rsidRDefault="004F0BFF" w:rsidP="004F0BFF">
      <w:pPr>
        <w:rPr>
          <w:lang w:eastAsia="en-US"/>
        </w:rPr>
      </w:pPr>
      <w:r w:rsidRPr="00B30A06">
        <w:rPr>
          <w:lang w:eastAsia="en-US"/>
        </w:rPr>
        <w:t>Die formalen Kriterien sind</w:t>
      </w:r>
    </w:p>
    <w:p w14:paraId="0A78B886" w14:textId="77777777" w:rsidR="004F0BFF" w:rsidRPr="00B30A06" w:rsidRDefault="001D1B23" w:rsidP="004F0BFF">
      <w:pPr>
        <w:rPr>
          <w:lang w:eastAsia="en-US"/>
        </w:rPr>
      </w:pPr>
      <w:sdt>
        <w:sdtPr>
          <w:rPr>
            <w:lang w:eastAsia="en-US"/>
          </w:rPr>
          <w:id w:val="-148437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BFF" w:rsidRPr="00B30A06">
            <w:rPr>
              <w:rFonts w:ascii="Segoe UI Symbol" w:eastAsia="MS Gothic" w:hAnsi="Segoe UI Symbol" w:cs="Segoe UI Symbol"/>
              <w:lang w:eastAsia="en-US"/>
            </w:rPr>
            <w:t>☐</w:t>
          </w:r>
        </w:sdtContent>
      </w:sdt>
      <w:r w:rsidR="004F0BFF" w:rsidRPr="00B30A06">
        <w:rPr>
          <w:lang w:eastAsia="en-US"/>
        </w:rPr>
        <w:t xml:space="preserve"> erfüllt</w:t>
      </w:r>
    </w:p>
    <w:p w14:paraId="544BAF4A" w14:textId="77777777" w:rsidR="004F0BFF" w:rsidRPr="00B30A06" w:rsidRDefault="001D1B23" w:rsidP="004F0BFF">
      <w:pPr>
        <w:rPr>
          <w:lang w:eastAsia="en-US"/>
        </w:rPr>
      </w:pPr>
      <w:sdt>
        <w:sdtPr>
          <w:rPr>
            <w:lang w:eastAsia="en-US"/>
          </w:rPr>
          <w:id w:val="1314218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BF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4F0BFF" w:rsidRPr="00B30A06">
        <w:rPr>
          <w:lang w:eastAsia="en-US"/>
        </w:rPr>
        <w:t xml:space="preserve"> nicht erfüllt</w:t>
      </w:r>
    </w:p>
    <w:p w14:paraId="76909614" w14:textId="77777777" w:rsidR="004F0BFF" w:rsidRPr="00B30A06" w:rsidRDefault="004F0BFF" w:rsidP="004F0BFF">
      <w:pPr>
        <w:rPr>
          <w:lang w:eastAsia="en-US"/>
        </w:rPr>
      </w:pPr>
      <w:r w:rsidRPr="00B30A06">
        <w:rPr>
          <w:i/>
          <w:lang w:eastAsia="en-US"/>
        </w:rPr>
        <w:t xml:space="preserve">Bei Nichterfüllung mindestens eines Kriteriums: </w:t>
      </w:r>
      <w:r w:rsidRPr="00B30A06">
        <w:rPr>
          <w:lang w:eastAsia="en-US"/>
        </w:rPr>
        <w:t>Nach eingehender Beratung mit der Hochschule schlägt die Agentur dem Akkreditierungsrat folgende Auflage(n) vor:</w:t>
      </w:r>
    </w:p>
    <w:p w14:paraId="23DA6232" w14:textId="77777777" w:rsidR="004F0BFF" w:rsidRPr="00B30A06" w:rsidRDefault="004F0BFF" w:rsidP="004F0BFF">
      <w:pPr>
        <w:rPr>
          <w:lang w:eastAsia="en-US"/>
        </w:rPr>
      </w:pPr>
      <w:r w:rsidRPr="00B30A06">
        <w:rPr>
          <w:lang w:eastAsia="en-US"/>
        </w:rPr>
        <w:t xml:space="preserve">Auflage 1 (Kriterium ##): </w:t>
      </w:r>
      <w:r>
        <w:rPr>
          <w:lang w:eastAsia="en-US"/>
        </w:rPr>
        <w:t>[Text]</w:t>
      </w:r>
    </w:p>
    <w:p w14:paraId="0BF5E56B" w14:textId="77777777" w:rsidR="004F0BFF" w:rsidRPr="00B30A06" w:rsidRDefault="004F0BFF" w:rsidP="004F0BFF">
      <w:pPr>
        <w:rPr>
          <w:lang w:eastAsia="en-US"/>
        </w:rPr>
      </w:pPr>
      <w:r w:rsidRPr="00B30A06">
        <w:rPr>
          <w:lang w:eastAsia="en-US"/>
        </w:rPr>
        <w:t xml:space="preserve">Auflage n (Kriterium ##): </w:t>
      </w:r>
      <w:r>
        <w:rPr>
          <w:lang w:eastAsia="en-US"/>
        </w:rPr>
        <w:t>[Text]</w:t>
      </w:r>
    </w:p>
    <w:p w14:paraId="736EF7C2" w14:textId="77777777" w:rsidR="004F0BFF" w:rsidRPr="00C00105" w:rsidRDefault="001D1B23" w:rsidP="004F0BFF">
      <w:pPr>
        <w:rPr>
          <w:lang w:eastAsia="en-US"/>
        </w:rPr>
      </w:pPr>
      <w:sdt>
        <w:sdtPr>
          <w:rPr>
            <w:lang w:eastAsia="en-US"/>
          </w:rPr>
          <w:id w:val="-37131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BF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4F0BFF" w:rsidRPr="000003C6">
        <w:rPr>
          <w:i/>
          <w:iCs/>
          <w:lang w:eastAsia="en-US"/>
        </w:rPr>
        <w:t xml:space="preserve"> </w:t>
      </w:r>
      <w:r w:rsidR="004F0BFF" w:rsidRPr="006876F1">
        <w:rPr>
          <w:i/>
          <w:iCs/>
          <w:lang w:eastAsia="en-US"/>
        </w:rPr>
        <w:t>Bei Feststellung gravierender Mängel</w:t>
      </w:r>
      <w:r w:rsidR="004F0BFF">
        <w:rPr>
          <w:i/>
          <w:iCs/>
          <w:lang w:eastAsia="en-US"/>
        </w:rPr>
        <w:t xml:space="preserve"> im Bereich der formalen Kriterien</w:t>
      </w:r>
      <w:r w:rsidR="004F0BFF" w:rsidRPr="00FA0085">
        <w:rPr>
          <w:i/>
          <w:iCs/>
          <w:lang w:eastAsia="en-US"/>
        </w:rPr>
        <w:t xml:space="preserve">: </w:t>
      </w:r>
      <w:r w:rsidR="004F0BFF">
        <w:rPr>
          <w:lang w:eastAsia="en-US"/>
        </w:rPr>
        <w:t>Die Akkreditierungsagentur</w:t>
      </w:r>
      <w:r w:rsidR="004F0BFF" w:rsidRPr="00C00105">
        <w:rPr>
          <w:lang w:eastAsia="en-US"/>
        </w:rPr>
        <w:t xml:space="preserve"> schlägt dem Akkreditierungsrat eine Versagung der Akkreditierung vor.</w:t>
      </w:r>
    </w:p>
    <w:p w14:paraId="0323CF08" w14:textId="77777777" w:rsidR="004F0BFF" w:rsidRDefault="004F0BFF" w:rsidP="004F0BFF">
      <w:pPr>
        <w:rPr>
          <w:lang w:eastAsia="en-US"/>
        </w:rPr>
      </w:pPr>
      <w:r>
        <w:rPr>
          <w:lang w:eastAsia="en-US"/>
        </w:rPr>
        <w:t>Monitum 1 (Kriterium ##): [Text]</w:t>
      </w:r>
    </w:p>
    <w:p w14:paraId="0FCA1BA2" w14:textId="77777777" w:rsidR="004F0BFF" w:rsidRPr="00B30A06" w:rsidRDefault="004F0BFF" w:rsidP="004F0BFF">
      <w:pPr>
        <w:rPr>
          <w:lang w:eastAsia="en-US"/>
        </w:rPr>
      </w:pPr>
      <w:r>
        <w:rPr>
          <w:lang w:eastAsia="en-US"/>
        </w:rPr>
        <w:t>Monitum n (Kriterium ##): [Text]</w:t>
      </w:r>
    </w:p>
    <w:p w14:paraId="5792D265" w14:textId="77777777" w:rsidR="004F0BFF" w:rsidRPr="00B30A06" w:rsidRDefault="004F0BFF" w:rsidP="004F0BFF">
      <w:pPr>
        <w:rPr>
          <w:lang w:eastAsia="en-US"/>
        </w:rPr>
      </w:pPr>
    </w:p>
    <w:p w14:paraId="369E548B" w14:textId="77777777" w:rsidR="004F0BFF" w:rsidRPr="00B30A06" w:rsidRDefault="004F0BFF" w:rsidP="004F0BFF">
      <w:pPr>
        <w:pStyle w:val="berschrift3"/>
      </w:pPr>
      <w:bookmarkStart w:id="12" w:name="_Toc198290738"/>
      <w:r w:rsidRPr="00B30A06">
        <w:t xml:space="preserve">Entscheidungsvorschlag des Gutachtergremiums zur Erfüllung der fachlich-inhaltlichen Kriterien gemäß Gutachten (Ziffer </w:t>
      </w:r>
      <w:r>
        <w:t>2</w:t>
      </w:r>
      <w:r w:rsidRPr="00B30A06">
        <w:t>)</w:t>
      </w:r>
      <w:bookmarkEnd w:id="12"/>
    </w:p>
    <w:p w14:paraId="731E28E4" w14:textId="77777777" w:rsidR="004F0BFF" w:rsidRPr="00B30A06" w:rsidRDefault="004F0BFF" w:rsidP="004F0BFF">
      <w:pPr>
        <w:rPr>
          <w:lang w:eastAsia="en-US"/>
        </w:rPr>
      </w:pPr>
      <w:r w:rsidRPr="00B30A06">
        <w:rPr>
          <w:lang w:eastAsia="en-US"/>
        </w:rPr>
        <w:t>Die fachlich-inhaltlichen Kriterien sind</w:t>
      </w:r>
    </w:p>
    <w:p w14:paraId="6713AF35" w14:textId="77777777" w:rsidR="004F0BFF" w:rsidRPr="00B30A06" w:rsidRDefault="001D1B23" w:rsidP="004F0BFF">
      <w:pPr>
        <w:rPr>
          <w:lang w:eastAsia="en-US"/>
        </w:rPr>
      </w:pPr>
      <w:sdt>
        <w:sdtPr>
          <w:rPr>
            <w:lang w:eastAsia="en-US"/>
          </w:rPr>
          <w:id w:val="554432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BF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4F0BFF" w:rsidRPr="00B30A06">
        <w:rPr>
          <w:lang w:eastAsia="en-US"/>
        </w:rPr>
        <w:t xml:space="preserve"> erfüllt</w:t>
      </w:r>
    </w:p>
    <w:p w14:paraId="7935722C" w14:textId="77777777" w:rsidR="004F0BFF" w:rsidRPr="00B30A06" w:rsidRDefault="001D1B23" w:rsidP="004F0BFF">
      <w:pPr>
        <w:rPr>
          <w:lang w:eastAsia="en-US"/>
        </w:rPr>
      </w:pPr>
      <w:sdt>
        <w:sdtPr>
          <w:rPr>
            <w:lang w:eastAsia="en-US"/>
          </w:rPr>
          <w:id w:val="-1019849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BFF" w:rsidRPr="00B30A06">
            <w:rPr>
              <w:rFonts w:ascii="Segoe UI Symbol" w:eastAsia="MS Gothic" w:hAnsi="Segoe UI Symbol" w:cs="Segoe UI Symbol"/>
              <w:lang w:eastAsia="en-US"/>
            </w:rPr>
            <w:t>☐</w:t>
          </w:r>
        </w:sdtContent>
      </w:sdt>
      <w:r w:rsidR="004F0BFF" w:rsidRPr="00B30A06">
        <w:rPr>
          <w:lang w:eastAsia="en-US"/>
        </w:rPr>
        <w:t xml:space="preserve"> nicht erfüllt</w:t>
      </w:r>
    </w:p>
    <w:p w14:paraId="1269EDBC" w14:textId="77777777" w:rsidR="004F0BFF" w:rsidRPr="00B36BEF" w:rsidRDefault="004F0BFF" w:rsidP="004F0BFF">
      <w:pPr>
        <w:rPr>
          <w:iCs/>
          <w:lang w:eastAsia="en-US"/>
        </w:rPr>
      </w:pPr>
      <w:r w:rsidRPr="00B30A06">
        <w:rPr>
          <w:i/>
          <w:lang w:eastAsia="en-US"/>
        </w:rPr>
        <w:t xml:space="preserve">Bei Nichterfüllung mindestens eines Kriteriums: </w:t>
      </w:r>
      <w:r w:rsidRPr="00BC0638">
        <w:rPr>
          <w:iCs/>
          <w:lang w:eastAsia="en-US"/>
        </w:rPr>
        <w:t xml:space="preserve">Das Gutachtergremium </w:t>
      </w:r>
      <w:r w:rsidRPr="00B36BEF">
        <w:rPr>
          <w:iCs/>
          <w:lang w:eastAsia="en-US"/>
        </w:rPr>
        <w:t>schlägt dem Akkreditierungsrat folgende Auflage(n) vor:</w:t>
      </w:r>
    </w:p>
    <w:p w14:paraId="04D20092" w14:textId="77777777" w:rsidR="004F0BFF" w:rsidRPr="00B30A06" w:rsidRDefault="004F0BFF" w:rsidP="004F0BFF">
      <w:pPr>
        <w:rPr>
          <w:lang w:eastAsia="en-US"/>
        </w:rPr>
      </w:pPr>
      <w:r w:rsidRPr="00B30A06">
        <w:rPr>
          <w:lang w:eastAsia="en-US"/>
        </w:rPr>
        <w:t xml:space="preserve">Auflage 1 (Kriterium ##): </w:t>
      </w:r>
      <w:r>
        <w:rPr>
          <w:lang w:eastAsia="en-US"/>
        </w:rPr>
        <w:t>[Text]</w:t>
      </w:r>
    </w:p>
    <w:p w14:paraId="076C8828" w14:textId="77777777" w:rsidR="004F0BFF" w:rsidRDefault="004F0BFF" w:rsidP="004F0BFF">
      <w:pPr>
        <w:rPr>
          <w:lang w:eastAsia="en-US"/>
        </w:rPr>
      </w:pPr>
      <w:r w:rsidRPr="00B30A06">
        <w:rPr>
          <w:lang w:eastAsia="en-US"/>
        </w:rPr>
        <w:t xml:space="preserve">Auflage n (Kriterium ##): </w:t>
      </w:r>
      <w:r>
        <w:rPr>
          <w:lang w:eastAsia="en-US"/>
        </w:rPr>
        <w:t>[Text]</w:t>
      </w:r>
    </w:p>
    <w:p w14:paraId="69B012F6" w14:textId="77777777" w:rsidR="004F0BFF" w:rsidRDefault="001D1B23" w:rsidP="004F0BFF">
      <w:pPr>
        <w:rPr>
          <w:lang w:eastAsia="en-US"/>
        </w:rPr>
      </w:pPr>
      <w:sdt>
        <w:sdtPr>
          <w:rPr>
            <w:lang w:eastAsia="en-US"/>
          </w:rPr>
          <w:id w:val="-1850326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BF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4F0BFF" w:rsidRPr="00B30A06">
        <w:rPr>
          <w:lang w:eastAsia="en-US"/>
        </w:rPr>
        <w:t xml:space="preserve"> </w:t>
      </w:r>
      <w:r w:rsidR="004F0BFF" w:rsidRPr="000003C6">
        <w:rPr>
          <w:i/>
          <w:iCs/>
          <w:lang w:eastAsia="en-US"/>
        </w:rPr>
        <w:t>Bei Feststellung gravierender Mängel</w:t>
      </w:r>
      <w:r w:rsidR="004F0BFF">
        <w:rPr>
          <w:lang w:eastAsia="en-US"/>
        </w:rPr>
        <w:t>: Das Gutachtergremium schlägt dem Akkreditierungsrat eine Versagung der Akkreditierung vor.</w:t>
      </w:r>
    </w:p>
    <w:p w14:paraId="22D45C8F" w14:textId="77777777" w:rsidR="004F0BFF" w:rsidRDefault="004F0BFF" w:rsidP="004F0BFF">
      <w:pPr>
        <w:rPr>
          <w:lang w:eastAsia="en-US"/>
        </w:rPr>
      </w:pPr>
      <w:r>
        <w:rPr>
          <w:lang w:eastAsia="en-US"/>
        </w:rPr>
        <w:t>Monitum 1 (Kriterium ##): [Text]</w:t>
      </w:r>
    </w:p>
    <w:p w14:paraId="47EF90B9" w14:textId="77777777" w:rsidR="004F0BFF" w:rsidRDefault="004F0BFF" w:rsidP="004F0BFF">
      <w:pPr>
        <w:rPr>
          <w:lang w:eastAsia="en-US"/>
        </w:rPr>
      </w:pPr>
      <w:r>
        <w:rPr>
          <w:lang w:eastAsia="en-US"/>
        </w:rPr>
        <w:t>Monitum n (Kriterium ##): [Text]</w:t>
      </w:r>
    </w:p>
    <w:p w14:paraId="4C8FDA94" w14:textId="77777777" w:rsidR="004F0BFF" w:rsidRPr="00B30A06" w:rsidRDefault="004F0BFF" w:rsidP="004F0BFF">
      <w:pPr>
        <w:rPr>
          <w:lang w:eastAsia="en-US"/>
        </w:rPr>
      </w:pPr>
    </w:p>
    <w:p w14:paraId="45C143A5" w14:textId="77777777" w:rsidR="004F0BFF" w:rsidRPr="00076745" w:rsidRDefault="004F0BFF" w:rsidP="004F0BFF">
      <w:pPr>
        <w:pStyle w:val="berschrift3"/>
      </w:pPr>
      <w:bookmarkStart w:id="13" w:name="_Toc198290739"/>
      <w:r w:rsidRPr="00B30A06">
        <w:t>Gesonderte Zustimmung bei reglementierten Studiengängen</w:t>
      </w:r>
      <w:r>
        <w:t xml:space="preserve"> </w:t>
      </w:r>
      <w:r w:rsidRPr="00076745">
        <w:t xml:space="preserve">gemäß </w:t>
      </w:r>
      <w:r w:rsidR="00E004D2">
        <w:rPr>
          <w:i/>
        </w:rPr>
        <w:t>§ </w:t>
      </w:r>
      <w:r>
        <w:rPr>
          <w:i/>
        </w:rPr>
        <w:t xml:space="preserve">24 Abs 3 Satz 1 und </w:t>
      </w:r>
      <w:r w:rsidR="00E004D2">
        <w:rPr>
          <w:i/>
        </w:rPr>
        <w:t>§ </w:t>
      </w:r>
      <w:r>
        <w:rPr>
          <w:i/>
        </w:rPr>
        <w:t>25 Abs. 1 Satz 5 MRVO</w:t>
      </w:r>
      <w:bookmarkEnd w:id="13"/>
    </w:p>
    <w:p w14:paraId="224CEFA7" w14:textId="77777777" w:rsidR="004F0BFF" w:rsidRDefault="004F0BFF" w:rsidP="004F0BFF">
      <w:pPr>
        <w:rPr>
          <w:rFonts w:cs="Arial"/>
          <w:szCs w:val="22"/>
        </w:rPr>
      </w:pPr>
      <w:r w:rsidRPr="00B30A06">
        <w:rPr>
          <w:rFonts w:cs="Arial"/>
          <w:i/>
          <w:szCs w:val="22"/>
        </w:rPr>
        <w:t>Hier soll – wenn angezeigt – die Zustimmung der Gutachterinnen und Gutachter</w:t>
      </w:r>
      <w:r>
        <w:rPr>
          <w:rFonts w:cs="Arial"/>
          <w:i/>
          <w:szCs w:val="22"/>
        </w:rPr>
        <w:t xml:space="preserve"> gemäß </w:t>
      </w:r>
      <w:r w:rsidR="00E004D2">
        <w:rPr>
          <w:rFonts w:cs="Arial"/>
          <w:i/>
          <w:szCs w:val="22"/>
        </w:rPr>
        <w:t>§ </w:t>
      </w:r>
      <w:r w:rsidRPr="009E3260">
        <w:rPr>
          <w:rFonts w:cs="Arial"/>
          <w:bCs/>
          <w:iCs/>
          <w:szCs w:val="22"/>
        </w:rPr>
        <w:t xml:space="preserve">25 Abs. 1 Satz 3 und 4 MRVO </w:t>
      </w:r>
      <w:r w:rsidRPr="00B30A06">
        <w:rPr>
          <w:rFonts w:cs="Arial"/>
          <w:i/>
          <w:szCs w:val="22"/>
        </w:rPr>
        <w:t>für reglementierte Studiengänge dokumentiert werden.</w:t>
      </w:r>
    </w:p>
    <w:p w14:paraId="7C92A3EB" w14:textId="77777777" w:rsidR="003B465C" w:rsidRDefault="003B465C">
      <w:pPr>
        <w:spacing w:before="0" w:line="240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20A76ECD" w14:textId="77777777" w:rsidR="003B465C" w:rsidRDefault="003B465C" w:rsidP="004F0BFF">
      <w:pPr>
        <w:pStyle w:val="berschrift2"/>
      </w:pPr>
      <w:bookmarkStart w:id="14" w:name="_Toc198290740"/>
      <w:r>
        <w:t>Studiengang n</w:t>
      </w:r>
      <w:bookmarkEnd w:id="14"/>
    </w:p>
    <w:p w14:paraId="52526ED6" w14:textId="77777777" w:rsidR="004F0BFF" w:rsidRPr="00457100" w:rsidRDefault="004F0BFF" w:rsidP="004F0BFF">
      <w:pPr>
        <w:pStyle w:val="berschrift3"/>
      </w:pPr>
      <w:bookmarkStart w:id="15" w:name="_Toc198290741"/>
      <w:r w:rsidRPr="00457100">
        <w:t>Kurzprofil des Studiengangs</w:t>
      </w:r>
      <w:bookmarkEnd w:id="15"/>
    </w:p>
    <w:p w14:paraId="3F72E2B5" w14:textId="77777777" w:rsidR="004F0BFF" w:rsidRPr="004F0BFF" w:rsidRDefault="004F0BFF" w:rsidP="004F0BFF">
      <w:pPr>
        <w:rPr>
          <w:i/>
          <w:iCs/>
        </w:rPr>
      </w:pPr>
      <w:r w:rsidRPr="004F0BFF">
        <w:rPr>
          <w:i/>
          <w:iCs/>
        </w:rPr>
        <w:t>Dieses Kapitel (Umfang ≤ 0,75 Seiten) soll insbesondere Aussagen zu folgenden Themen/Sachverhalten enthalten:</w:t>
      </w:r>
    </w:p>
    <w:p w14:paraId="357000DD" w14:textId="77777777" w:rsidR="004F0BFF" w:rsidRPr="004F0BFF" w:rsidRDefault="004F0BFF" w:rsidP="0018365F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Einbettung des Studiengangs in die Hochschule, Bezug des Studiengangs zu Profil / Leitbild / spezifischer Ausrichtung der Hochschule</w:t>
      </w:r>
    </w:p>
    <w:p w14:paraId="24DDE039" w14:textId="77777777" w:rsidR="004F0BFF" w:rsidRPr="004F0BFF" w:rsidRDefault="004F0BFF" w:rsidP="0018365F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Qualifikationsziele / Lernergebnisse und fachliche Schwerpunkte</w:t>
      </w:r>
    </w:p>
    <w:p w14:paraId="6EEFBE8D" w14:textId="77777777" w:rsidR="004F0BFF" w:rsidRPr="004F0BFF" w:rsidRDefault="004F0BFF" w:rsidP="0018365F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Besondere Merkmale (z.B. unterschiedliche Studiendauer für unterschiedliche Vertiefungen, studiengangbezogene Kooperationen)</w:t>
      </w:r>
    </w:p>
    <w:p w14:paraId="7E6E0AE0" w14:textId="77777777" w:rsidR="004F0BFF" w:rsidRPr="004F0BFF" w:rsidRDefault="004F0BFF" w:rsidP="0018365F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Besondere Lehrmethoden</w:t>
      </w:r>
    </w:p>
    <w:p w14:paraId="5EA423B1" w14:textId="77777777" w:rsidR="004F0BFF" w:rsidRPr="004F0BFF" w:rsidRDefault="004F0BFF" w:rsidP="0018365F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Zielgruppe(n)</w:t>
      </w:r>
    </w:p>
    <w:p w14:paraId="59FA21EE" w14:textId="77777777" w:rsidR="004F0BFF" w:rsidRPr="004F0BFF" w:rsidRDefault="004F0BFF" w:rsidP="004F0BFF"/>
    <w:p w14:paraId="6BF47F20" w14:textId="77777777" w:rsidR="004F0BFF" w:rsidRPr="00457100" w:rsidRDefault="004F0BFF" w:rsidP="004F0BFF">
      <w:pPr>
        <w:pStyle w:val="berschrift3"/>
      </w:pPr>
      <w:bookmarkStart w:id="16" w:name="_Toc198290742"/>
      <w:r w:rsidRPr="00457100">
        <w:t>Zusammenfassende Qualitätsbewertung des Gutachtergremiums</w:t>
      </w:r>
      <w:bookmarkEnd w:id="16"/>
    </w:p>
    <w:p w14:paraId="1DBDDC66" w14:textId="77777777" w:rsidR="004F0BFF" w:rsidRPr="004F0BFF" w:rsidRDefault="004F0BFF" w:rsidP="004F0BFF">
      <w:pPr>
        <w:rPr>
          <w:i/>
          <w:iCs/>
          <w:lang w:eastAsia="en-US"/>
        </w:rPr>
      </w:pPr>
      <w:r w:rsidRPr="004F0BFF">
        <w:rPr>
          <w:i/>
          <w:iCs/>
          <w:lang w:eastAsia="en-US"/>
        </w:rPr>
        <w:t xml:space="preserve">Dieses Kapitel </w:t>
      </w:r>
      <w:r w:rsidRPr="004F0BFF">
        <w:rPr>
          <w:rFonts w:cs="Arial"/>
          <w:i/>
          <w:iCs/>
        </w:rPr>
        <w:t xml:space="preserve">(Umfang ≤ 0,75 Seiten) </w:t>
      </w:r>
      <w:r w:rsidRPr="004F0BFF">
        <w:rPr>
          <w:i/>
          <w:iCs/>
          <w:lang w:eastAsia="en-US"/>
        </w:rPr>
        <w:t>soll Bewertungen zu folgenden Themen/Sachverhalten enthalten:</w:t>
      </w:r>
    </w:p>
    <w:p w14:paraId="17BCEC94" w14:textId="77777777" w:rsidR="004F0BFF" w:rsidRPr="004F0BFF" w:rsidRDefault="004F0BFF" w:rsidP="0018365F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 xml:space="preserve">Gesamteindruck zur Studienqualität, Quintessenz der Begutachtung </w:t>
      </w:r>
    </w:p>
    <w:p w14:paraId="45CCB418" w14:textId="77777777" w:rsidR="004F0BFF" w:rsidRPr="004F0BFF" w:rsidRDefault="004F0BFF" w:rsidP="0018365F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>Stärken und Schwächen</w:t>
      </w:r>
    </w:p>
    <w:p w14:paraId="5925DDC0" w14:textId="77777777" w:rsidR="004F0BFF" w:rsidRPr="004F0BFF" w:rsidRDefault="004F0BFF" w:rsidP="0018365F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>Bei der Reakkreditierung: Weiterentwicklung des Studiengangs im Akkreditierungszeitraum und ggf. Umgang mit Empfehlungen aus der vorangegangenen Akkreditierung.</w:t>
      </w:r>
    </w:p>
    <w:p w14:paraId="1CB8F135" w14:textId="77777777" w:rsidR="004F0BFF" w:rsidRDefault="004F0BFF" w:rsidP="0018365F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>Beispiele für gute Praxis innerhalb der Hochschule</w:t>
      </w:r>
    </w:p>
    <w:p w14:paraId="7E0A4BA7" w14:textId="77777777" w:rsidR="0088301C" w:rsidRPr="004F0BFF" w:rsidRDefault="0088301C" w:rsidP="0018365F">
      <w:pPr>
        <w:pStyle w:val="Listenabsatz"/>
        <w:numPr>
          <w:ilvl w:val="0"/>
          <w:numId w:val="26"/>
        </w:numPr>
        <w:rPr>
          <w:i/>
          <w:iCs/>
        </w:rPr>
      </w:pPr>
      <w:r>
        <w:rPr>
          <w:i/>
          <w:iCs/>
        </w:rPr>
        <w:t xml:space="preserve">Ggf. </w:t>
      </w:r>
      <w:r w:rsidR="000C3A0F">
        <w:rPr>
          <w:i/>
          <w:iCs/>
        </w:rPr>
        <w:t>Gründe für die</w:t>
      </w:r>
      <w:r>
        <w:rPr>
          <w:i/>
          <w:iCs/>
        </w:rPr>
        <w:t xml:space="preserve"> Ablehnung der Akkreditierung </w:t>
      </w:r>
    </w:p>
    <w:p w14:paraId="6C0537DB" w14:textId="77777777" w:rsidR="004F0BFF" w:rsidRPr="004F0BFF" w:rsidRDefault="004F0BFF" w:rsidP="004F0BFF">
      <w:pPr>
        <w:rPr>
          <w:rFonts w:cs="Arial"/>
        </w:rPr>
      </w:pPr>
    </w:p>
    <w:p w14:paraId="1F3CC5DF" w14:textId="77777777" w:rsidR="004F0BFF" w:rsidRPr="00B30A06" w:rsidRDefault="004F0BFF" w:rsidP="004F0BFF">
      <w:pPr>
        <w:pStyle w:val="berschrift3"/>
      </w:pPr>
      <w:bookmarkStart w:id="17" w:name="_Toc198290743"/>
      <w:r w:rsidRPr="00B30A06">
        <w:t xml:space="preserve">Entscheidungsvorschlag der Agentur zur Erfüllung der formalen Kriterien gemäß Prüfbericht (Ziffer </w:t>
      </w:r>
      <w:r>
        <w:t>1</w:t>
      </w:r>
      <w:r w:rsidRPr="00B30A06">
        <w:t>)</w:t>
      </w:r>
      <w:bookmarkEnd w:id="17"/>
    </w:p>
    <w:p w14:paraId="797FB27B" w14:textId="77777777" w:rsidR="004F0BFF" w:rsidRPr="00B30A06" w:rsidRDefault="004F0BFF" w:rsidP="004F0BFF">
      <w:pPr>
        <w:rPr>
          <w:lang w:eastAsia="en-US"/>
        </w:rPr>
      </w:pPr>
      <w:r w:rsidRPr="00B30A06">
        <w:rPr>
          <w:lang w:eastAsia="en-US"/>
        </w:rPr>
        <w:t>Die formalen Kriterien sind</w:t>
      </w:r>
    </w:p>
    <w:p w14:paraId="32EF1AE9" w14:textId="77777777" w:rsidR="004F0BFF" w:rsidRPr="00B30A06" w:rsidRDefault="001D1B23" w:rsidP="004F0BFF">
      <w:pPr>
        <w:rPr>
          <w:lang w:eastAsia="en-US"/>
        </w:rPr>
      </w:pPr>
      <w:sdt>
        <w:sdtPr>
          <w:rPr>
            <w:lang w:eastAsia="en-US"/>
          </w:rPr>
          <w:id w:val="1929386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BFF" w:rsidRPr="00B30A06">
            <w:rPr>
              <w:rFonts w:ascii="Segoe UI Symbol" w:eastAsia="MS Gothic" w:hAnsi="Segoe UI Symbol" w:cs="Segoe UI Symbol"/>
              <w:lang w:eastAsia="en-US"/>
            </w:rPr>
            <w:t>☐</w:t>
          </w:r>
        </w:sdtContent>
      </w:sdt>
      <w:r w:rsidR="004F0BFF" w:rsidRPr="00B30A06">
        <w:rPr>
          <w:lang w:eastAsia="en-US"/>
        </w:rPr>
        <w:t xml:space="preserve"> erfüllt</w:t>
      </w:r>
    </w:p>
    <w:p w14:paraId="19E82ACC" w14:textId="77777777" w:rsidR="004F0BFF" w:rsidRPr="00B30A06" w:rsidRDefault="001D1B23" w:rsidP="004F0BFF">
      <w:pPr>
        <w:rPr>
          <w:lang w:eastAsia="en-US"/>
        </w:rPr>
      </w:pPr>
      <w:sdt>
        <w:sdtPr>
          <w:rPr>
            <w:lang w:eastAsia="en-US"/>
          </w:rPr>
          <w:id w:val="277990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BF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4F0BFF" w:rsidRPr="00B30A06">
        <w:rPr>
          <w:lang w:eastAsia="en-US"/>
        </w:rPr>
        <w:t xml:space="preserve"> nicht erfüllt</w:t>
      </w:r>
    </w:p>
    <w:p w14:paraId="7ABE98E4" w14:textId="77777777" w:rsidR="004F0BFF" w:rsidRPr="00B30A06" w:rsidRDefault="004F0BFF" w:rsidP="004F0BFF">
      <w:pPr>
        <w:rPr>
          <w:lang w:eastAsia="en-US"/>
        </w:rPr>
      </w:pPr>
      <w:r w:rsidRPr="00B30A06">
        <w:rPr>
          <w:i/>
          <w:lang w:eastAsia="en-US"/>
        </w:rPr>
        <w:t xml:space="preserve">Bei Nichterfüllung mindestens eines Kriteriums: </w:t>
      </w:r>
      <w:r w:rsidRPr="00B30A06">
        <w:rPr>
          <w:lang w:eastAsia="en-US"/>
        </w:rPr>
        <w:t>Nach eingehender Beratung mit der Hochschule schlägt die Agentur dem Akkreditierungsrat folgende Auflage(n) vor:</w:t>
      </w:r>
    </w:p>
    <w:p w14:paraId="7CFC5949" w14:textId="77777777" w:rsidR="004F0BFF" w:rsidRPr="00B30A06" w:rsidRDefault="004F0BFF" w:rsidP="004F0BFF">
      <w:pPr>
        <w:rPr>
          <w:lang w:eastAsia="en-US"/>
        </w:rPr>
      </w:pPr>
      <w:r w:rsidRPr="00B30A06">
        <w:rPr>
          <w:lang w:eastAsia="en-US"/>
        </w:rPr>
        <w:t xml:space="preserve">Auflage 1 (Kriterium ##): </w:t>
      </w:r>
      <w:r>
        <w:rPr>
          <w:lang w:eastAsia="en-US"/>
        </w:rPr>
        <w:t>[Text]</w:t>
      </w:r>
    </w:p>
    <w:p w14:paraId="77FA4C76" w14:textId="77777777" w:rsidR="004F0BFF" w:rsidRPr="00B30A06" w:rsidRDefault="004F0BFF" w:rsidP="004F0BFF">
      <w:pPr>
        <w:rPr>
          <w:lang w:eastAsia="en-US"/>
        </w:rPr>
      </w:pPr>
      <w:r w:rsidRPr="00B30A06">
        <w:rPr>
          <w:lang w:eastAsia="en-US"/>
        </w:rPr>
        <w:t xml:space="preserve">Auflage n (Kriterium ##): </w:t>
      </w:r>
      <w:r>
        <w:rPr>
          <w:lang w:eastAsia="en-US"/>
        </w:rPr>
        <w:t>[Text]</w:t>
      </w:r>
    </w:p>
    <w:p w14:paraId="58545050" w14:textId="77777777" w:rsidR="004F0BFF" w:rsidRPr="00C00105" w:rsidRDefault="001D1B23" w:rsidP="004F0BFF">
      <w:pPr>
        <w:rPr>
          <w:lang w:eastAsia="en-US"/>
        </w:rPr>
      </w:pPr>
      <w:sdt>
        <w:sdtPr>
          <w:rPr>
            <w:lang w:eastAsia="en-US"/>
          </w:rPr>
          <w:id w:val="702760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BF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4F0BFF" w:rsidRPr="000003C6">
        <w:rPr>
          <w:i/>
          <w:iCs/>
          <w:lang w:eastAsia="en-US"/>
        </w:rPr>
        <w:t xml:space="preserve"> </w:t>
      </w:r>
      <w:r w:rsidR="004F0BFF" w:rsidRPr="006876F1">
        <w:rPr>
          <w:i/>
          <w:iCs/>
          <w:lang w:eastAsia="en-US"/>
        </w:rPr>
        <w:t>Bei Feststellung gravierender Mängel</w:t>
      </w:r>
      <w:r w:rsidR="004F0BFF">
        <w:rPr>
          <w:i/>
          <w:iCs/>
          <w:lang w:eastAsia="en-US"/>
        </w:rPr>
        <w:t xml:space="preserve"> im Bereich der formalen Kriterien</w:t>
      </w:r>
      <w:r w:rsidR="004F0BFF" w:rsidRPr="00FA0085">
        <w:rPr>
          <w:i/>
          <w:iCs/>
          <w:lang w:eastAsia="en-US"/>
        </w:rPr>
        <w:t xml:space="preserve">: </w:t>
      </w:r>
      <w:r w:rsidR="004F0BFF">
        <w:rPr>
          <w:lang w:eastAsia="en-US"/>
        </w:rPr>
        <w:t>Die Akkreditierungsagentur</w:t>
      </w:r>
      <w:r w:rsidR="004F0BFF" w:rsidRPr="00C00105">
        <w:rPr>
          <w:lang w:eastAsia="en-US"/>
        </w:rPr>
        <w:t xml:space="preserve"> schlägt dem Akkreditierungsrat eine Versagung der Akkreditierung vor.</w:t>
      </w:r>
    </w:p>
    <w:p w14:paraId="3599FA3C" w14:textId="77777777" w:rsidR="004F0BFF" w:rsidRDefault="004F0BFF" w:rsidP="004F0BFF">
      <w:pPr>
        <w:rPr>
          <w:lang w:eastAsia="en-US"/>
        </w:rPr>
      </w:pPr>
      <w:r>
        <w:rPr>
          <w:lang w:eastAsia="en-US"/>
        </w:rPr>
        <w:t>Monitum 1 (Kriterium ##): [Text]</w:t>
      </w:r>
    </w:p>
    <w:p w14:paraId="6F219C39" w14:textId="77777777" w:rsidR="004F0BFF" w:rsidRPr="00B30A06" w:rsidRDefault="004F0BFF" w:rsidP="004F0BFF">
      <w:pPr>
        <w:rPr>
          <w:lang w:eastAsia="en-US"/>
        </w:rPr>
      </w:pPr>
      <w:r>
        <w:rPr>
          <w:lang w:eastAsia="en-US"/>
        </w:rPr>
        <w:t>Monitum n (Kriterium ##): [Text]</w:t>
      </w:r>
    </w:p>
    <w:p w14:paraId="77731B08" w14:textId="77777777" w:rsidR="004F0BFF" w:rsidRPr="00B30A06" w:rsidRDefault="004F0BFF" w:rsidP="004F0BFF">
      <w:pPr>
        <w:rPr>
          <w:lang w:eastAsia="en-US"/>
        </w:rPr>
      </w:pPr>
    </w:p>
    <w:p w14:paraId="15E10A81" w14:textId="77777777" w:rsidR="004F0BFF" w:rsidRPr="00B30A06" w:rsidRDefault="004F0BFF" w:rsidP="004F0BFF">
      <w:pPr>
        <w:pStyle w:val="berschrift3"/>
      </w:pPr>
      <w:bookmarkStart w:id="18" w:name="_Toc198290744"/>
      <w:r w:rsidRPr="00B30A06">
        <w:t xml:space="preserve">Entscheidungsvorschlag des Gutachtergremiums zur Erfüllung der fachlich-inhaltlichen Kriterien gemäß Gutachten (Ziffer </w:t>
      </w:r>
      <w:r>
        <w:t>2</w:t>
      </w:r>
      <w:r w:rsidRPr="00B30A06">
        <w:t>)</w:t>
      </w:r>
      <w:bookmarkEnd w:id="18"/>
    </w:p>
    <w:p w14:paraId="755CAF6E" w14:textId="77777777" w:rsidR="004F0BFF" w:rsidRPr="00B30A06" w:rsidRDefault="004F0BFF" w:rsidP="004F0BFF">
      <w:pPr>
        <w:rPr>
          <w:lang w:eastAsia="en-US"/>
        </w:rPr>
      </w:pPr>
      <w:r w:rsidRPr="00B30A06">
        <w:rPr>
          <w:lang w:eastAsia="en-US"/>
        </w:rPr>
        <w:t>Die fachlich-inhaltlichen Kriterien sind</w:t>
      </w:r>
    </w:p>
    <w:p w14:paraId="7FC3147B" w14:textId="77777777" w:rsidR="004F0BFF" w:rsidRPr="00B30A06" w:rsidRDefault="001D1B23" w:rsidP="004F0BFF">
      <w:pPr>
        <w:rPr>
          <w:lang w:eastAsia="en-US"/>
        </w:rPr>
      </w:pPr>
      <w:sdt>
        <w:sdtPr>
          <w:rPr>
            <w:lang w:eastAsia="en-US"/>
          </w:rPr>
          <w:id w:val="-1212341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BF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4F0BFF" w:rsidRPr="00B30A06">
        <w:rPr>
          <w:lang w:eastAsia="en-US"/>
        </w:rPr>
        <w:t xml:space="preserve"> erfüllt</w:t>
      </w:r>
    </w:p>
    <w:p w14:paraId="79F5A6E5" w14:textId="77777777" w:rsidR="004F0BFF" w:rsidRPr="00B30A06" w:rsidRDefault="001D1B23" w:rsidP="004F0BFF">
      <w:pPr>
        <w:rPr>
          <w:lang w:eastAsia="en-US"/>
        </w:rPr>
      </w:pPr>
      <w:sdt>
        <w:sdtPr>
          <w:rPr>
            <w:lang w:eastAsia="en-US"/>
          </w:rPr>
          <w:id w:val="636307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BFF" w:rsidRPr="00B30A06">
            <w:rPr>
              <w:rFonts w:ascii="Segoe UI Symbol" w:eastAsia="MS Gothic" w:hAnsi="Segoe UI Symbol" w:cs="Segoe UI Symbol"/>
              <w:lang w:eastAsia="en-US"/>
            </w:rPr>
            <w:t>☐</w:t>
          </w:r>
        </w:sdtContent>
      </w:sdt>
      <w:r w:rsidR="004F0BFF" w:rsidRPr="00B30A06">
        <w:rPr>
          <w:lang w:eastAsia="en-US"/>
        </w:rPr>
        <w:t xml:space="preserve"> nicht erfüllt</w:t>
      </w:r>
    </w:p>
    <w:p w14:paraId="601094E7" w14:textId="77777777" w:rsidR="004F0BFF" w:rsidRPr="00B36BEF" w:rsidRDefault="004F0BFF" w:rsidP="004F0BFF">
      <w:pPr>
        <w:rPr>
          <w:iCs/>
          <w:lang w:eastAsia="en-US"/>
        </w:rPr>
      </w:pPr>
      <w:r w:rsidRPr="00B30A06">
        <w:rPr>
          <w:i/>
          <w:lang w:eastAsia="en-US"/>
        </w:rPr>
        <w:t xml:space="preserve">Bei Nichterfüllung mindestens eines Kriteriums: </w:t>
      </w:r>
      <w:r w:rsidRPr="00BC0638">
        <w:rPr>
          <w:iCs/>
          <w:lang w:eastAsia="en-US"/>
        </w:rPr>
        <w:t xml:space="preserve">Das Gutachtergremium </w:t>
      </w:r>
      <w:r w:rsidRPr="00B36BEF">
        <w:rPr>
          <w:iCs/>
          <w:lang w:eastAsia="en-US"/>
        </w:rPr>
        <w:t>schlägt dem Akkreditierungsrat folgende Auflage(n) vor:</w:t>
      </w:r>
    </w:p>
    <w:p w14:paraId="772D498A" w14:textId="77777777" w:rsidR="004F0BFF" w:rsidRPr="00B30A06" w:rsidRDefault="004F0BFF" w:rsidP="004F0BFF">
      <w:pPr>
        <w:rPr>
          <w:lang w:eastAsia="en-US"/>
        </w:rPr>
      </w:pPr>
      <w:r w:rsidRPr="00B30A06">
        <w:rPr>
          <w:lang w:eastAsia="en-US"/>
        </w:rPr>
        <w:t xml:space="preserve">Auflage 1 (Kriterium ##): </w:t>
      </w:r>
      <w:r>
        <w:rPr>
          <w:lang w:eastAsia="en-US"/>
        </w:rPr>
        <w:t>[Text]</w:t>
      </w:r>
    </w:p>
    <w:p w14:paraId="1F6B3B5B" w14:textId="77777777" w:rsidR="004F0BFF" w:rsidRDefault="004F0BFF" w:rsidP="004F0BFF">
      <w:pPr>
        <w:rPr>
          <w:lang w:eastAsia="en-US"/>
        </w:rPr>
      </w:pPr>
      <w:r w:rsidRPr="00B30A06">
        <w:rPr>
          <w:lang w:eastAsia="en-US"/>
        </w:rPr>
        <w:t xml:space="preserve">Auflage n (Kriterium ##): </w:t>
      </w:r>
      <w:r>
        <w:rPr>
          <w:lang w:eastAsia="en-US"/>
        </w:rPr>
        <w:t>[Text]</w:t>
      </w:r>
    </w:p>
    <w:p w14:paraId="6FD0CE39" w14:textId="77777777" w:rsidR="004F0BFF" w:rsidRDefault="001D1B23" w:rsidP="004F0BFF">
      <w:pPr>
        <w:rPr>
          <w:lang w:eastAsia="en-US"/>
        </w:rPr>
      </w:pPr>
      <w:sdt>
        <w:sdtPr>
          <w:rPr>
            <w:lang w:eastAsia="en-US"/>
          </w:rPr>
          <w:id w:val="-1872212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BF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4F0BFF" w:rsidRPr="00B30A06">
        <w:rPr>
          <w:lang w:eastAsia="en-US"/>
        </w:rPr>
        <w:t xml:space="preserve"> </w:t>
      </w:r>
      <w:r w:rsidR="004F0BFF" w:rsidRPr="000003C6">
        <w:rPr>
          <w:i/>
          <w:iCs/>
          <w:lang w:eastAsia="en-US"/>
        </w:rPr>
        <w:t>Bei Feststellung gravierender Mängel</w:t>
      </w:r>
      <w:r w:rsidR="004F0BFF">
        <w:rPr>
          <w:lang w:eastAsia="en-US"/>
        </w:rPr>
        <w:t>: Das Gutachtergremium schlägt dem Akkreditierungsrat eine Versagung der Akkreditierung vor.</w:t>
      </w:r>
    </w:p>
    <w:p w14:paraId="38845B71" w14:textId="77777777" w:rsidR="004F0BFF" w:rsidRDefault="004F0BFF" w:rsidP="004F0BFF">
      <w:pPr>
        <w:rPr>
          <w:lang w:eastAsia="en-US"/>
        </w:rPr>
      </w:pPr>
      <w:r>
        <w:rPr>
          <w:lang w:eastAsia="en-US"/>
        </w:rPr>
        <w:t>Monitum 1 (Kriterium ##): [Text]</w:t>
      </w:r>
    </w:p>
    <w:p w14:paraId="48B4C5E8" w14:textId="77777777" w:rsidR="004F0BFF" w:rsidRDefault="004F0BFF" w:rsidP="004F0BFF">
      <w:pPr>
        <w:rPr>
          <w:lang w:eastAsia="en-US"/>
        </w:rPr>
      </w:pPr>
      <w:r>
        <w:rPr>
          <w:lang w:eastAsia="en-US"/>
        </w:rPr>
        <w:t>Monitum n (Kriterium ##): [Text]</w:t>
      </w:r>
    </w:p>
    <w:p w14:paraId="5A193689" w14:textId="77777777" w:rsidR="004F0BFF" w:rsidRPr="00B30A06" w:rsidRDefault="004F0BFF" w:rsidP="004F0BFF">
      <w:pPr>
        <w:rPr>
          <w:lang w:eastAsia="en-US"/>
        </w:rPr>
      </w:pPr>
    </w:p>
    <w:p w14:paraId="144E1D22" w14:textId="77777777" w:rsidR="004F0BFF" w:rsidRPr="00076745" w:rsidRDefault="004F0BFF" w:rsidP="004F0BFF">
      <w:pPr>
        <w:pStyle w:val="berschrift3"/>
      </w:pPr>
      <w:bookmarkStart w:id="19" w:name="_Toc198290745"/>
      <w:r w:rsidRPr="00B30A06">
        <w:t>Gesonderte Zustimmung bei reglementierten Studiengängen</w:t>
      </w:r>
      <w:r>
        <w:t xml:space="preserve"> </w:t>
      </w:r>
      <w:r w:rsidRPr="00076745">
        <w:t xml:space="preserve">gemäß </w:t>
      </w:r>
      <w:r w:rsidR="00E004D2">
        <w:rPr>
          <w:i/>
        </w:rPr>
        <w:t>§ </w:t>
      </w:r>
      <w:r>
        <w:rPr>
          <w:i/>
        </w:rPr>
        <w:t xml:space="preserve">24 Abs 3 Satz 1 und </w:t>
      </w:r>
      <w:r w:rsidR="00E004D2">
        <w:rPr>
          <w:i/>
        </w:rPr>
        <w:t>§ </w:t>
      </w:r>
      <w:r>
        <w:rPr>
          <w:i/>
        </w:rPr>
        <w:t>25 Abs. 1 Satz 5 MRVO</w:t>
      </w:r>
      <w:bookmarkEnd w:id="19"/>
    </w:p>
    <w:p w14:paraId="13C06264" w14:textId="77777777" w:rsidR="004F0BFF" w:rsidRDefault="004F0BFF" w:rsidP="004F0BFF">
      <w:pPr>
        <w:rPr>
          <w:rFonts w:cs="Arial"/>
          <w:szCs w:val="22"/>
        </w:rPr>
      </w:pPr>
      <w:r w:rsidRPr="00B30A06">
        <w:rPr>
          <w:rFonts w:cs="Arial"/>
          <w:i/>
          <w:szCs w:val="22"/>
        </w:rPr>
        <w:t>Hier soll – wenn angezeigt – die Zustimmung der Gutachterinnen und Gutachter</w:t>
      </w:r>
      <w:r>
        <w:rPr>
          <w:rFonts w:cs="Arial"/>
          <w:i/>
          <w:szCs w:val="22"/>
        </w:rPr>
        <w:t xml:space="preserve"> gemäß </w:t>
      </w:r>
      <w:r w:rsidR="00E004D2">
        <w:rPr>
          <w:rFonts w:cs="Arial"/>
          <w:i/>
          <w:szCs w:val="22"/>
        </w:rPr>
        <w:t>§ </w:t>
      </w:r>
      <w:r w:rsidRPr="009E3260">
        <w:rPr>
          <w:rFonts w:cs="Arial"/>
          <w:bCs/>
          <w:iCs/>
          <w:szCs w:val="22"/>
        </w:rPr>
        <w:t xml:space="preserve">25 Abs. 1 Satz 3 und 4 MRVO </w:t>
      </w:r>
      <w:r w:rsidRPr="00B30A06">
        <w:rPr>
          <w:rFonts w:cs="Arial"/>
          <w:i/>
          <w:szCs w:val="22"/>
        </w:rPr>
        <w:t>für reglementierte Studiengänge dokumentiert werden.</w:t>
      </w:r>
    </w:p>
    <w:p w14:paraId="568B6347" w14:textId="77777777" w:rsidR="00944E95" w:rsidRDefault="00944E95" w:rsidP="00F749CF">
      <w:pPr>
        <w:rPr>
          <w:rFonts w:cs="Arial"/>
          <w:szCs w:val="22"/>
        </w:rPr>
      </w:pPr>
    </w:p>
    <w:p w14:paraId="3C6C898A" w14:textId="77777777" w:rsidR="00944E95" w:rsidRDefault="00944E95" w:rsidP="00F749CF">
      <w:pPr>
        <w:rPr>
          <w:rFonts w:cs="Arial"/>
          <w:szCs w:val="22"/>
        </w:rPr>
        <w:sectPr w:rsidR="00944E95" w:rsidSect="00944E95">
          <w:headerReference w:type="default" r:id="rId18"/>
          <w:type w:val="continuous"/>
          <w:pgSz w:w="11906" w:h="16838" w:code="9"/>
          <w:pgMar w:top="1701" w:right="1134" w:bottom="1134" w:left="1418" w:header="709" w:footer="709" w:gutter="0"/>
          <w:cols w:space="708"/>
          <w:docGrid w:linePitch="360"/>
        </w:sectPr>
      </w:pPr>
    </w:p>
    <w:p w14:paraId="2AE53871" w14:textId="77777777" w:rsidR="00944E95" w:rsidRDefault="00944E95" w:rsidP="00F749CF">
      <w:pPr>
        <w:rPr>
          <w:rFonts w:cs="Arial"/>
          <w:szCs w:val="22"/>
        </w:rPr>
      </w:pPr>
    </w:p>
    <w:p w14:paraId="36B32191" w14:textId="77777777" w:rsidR="005E027A" w:rsidRPr="00457100" w:rsidRDefault="000F574D" w:rsidP="004F0BFF">
      <w:pPr>
        <w:pStyle w:val="berschrift1"/>
      </w:pPr>
      <w:bookmarkStart w:id="20" w:name="_Toc198290746"/>
      <w:r w:rsidRPr="00457100">
        <w:t>Prüfbericht</w:t>
      </w:r>
      <w:r w:rsidR="00ED0000" w:rsidRPr="00457100">
        <w:t xml:space="preserve">: </w:t>
      </w:r>
      <w:r w:rsidRPr="00457100">
        <w:t>E</w:t>
      </w:r>
      <w:r w:rsidR="004761C4" w:rsidRPr="00457100">
        <w:t>rfüllung</w:t>
      </w:r>
      <w:r w:rsidRPr="00457100">
        <w:t xml:space="preserve"> der formalen Kriterien</w:t>
      </w:r>
      <w:bookmarkEnd w:id="20"/>
    </w:p>
    <w:p w14:paraId="111B7B57" w14:textId="77777777" w:rsidR="0044491E" w:rsidRPr="00D057A6" w:rsidRDefault="002E14A1" w:rsidP="001C31ED">
      <w:pPr>
        <w:spacing w:before="0"/>
        <w:ind w:firstLine="431"/>
        <w:rPr>
          <w:rFonts w:cs="Arial"/>
          <w:i/>
          <w:sz w:val="18"/>
          <w:szCs w:val="18"/>
        </w:rPr>
      </w:pPr>
      <w:r w:rsidRPr="00D057A6">
        <w:rPr>
          <w:rFonts w:cs="Arial"/>
          <w:i/>
          <w:sz w:val="18"/>
          <w:szCs w:val="18"/>
        </w:rPr>
        <w:t>(</w:t>
      </w:r>
      <w:r w:rsidR="000F574D" w:rsidRPr="00D057A6">
        <w:rPr>
          <w:rFonts w:cs="Arial"/>
          <w:i/>
          <w:sz w:val="18"/>
          <w:szCs w:val="18"/>
        </w:rPr>
        <w:t xml:space="preserve">gemäß Art. 2 Abs. 2 </w:t>
      </w:r>
      <w:bookmarkStart w:id="21" w:name="_Hlk10462011"/>
      <w:r w:rsidR="009D6FED" w:rsidRPr="009D6FED">
        <w:rPr>
          <w:rFonts w:cs="Arial"/>
          <w:i/>
          <w:sz w:val="18"/>
          <w:szCs w:val="18"/>
        </w:rPr>
        <w:t>StAkkrStV</w:t>
      </w:r>
      <w:bookmarkEnd w:id="21"/>
      <w:r w:rsidR="000F574D" w:rsidRPr="00D057A6">
        <w:rPr>
          <w:rFonts w:cs="Arial"/>
          <w:i/>
          <w:sz w:val="18"/>
          <w:szCs w:val="18"/>
        </w:rPr>
        <w:t xml:space="preserve"> und §</w:t>
      </w:r>
      <w:r w:rsidR="00E004D2">
        <w:rPr>
          <w:rFonts w:cs="Arial"/>
          <w:i/>
          <w:sz w:val="18"/>
          <w:szCs w:val="18"/>
        </w:rPr>
        <w:t>§ </w:t>
      </w:r>
      <w:r w:rsidR="000F574D" w:rsidRPr="00D057A6">
        <w:rPr>
          <w:rFonts w:cs="Arial"/>
          <w:i/>
          <w:sz w:val="18"/>
          <w:szCs w:val="18"/>
        </w:rPr>
        <w:t xml:space="preserve">3 bis 8 und </w:t>
      </w:r>
      <w:r w:rsidR="00E004D2">
        <w:rPr>
          <w:rFonts w:cs="Arial"/>
          <w:i/>
          <w:sz w:val="18"/>
          <w:szCs w:val="18"/>
        </w:rPr>
        <w:t>§ </w:t>
      </w:r>
      <w:r w:rsidR="000F574D" w:rsidRPr="00D057A6">
        <w:rPr>
          <w:rFonts w:cs="Arial"/>
          <w:i/>
          <w:sz w:val="18"/>
          <w:szCs w:val="18"/>
        </w:rPr>
        <w:t>24 Abs. 3 MRVO</w:t>
      </w:r>
      <w:r w:rsidR="00BE2EB4">
        <w:rPr>
          <w:rStyle w:val="Funotenzeichen"/>
          <w:i/>
          <w:sz w:val="18"/>
          <w:szCs w:val="18"/>
        </w:rPr>
        <w:footnoteReference w:id="2"/>
      </w:r>
      <w:r w:rsidR="005E027A" w:rsidRPr="00D057A6">
        <w:rPr>
          <w:rFonts w:cs="Arial"/>
          <w:i/>
          <w:sz w:val="18"/>
          <w:szCs w:val="18"/>
        </w:rPr>
        <w:t>)</w:t>
      </w:r>
    </w:p>
    <w:p w14:paraId="66576CE7" w14:textId="77777777" w:rsidR="001347DD" w:rsidRDefault="001347DD" w:rsidP="001347DD">
      <w:pPr>
        <w:rPr>
          <w:i/>
          <w:lang w:eastAsia="en-US"/>
        </w:rPr>
      </w:pPr>
      <w:bookmarkStart w:id="22" w:name="_Studienstruktur_und_Studiendauer"/>
      <w:bookmarkEnd w:id="22"/>
      <w:r>
        <w:rPr>
          <w:i/>
          <w:lang w:eastAsia="en-US"/>
        </w:rPr>
        <w:t>Die formalen Kriterien müssen von jedem Studiengang erfüllt werden. Die Ausführungen können für mehrere Studiengänge auch summarisch erfolgen, sofern die Prüfungen zum gleichen Ergebnis kommen.</w:t>
      </w:r>
    </w:p>
    <w:p w14:paraId="42F9D1E1" w14:textId="77777777" w:rsidR="007E15FF" w:rsidRDefault="007E15FF" w:rsidP="004F0BFF">
      <w:pPr>
        <w:pStyle w:val="FarbigFett"/>
      </w:pPr>
      <w:r>
        <w:t>Evidenzen</w:t>
      </w:r>
    </w:p>
    <w:p w14:paraId="04F5772A" w14:textId="77777777" w:rsidR="007E15FF" w:rsidRPr="00A43891" w:rsidRDefault="007E15FF" w:rsidP="004F0BFF">
      <w:pPr>
        <w:pStyle w:val="Farbig"/>
        <w:rPr>
          <w:i/>
          <w:iCs/>
          <w:color w:val="auto"/>
        </w:rPr>
      </w:pPr>
      <w:r w:rsidRPr="00A43891">
        <w:rPr>
          <w:i/>
          <w:iCs/>
          <w:color w:val="auto"/>
        </w:rPr>
        <w:t>Auf welche zentralen Dokumente in welcher Fassung (Entwurf/veröffentlicht) wird im Prüfbericht Bezug genommen? Beispielsweise</w:t>
      </w:r>
      <w:r w:rsidRPr="00A43891">
        <w:rPr>
          <w:rStyle w:val="Funotenzeichen"/>
          <w:rFonts w:cs="Arial"/>
          <w:b/>
          <w:bCs w:val="0"/>
          <w:i/>
          <w:iCs/>
          <w:color w:val="auto"/>
        </w:rPr>
        <w:footnoteReference w:id="3"/>
      </w:r>
    </w:p>
    <w:p w14:paraId="57E9323D" w14:textId="77777777" w:rsidR="007E15FF" w:rsidRPr="00A43891" w:rsidRDefault="007E15FF" w:rsidP="0018365F">
      <w:pPr>
        <w:pStyle w:val="Farbig"/>
        <w:numPr>
          <w:ilvl w:val="0"/>
          <w:numId w:val="28"/>
        </w:numPr>
        <w:rPr>
          <w:i/>
          <w:iCs/>
          <w:color w:val="auto"/>
        </w:rPr>
      </w:pPr>
      <w:r w:rsidRPr="00A43891">
        <w:rPr>
          <w:i/>
          <w:iCs/>
          <w:color w:val="auto"/>
        </w:rPr>
        <w:t>Allgemeine- und / oder Rahmenprüfungsordnung der Hochschule xy</w:t>
      </w:r>
    </w:p>
    <w:p w14:paraId="28393FE7" w14:textId="77777777" w:rsidR="007E15FF" w:rsidRPr="00A43891" w:rsidRDefault="007E15FF" w:rsidP="0018365F">
      <w:pPr>
        <w:pStyle w:val="Farbig"/>
        <w:numPr>
          <w:ilvl w:val="0"/>
          <w:numId w:val="28"/>
        </w:numPr>
        <w:rPr>
          <w:i/>
          <w:iCs/>
          <w:color w:val="auto"/>
        </w:rPr>
      </w:pPr>
      <w:r w:rsidRPr="00A43891">
        <w:rPr>
          <w:i/>
          <w:iCs/>
          <w:color w:val="auto"/>
        </w:rPr>
        <w:t>Studien- und Prüfungsordnung, ggf. Zulassungsordnung für den Studiengang xy für den Studiengang xy</w:t>
      </w:r>
    </w:p>
    <w:p w14:paraId="3755506B" w14:textId="77777777" w:rsidR="007E15FF" w:rsidRPr="00A43891" w:rsidRDefault="007E15FF" w:rsidP="0018365F">
      <w:pPr>
        <w:pStyle w:val="Farbig"/>
        <w:numPr>
          <w:ilvl w:val="0"/>
          <w:numId w:val="28"/>
        </w:numPr>
        <w:rPr>
          <w:i/>
          <w:iCs/>
          <w:color w:val="auto"/>
        </w:rPr>
      </w:pPr>
      <w:r w:rsidRPr="00A43891">
        <w:rPr>
          <w:i/>
          <w:iCs/>
          <w:color w:val="auto"/>
        </w:rPr>
        <w:t>Studiengangsspezifisches Belegexemplar des Diploma Supplements für den Studiengang xy (in Deutsch / Englisch)</w:t>
      </w:r>
    </w:p>
    <w:p w14:paraId="5EFAE7FE" w14:textId="77777777" w:rsidR="007E15FF" w:rsidRPr="00A43891" w:rsidRDefault="007E15FF" w:rsidP="0018365F">
      <w:pPr>
        <w:pStyle w:val="Farbig"/>
        <w:numPr>
          <w:ilvl w:val="0"/>
          <w:numId w:val="28"/>
        </w:numPr>
        <w:rPr>
          <w:i/>
          <w:iCs/>
          <w:color w:val="auto"/>
        </w:rPr>
      </w:pPr>
      <w:r w:rsidRPr="00A43891">
        <w:rPr>
          <w:i/>
          <w:iCs/>
          <w:color w:val="auto"/>
        </w:rPr>
        <w:t>Kooperationsvertrag Hochschule X mit nichthochschulischer Bildungseinrichtung Y</w:t>
      </w:r>
    </w:p>
    <w:p w14:paraId="5AA2F448" w14:textId="77777777" w:rsidR="007E15FF" w:rsidRPr="00A43891" w:rsidRDefault="007E15FF" w:rsidP="0018365F">
      <w:pPr>
        <w:pStyle w:val="Farbig"/>
        <w:numPr>
          <w:ilvl w:val="0"/>
          <w:numId w:val="28"/>
        </w:numPr>
        <w:rPr>
          <w:i/>
          <w:iCs/>
          <w:color w:val="auto"/>
        </w:rPr>
      </w:pPr>
      <w:r w:rsidRPr="00A43891">
        <w:rPr>
          <w:i/>
          <w:iCs/>
          <w:color w:val="auto"/>
        </w:rPr>
        <w:t>…</w:t>
      </w:r>
    </w:p>
    <w:p w14:paraId="38825569" w14:textId="77777777" w:rsidR="001347DD" w:rsidRDefault="001347DD" w:rsidP="00B2173C"/>
    <w:p w14:paraId="7B135C28" w14:textId="77777777" w:rsidR="00616657" w:rsidRDefault="000F574D" w:rsidP="004F0BFF">
      <w:pPr>
        <w:pStyle w:val="berschrift2"/>
      </w:pPr>
      <w:bookmarkStart w:id="23" w:name="_Studienstruktur_und_Studiendauer_1"/>
      <w:bookmarkStart w:id="24" w:name="_Toc198290747"/>
      <w:bookmarkEnd w:id="23"/>
      <w:r w:rsidRPr="00457100">
        <w:t>Studienstruktur</w:t>
      </w:r>
      <w:r w:rsidR="00E979D9" w:rsidRPr="00457100">
        <w:t xml:space="preserve"> und Studiendauer</w:t>
      </w:r>
      <w:r w:rsidR="00BE6DD4" w:rsidRPr="00457100">
        <w:t xml:space="preserve"> </w:t>
      </w:r>
      <w:r w:rsidR="00BE6DD4" w:rsidRPr="006E231D">
        <w:t>(</w:t>
      </w:r>
      <w:r w:rsidR="00E004D2">
        <w:t>§ </w:t>
      </w:r>
      <w:r w:rsidR="00BE6DD4" w:rsidRPr="006E231D">
        <w:t xml:space="preserve">3 </w:t>
      </w:r>
      <w:r w:rsidR="009F08F5" w:rsidRPr="006E231D">
        <w:t xml:space="preserve">Abs. </w:t>
      </w:r>
      <w:r w:rsidR="0090269B" w:rsidRPr="006E231D">
        <w:t xml:space="preserve">1-3 </w:t>
      </w:r>
      <w:r w:rsidR="00BE6DD4" w:rsidRPr="006E231D">
        <w:t>MRVO)</w:t>
      </w:r>
      <w:bookmarkEnd w:id="24"/>
      <w:r w:rsidR="000930D3">
        <w:rPr>
          <w:rStyle w:val="Hyperlink"/>
          <w:rFonts w:cs="Arial"/>
          <w:i/>
        </w:rPr>
        <w:t xml:space="preserve"> </w:t>
      </w:r>
    </w:p>
    <w:p w14:paraId="30C36185" w14:textId="77777777" w:rsidR="004F0BFF" w:rsidRDefault="003336AB" w:rsidP="004F0BFF">
      <w:pPr>
        <w:pStyle w:val="FarbigFett"/>
      </w:pPr>
      <w:r>
        <w:t>Sachstand</w:t>
      </w:r>
      <w:r w:rsidR="000F574D" w:rsidRPr="00457100">
        <w:t>/Bewertung</w:t>
      </w:r>
    </w:p>
    <w:p w14:paraId="5280EFE0" w14:textId="77777777" w:rsidR="00D726A2" w:rsidRPr="00D726A2" w:rsidRDefault="00D726A2" w:rsidP="004F0BF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377F45EF" w14:textId="77777777" w:rsidR="00D057A6" w:rsidRDefault="00D057A6" w:rsidP="004F0BFF">
      <w:r w:rsidRPr="00D057A6">
        <w:t>[Text]</w:t>
      </w:r>
    </w:p>
    <w:p w14:paraId="28AAA855" w14:textId="77777777" w:rsidR="003C6149" w:rsidRPr="00457100" w:rsidRDefault="003C6149" w:rsidP="004F0BFF">
      <w:pPr>
        <w:pStyle w:val="FarbigFett"/>
      </w:pPr>
      <w:r w:rsidRPr="00457100">
        <w:t>Entscheidungsvorschlag</w:t>
      </w:r>
    </w:p>
    <w:p w14:paraId="36089BCC" w14:textId="77777777" w:rsidR="0023403B" w:rsidRPr="00D057A6" w:rsidRDefault="00E979D9" w:rsidP="004F0BFF">
      <w:r w:rsidRPr="00D057A6">
        <w:t>Kriterium ist erfüllt / ist nicht erfüllt</w:t>
      </w:r>
      <w:r w:rsidR="0023403B" w:rsidRPr="00D057A6">
        <w:t xml:space="preserve">. </w:t>
      </w:r>
      <w:r w:rsidRPr="004F0BFF">
        <w:rPr>
          <w:i/>
          <w:iCs/>
        </w:rPr>
        <w:t xml:space="preserve">Bei Nichterfüllung des Kriteriums: </w:t>
      </w:r>
      <w:r w:rsidR="0023403B" w:rsidRPr="004F0BFF">
        <w:rPr>
          <w:i/>
          <w:iCs/>
        </w:rPr>
        <w:t>Begründung und ggf. Vorschlag einer Auflage</w:t>
      </w:r>
      <w:r w:rsidR="00620071" w:rsidRPr="00D057A6">
        <w:t>.</w:t>
      </w:r>
    </w:p>
    <w:p w14:paraId="034DAF90" w14:textId="77777777" w:rsidR="004F0BFF" w:rsidRDefault="008F3A2F" w:rsidP="004F0BFF">
      <w:r w:rsidRPr="00D057A6">
        <w:t xml:space="preserve">Nach eingehender Beratung mit der Hochschule </w:t>
      </w:r>
      <w:r w:rsidR="00E979D9" w:rsidRPr="00D057A6">
        <w:t xml:space="preserve">schlägt </w:t>
      </w:r>
      <w:r w:rsidRPr="00D057A6">
        <w:t xml:space="preserve">die Agentur </w:t>
      </w:r>
      <w:r w:rsidR="00E979D9" w:rsidRPr="00D057A6">
        <w:t>folgende Auflage vor:</w:t>
      </w:r>
    </w:p>
    <w:p w14:paraId="5654E19B" w14:textId="77777777" w:rsidR="00D057A6" w:rsidRPr="00D057A6" w:rsidRDefault="00D057A6" w:rsidP="004F0BFF">
      <w:r w:rsidRPr="00D057A6">
        <w:t>[Text]</w:t>
      </w:r>
    </w:p>
    <w:p w14:paraId="115FDD4B" w14:textId="77777777" w:rsidR="000F574D" w:rsidRDefault="000F574D" w:rsidP="00BE2EB4"/>
    <w:p w14:paraId="25B93288" w14:textId="77777777" w:rsidR="00537947" w:rsidRPr="002F1394" w:rsidRDefault="00537947" w:rsidP="004F0BFF">
      <w:pPr>
        <w:pStyle w:val="berschrift2"/>
        <w:rPr>
          <w:b w:val="0"/>
          <w:bCs w:val="0"/>
        </w:rPr>
      </w:pPr>
      <w:bookmarkStart w:id="25" w:name="_Toc198290748"/>
      <w:r>
        <w:t xml:space="preserve">Anerkennung und </w:t>
      </w:r>
      <w:r w:rsidRPr="004253AC">
        <w:t xml:space="preserve">Anrechnung </w:t>
      </w:r>
      <w:r w:rsidR="0090269B" w:rsidRPr="006E231D">
        <w:t>(</w:t>
      </w:r>
      <w:r w:rsidR="00E004D2">
        <w:t>§ </w:t>
      </w:r>
      <w:r w:rsidR="0090269B" w:rsidRPr="006E231D">
        <w:t>3 Abs. 4 MRVO)</w:t>
      </w:r>
      <w:bookmarkEnd w:id="25"/>
    </w:p>
    <w:p w14:paraId="4CD44C4B" w14:textId="77777777" w:rsidR="004F0BFF" w:rsidRDefault="004F0BFF" w:rsidP="004F0BFF">
      <w:pPr>
        <w:pStyle w:val="FarbigFett"/>
      </w:pPr>
      <w:r>
        <w:t>Sachstand</w:t>
      </w:r>
      <w:r w:rsidRPr="00457100">
        <w:t>/Bewertung</w:t>
      </w:r>
    </w:p>
    <w:p w14:paraId="077FBEA1" w14:textId="77777777" w:rsidR="00D726A2" w:rsidRPr="00D726A2" w:rsidRDefault="00D726A2" w:rsidP="004F0BF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4AC0D0BF" w14:textId="77777777" w:rsidR="004F0BFF" w:rsidRDefault="004F0BFF" w:rsidP="004F0BFF">
      <w:r w:rsidRPr="00D057A6">
        <w:t>[Text]</w:t>
      </w:r>
    </w:p>
    <w:p w14:paraId="62151A4F" w14:textId="77777777" w:rsidR="004F0BFF" w:rsidRPr="00457100" w:rsidRDefault="004F0BFF" w:rsidP="004F0BFF">
      <w:pPr>
        <w:pStyle w:val="FarbigFett"/>
      </w:pPr>
      <w:r w:rsidRPr="00457100">
        <w:t>Entscheidungsvorschlag</w:t>
      </w:r>
    </w:p>
    <w:p w14:paraId="5E9F2A41" w14:textId="77777777" w:rsidR="004F0BFF" w:rsidRPr="00D057A6" w:rsidRDefault="004F0BFF" w:rsidP="004F0BFF">
      <w:r w:rsidRPr="00D057A6">
        <w:t xml:space="preserve">Kriterium ist erfüllt / ist nicht erfüllt. </w:t>
      </w:r>
      <w:r w:rsidRPr="004F0BFF">
        <w:rPr>
          <w:i/>
          <w:iCs/>
        </w:rPr>
        <w:t>Bei Nichterfüllung des Kriteriums: Begründung und ggf. Vorschlag einer Auflage</w:t>
      </w:r>
      <w:r w:rsidRPr="00D057A6">
        <w:t>.</w:t>
      </w:r>
    </w:p>
    <w:p w14:paraId="1B24EC7D" w14:textId="77777777" w:rsidR="004F0BFF" w:rsidRDefault="004F0BFF" w:rsidP="004F0BFF">
      <w:r w:rsidRPr="00D057A6">
        <w:t>Nach eingehender Beratung mit der Hochschule schlägt die Agentur folgende Auflage vor:</w:t>
      </w:r>
    </w:p>
    <w:p w14:paraId="729127F6" w14:textId="77777777" w:rsidR="004F0BFF" w:rsidRPr="00D057A6" w:rsidRDefault="004F0BFF" w:rsidP="004F0BFF">
      <w:r w:rsidRPr="00D057A6">
        <w:t>[Text]</w:t>
      </w:r>
    </w:p>
    <w:p w14:paraId="45B6FD2E" w14:textId="77777777" w:rsidR="00537947" w:rsidRPr="00457100" w:rsidRDefault="00537947" w:rsidP="00BE2EB4"/>
    <w:p w14:paraId="181BAE72" w14:textId="77777777" w:rsidR="000F574D" w:rsidRPr="004F0BFF" w:rsidRDefault="000F574D" w:rsidP="004F0BFF">
      <w:pPr>
        <w:pStyle w:val="berschrift2"/>
      </w:pPr>
      <w:bookmarkStart w:id="26" w:name="_Studiengangsprofil_(§_4"/>
      <w:bookmarkStart w:id="27" w:name="_Toc198290749"/>
      <w:bookmarkEnd w:id="26"/>
      <w:r w:rsidRPr="004F0BFF">
        <w:t>Studiengangsprofil</w:t>
      </w:r>
      <w:r w:rsidR="00AD335B" w:rsidRPr="004F0BFF">
        <w:t>e</w:t>
      </w:r>
      <w:r w:rsidR="005365C5" w:rsidRPr="004F0BFF">
        <w:t xml:space="preserve"> </w:t>
      </w:r>
      <w:hyperlink w:anchor="Studiengangsprofile" w:history="1">
        <w:r w:rsidR="005365C5" w:rsidRPr="004F0BFF">
          <w:rPr>
            <w:rStyle w:val="Hyperlink"/>
            <w:rFonts w:cs="Arial"/>
            <w:color w:val="auto"/>
            <w:u w:val="none"/>
          </w:rPr>
          <w:t>(</w:t>
        </w:r>
        <w:r w:rsidR="00E004D2">
          <w:rPr>
            <w:rStyle w:val="Hyperlink"/>
            <w:rFonts w:cs="Arial"/>
            <w:color w:val="auto"/>
            <w:u w:val="none"/>
          </w:rPr>
          <w:t>§ </w:t>
        </w:r>
        <w:r w:rsidR="005365C5" w:rsidRPr="004F0BFF">
          <w:rPr>
            <w:rStyle w:val="Hyperlink"/>
            <w:rFonts w:cs="Arial"/>
            <w:color w:val="auto"/>
            <w:u w:val="none"/>
          </w:rPr>
          <w:t>4 MRVO)</w:t>
        </w:r>
        <w:bookmarkEnd w:id="27"/>
      </w:hyperlink>
    </w:p>
    <w:p w14:paraId="790011FE" w14:textId="77777777" w:rsidR="004F0BFF" w:rsidRDefault="004F0BFF" w:rsidP="004F0BFF">
      <w:pPr>
        <w:pStyle w:val="FarbigFett"/>
      </w:pPr>
      <w:r>
        <w:t>Sachstand</w:t>
      </w:r>
      <w:r w:rsidRPr="00457100">
        <w:t>/Bewertung</w:t>
      </w:r>
    </w:p>
    <w:p w14:paraId="12BF4186" w14:textId="77777777" w:rsidR="00D726A2" w:rsidRPr="00D726A2" w:rsidRDefault="00D726A2" w:rsidP="004F0BF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4E417C15" w14:textId="77777777" w:rsidR="004F0BFF" w:rsidRDefault="004F0BFF" w:rsidP="004F0BFF">
      <w:r w:rsidRPr="00D057A6">
        <w:t>[Text]</w:t>
      </w:r>
    </w:p>
    <w:p w14:paraId="414219A1" w14:textId="77777777" w:rsidR="004F0BFF" w:rsidRPr="00457100" w:rsidRDefault="004F0BFF" w:rsidP="004F0BFF">
      <w:pPr>
        <w:pStyle w:val="FarbigFett"/>
      </w:pPr>
      <w:r w:rsidRPr="00457100">
        <w:t>Entscheidungsvorschlag</w:t>
      </w:r>
    </w:p>
    <w:p w14:paraId="1FDE13D3" w14:textId="77777777" w:rsidR="004F0BFF" w:rsidRPr="00D057A6" w:rsidRDefault="004F0BFF" w:rsidP="004F0BFF">
      <w:r w:rsidRPr="00D057A6">
        <w:t xml:space="preserve">Kriterium ist erfüllt / ist nicht erfüllt. </w:t>
      </w:r>
      <w:r w:rsidRPr="004F0BFF">
        <w:rPr>
          <w:i/>
          <w:iCs/>
        </w:rPr>
        <w:t>Bei Nichterfüllung des Kriteriums: Begründung und ggf. Vorschlag einer Auflage</w:t>
      </w:r>
      <w:r w:rsidRPr="00D057A6">
        <w:t>.</w:t>
      </w:r>
    </w:p>
    <w:p w14:paraId="25AB536E" w14:textId="77777777" w:rsidR="004F0BFF" w:rsidRDefault="004F0BFF" w:rsidP="004F0BFF">
      <w:r w:rsidRPr="00D057A6">
        <w:t>Nach eingehender Beratung mit der Hochschule schlägt die Agentur folgende Auflage vor:</w:t>
      </w:r>
    </w:p>
    <w:p w14:paraId="38AC6B44" w14:textId="77777777" w:rsidR="004F0BFF" w:rsidRPr="00D057A6" w:rsidRDefault="004F0BFF" w:rsidP="004F0BFF">
      <w:r w:rsidRPr="00D057A6">
        <w:t>[Text]</w:t>
      </w:r>
    </w:p>
    <w:p w14:paraId="499BF468" w14:textId="77777777" w:rsidR="000F574D" w:rsidRPr="00457100" w:rsidRDefault="000F574D" w:rsidP="00BE2EB4">
      <w:pPr>
        <w:rPr>
          <w:lang w:eastAsia="en-US"/>
        </w:rPr>
      </w:pPr>
    </w:p>
    <w:p w14:paraId="7EFC186A" w14:textId="77777777" w:rsidR="000F574D" w:rsidRPr="004F0BFF" w:rsidRDefault="000F574D" w:rsidP="004F0BFF">
      <w:pPr>
        <w:pStyle w:val="berschrift2"/>
      </w:pPr>
      <w:bookmarkStart w:id="28" w:name="_Zugangsvoraussetzungen_und_Übergäng"/>
      <w:bookmarkStart w:id="29" w:name="_Toc198290750"/>
      <w:bookmarkEnd w:id="28"/>
      <w:r w:rsidRPr="004F0BFF">
        <w:t>Zugangsvoraussetzungen</w:t>
      </w:r>
      <w:r w:rsidR="004F3EBA" w:rsidRPr="004F0BFF">
        <w:t xml:space="preserve"> und Übergänge zwischen Studienangeboten</w:t>
      </w:r>
      <w:r w:rsidR="00581E6B" w:rsidRPr="004F0BFF">
        <w:t xml:space="preserve"> </w:t>
      </w:r>
      <w:hyperlink w:anchor="Zugangsvoraussetzungen" w:history="1">
        <w:r w:rsidR="00581E6B" w:rsidRPr="004F0BFF">
          <w:rPr>
            <w:rStyle w:val="Hyperlink"/>
            <w:rFonts w:cs="Arial"/>
            <w:color w:val="auto"/>
            <w:u w:val="none"/>
          </w:rPr>
          <w:t>(</w:t>
        </w:r>
        <w:r w:rsidR="00E004D2">
          <w:rPr>
            <w:rStyle w:val="Hyperlink"/>
            <w:rFonts w:cs="Arial"/>
            <w:color w:val="auto"/>
            <w:u w:val="none"/>
          </w:rPr>
          <w:t>§ </w:t>
        </w:r>
        <w:r w:rsidR="00581E6B" w:rsidRPr="004F0BFF">
          <w:rPr>
            <w:rStyle w:val="Hyperlink"/>
            <w:rFonts w:cs="Arial"/>
            <w:color w:val="auto"/>
            <w:u w:val="none"/>
          </w:rPr>
          <w:t>5 MRVO)</w:t>
        </w:r>
        <w:bookmarkEnd w:id="29"/>
      </w:hyperlink>
      <w:r w:rsidR="00AA268C" w:rsidRPr="004F0BFF">
        <w:t xml:space="preserve"> </w:t>
      </w:r>
    </w:p>
    <w:p w14:paraId="28418429" w14:textId="77777777" w:rsidR="004F0BFF" w:rsidRDefault="004F0BFF" w:rsidP="004F0BFF">
      <w:pPr>
        <w:pStyle w:val="FarbigFett"/>
      </w:pPr>
      <w:r>
        <w:t>Sachstand</w:t>
      </w:r>
      <w:r w:rsidRPr="00457100">
        <w:t>/Bewertung</w:t>
      </w:r>
    </w:p>
    <w:p w14:paraId="7477D0DD" w14:textId="77777777" w:rsidR="00D726A2" w:rsidRPr="00D726A2" w:rsidRDefault="00D726A2" w:rsidP="004F0BF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3394A26D" w14:textId="77777777" w:rsidR="004F0BFF" w:rsidRDefault="004F0BFF" w:rsidP="004F0BFF">
      <w:r w:rsidRPr="00D057A6">
        <w:t>[Text]</w:t>
      </w:r>
    </w:p>
    <w:p w14:paraId="6827F80D" w14:textId="77777777" w:rsidR="004F0BFF" w:rsidRPr="00457100" w:rsidRDefault="004F0BFF" w:rsidP="004F0BFF">
      <w:pPr>
        <w:pStyle w:val="FarbigFett"/>
      </w:pPr>
      <w:r w:rsidRPr="00457100">
        <w:t>Entscheidungsvorschlag</w:t>
      </w:r>
    </w:p>
    <w:p w14:paraId="6063FD5C" w14:textId="77777777" w:rsidR="004F0BFF" w:rsidRPr="00D057A6" w:rsidRDefault="004F0BFF" w:rsidP="004F0BFF">
      <w:r w:rsidRPr="00D057A6">
        <w:t xml:space="preserve">Kriterium ist erfüllt / ist nicht erfüllt. </w:t>
      </w:r>
      <w:r w:rsidRPr="004F0BFF">
        <w:rPr>
          <w:i/>
          <w:iCs/>
        </w:rPr>
        <w:t>Bei Nichterfüllung des Kriteriums: Begründung und ggf. Vorschlag einer Auflage</w:t>
      </w:r>
      <w:r w:rsidRPr="00D057A6">
        <w:t>.</w:t>
      </w:r>
    </w:p>
    <w:p w14:paraId="76FBAF2D" w14:textId="77777777" w:rsidR="004F0BFF" w:rsidRDefault="004F0BFF" w:rsidP="004F0BFF">
      <w:r w:rsidRPr="00D057A6">
        <w:t>Nach eingehender Beratung mit der Hochschule schlägt die Agentur folgende Auflage vor:</w:t>
      </w:r>
    </w:p>
    <w:p w14:paraId="307C3BBF" w14:textId="77777777" w:rsidR="004F0BFF" w:rsidRPr="00D057A6" w:rsidRDefault="004F0BFF" w:rsidP="004F0BFF">
      <w:r w:rsidRPr="00D057A6">
        <w:t>[Text]</w:t>
      </w:r>
    </w:p>
    <w:p w14:paraId="290CE588" w14:textId="77777777" w:rsidR="004E1B65" w:rsidRDefault="004E1B65" w:rsidP="00C64EC5">
      <w:pPr>
        <w:rPr>
          <w:lang w:eastAsia="en-US"/>
        </w:rPr>
      </w:pPr>
    </w:p>
    <w:p w14:paraId="6ECE4F65" w14:textId="77777777" w:rsidR="000F574D" w:rsidRPr="004F0BFF" w:rsidRDefault="000F574D" w:rsidP="004F0BFF">
      <w:pPr>
        <w:pStyle w:val="berschrift2"/>
      </w:pPr>
      <w:bookmarkStart w:id="30" w:name="_Abschlüsse_und_Abschlussbezeichnung"/>
      <w:bookmarkStart w:id="31" w:name="_Toc198290751"/>
      <w:bookmarkEnd w:id="30"/>
      <w:r w:rsidRPr="004F0BFF">
        <w:t>Abschlüsse und Abschlussbezeichnungen</w:t>
      </w:r>
      <w:r w:rsidR="006A18E3" w:rsidRPr="004F0BFF">
        <w:t xml:space="preserve"> </w:t>
      </w:r>
      <w:hyperlink w:anchor="Abschlüsse" w:history="1">
        <w:r w:rsidR="006A18E3" w:rsidRPr="004F0BFF">
          <w:rPr>
            <w:rStyle w:val="Hyperlink"/>
            <w:rFonts w:cs="Arial"/>
            <w:color w:val="auto"/>
            <w:u w:val="none"/>
          </w:rPr>
          <w:t>(</w:t>
        </w:r>
        <w:r w:rsidR="00E004D2">
          <w:rPr>
            <w:rStyle w:val="Hyperlink"/>
            <w:rFonts w:cs="Arial"/>
            <w:color w:val="auto"/>
            <w:u w:val="none"/>
          </w:rPr>
          <w:t>§ </w:t>
        </w:r>
        <w:r w:rsidR="006A18E3" w:rsidRPr="004F0BFF">
          <w:rPr>
            <w:rStyle w:val="Hyperlink"/>
            <w:rFonts w:cs="Arial"/>
            <w:color w:val="auto"/>
            <w:u w:val="none"/>
          </w:rPr>
          <w:t>6 MRVO)</w:t>
        </w:r>
        <w:bookmarkEnd w:id="31"/>
      </w:hyperlink>
    </w:p>
    <w:p w14:paraId="7BC8D058" w14:textId="77777777" w:rsidR="004F0BFF" w:rsidRDefault="004F0BFF" w:rsidP="004F0BFF">
      <w:pPr>
        <w:pStyle w:val="FarbigFett"/>
      </w:pPr>
      <w:r>
        <w:t>Sachstand</w:t>
      </w:r>
      <w:r w:rsidRPr="00457100">
        <w:t>/Bewertung</w:t>
      </w:r>
    </w:p>
    <w:p w14:paraId="61EDCD82" w14:textId="77777777" w:rsidR="00E46621" w:rsidRPr="00E46621" w:rsidRDefault="00E46621" w:rsidP="004F0BF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7AF1D2B5" w14:textId="77777777" w:rsidR="004F0BFF" w:rsidRDefault="004F0BFF" w:rsidP="004F0BFF">
      <w:r w:rsidRPr="00D057A6">
        <w:t>[Text]</w:t>
      </w:r>
    </w:p>
    <w:p w14:paraId="2A2D6BD5" w14:textId="77777777" w:rsidR="004F0BFF" w:rsidRPr="00457100" w:rsidRDefault="004F0BFF" w:rsidP="004F0BFF">
      <w:pPr>
        <w:pStyle w:val="FarbigFett"/>
      </w:pPr>
      <w:r w:rsidRPr="00457100">
        <w:t>Entscheidungsvorschlag</w:t>
      </w:r>
    </w:p>
    <w:p w14:paraId="2B8E8A72" w14:textId="77777777" w:rsidR="004F0BFF" w:rsidRPr="00D057A6" w:rsidRDefault="004F0BFF" w:rsidP="004F0BFF">
      <w:r w:rsidRPr="00D057A6">
        <w:t xml:space="preserve">Kriterium ist erfüllt / ist nicht erfüllt. </w:t>
      </w:r>
      <w:r w:rsidRPr="004F0BFF">
        <w:rPr>
          <w:i/>
          <w:iCs/>
        </w:rPr>
        <w:t>Bei Nichterfüllung des Kriteriums: Begründung und ggf. Vorschlag einer Auflage</w:t>
      </w:r>
      <w:r w:rsidRPr="00D057A6">
        <w:t>.</w:t>
      </w:r>
    </w:p>
    <w:p w14:paraId="1661F682" w14:textId="77777777" w:rsidR="004F0BFF" w:rsidRDefault="004F0BFF" w:rsidP="004F0BFF">
      <w:r w:rsidRPr="00D057A6">
        <w:t>Nach eingehender Beratung mit der Hochschule schlägt die Agentur folgende Auflage vor:</w:t>
      </w:r>
    </w:p>
    <w:p w14:paraId="473A8A74" w14:textId="77777777" w:rsidR="004F0BFF" w:rsidRPr="00D057A6" w:rsidRDefault="004F0BFF" w:rsidP="004F0BFF">
      <w:r w:rsidRPr="00D057A6">
        <w:t>[Text]</w:t>
      </w:r>
    </w:p>
    <w:p w14:paraId="2BDE6AF2" w14:textId="77777777" w:rsidR="00484697" w:rsidRPr="00484697" w:rsidRDefault="00484697" w:rsidP="00C64EC5">
      <w:pPr>
        <w:rPr>
          <w:lang w:eastAsia="en-US"/>
        </w:rPr>
      </w:pPr>
    </w:p>
    <w:p w14:paraId="0EB9817C" w14:textId="77777777" w:rsidR="000F574D" w:rsidRPr="004F0BFF" w:rsidRDefault="000F574D" w:rsidP="004F0BFF">
      <w:pPr>
        <w:pStyle w:val="berschrift2"/>
      </w:pPr>
      <w:bookmarkStart w:id="32" w:name="_Modularisierung_(§_7"/>
      <w:bookmarkStart w:id="33" w:name="_Toc198290752"/>
      <w:bookmarkEnd w:id="32"/>
      <w:r w:rsidRPr="004F0BFF">
        <w:t>Modularisierung</w:t>
      </w:r>
      <w:r w:rsidR="006A18E3" w:rsidRPr="004F0BFF">
        <w:t xml:space="preserve"> </w:t>
      </w:r>
      <w:hyperlink w:anchor="Modularisierung" w:history="1">
        <w:r w:rsidR="006A18E3" w:rsidRPr="004F0BFF">
          <w:rPr>
            <w:rStyle w:val="Hyperlink"/>
            <w:rFonts w:cs="Arial"/>
            <w:color w:val="auto"/>
            <w:u w:val="none"/>
          </w:rPr>
          <w:t>(</w:t>
        </w:r>
        <w:r w:rsidR="00E004D2">
          <w:rPr>
            <w:rStyle w:val="Hyperlink"/>
            <w:rFonts w:cs="Arial"/>
            <w:color w:val="auto"/>
            <w:u w:val="none"/>
          </w:rPr>
          <w:t>§ </w:t>
        </w:r>
        <w:r w:rsidR="006A18E3" w:rsidRPr="004F0BFF">
          <w:rPr>
            <w:rStyle w:val="Hyperlink"/>
            <w:rFonts w:cs="Arial"/>
            <w:color w:val="auto"/>
            <w:u w:val="none"/>
          </w:rPr>
          <w:t>7 MRVO)</w:t>
        </w:r>
        <w:bookmarkEnd w:id="33"/>
      </w:hyperlink>
    </w:p>
    <w:p w14:paraId="7DA93508" w14:textId="77777777" w:rsidR="004F0BFF" w:rsidRDefault="004F0BFF" w:rsidP="004F0BFF">
      <w:pPr>
        <w:pStyle w:val="FarbigFett"/>
      </w:pPr>
      <w:r>
        <w:t>Sachstand</w:t>
      </w:r>
      <w:r w:rsidRPr="00457100">
        <w:t>/Bewertung</w:t>
      </w:r>
    </w:p>
    <w:p w14:paraId="5F645C94" w14:textId="77777777" w:rsidR="00E46621" w:rsidRPr="00E46621" w:rsidRDefault="00E46621" w:rsidP="004F0BF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8409087" w14:textId="77777777" w:rsidR="004F0BFF" w:rsidRDefault="004F0BFF" w:rsidP="004F0BFF">
      <w:r w:rsidRPr="00D057A6">
        <w:t>[Text]</w:t>
      </w:r>
    </w:p>
    <w:p w14:paraId="4FF5610F" w14:textId="77777777" w:rsidR="004F0BFF" w:rsidRPr="00457100" w:rsidRDefault="004F0BFF" w:rsidP="004F0BFF">
      <w:pPr>
        <w:pStyle w:val="FarbigFett"/>
      </w:pPr>
      <w:r w:rsidRPr="00457100">
        <w:t>Entscheidungsvorschlag</w:t>
      </w:r>
    </w:p>
    <w:p w14:paraId="13996A5F" w14:textId="77777777" w:rsidR="004F0BFF" w:rsidRPr="00D057A6" w:rsidRDefault="004F0BFF" w:rsidP="004F0BFF">
      <w:r w:rsidRPr="00D057A6">
        <w:t xml:space="preserve">Kriterium ist erfüllt / ist nicht erfüllt. </w:t>
      </w:r>
      <w:r w:rsidRPr="004F0BFF">
        <w:rPr>
          <w:i/>
          <w:iCs/>
        </w:rPr>
        <w:t>Bei Nichterfüllung des Kriteriums: Begründung und ggf. Vorschlag einer Auflage</w:t>
      </w:r>
      <w:r w:rsidRPr="00D057A6">
        <w:t>.</w:t>
      </w:r>
    </w:p>
    <w:p w14:paraId="7F9283E4" w14:textId="77777777" w:rsidR="004F0BFF" w:rsidRDefault="004F0BFF" w:rsidP="004F0BFF">
      <w:r w:rsidRPr="00D057A6">
        <w:t>Nach eingehender Beratung mit der Hochschule schlägt die Agentur folgende Auflage vor:</w:t>
      </w:r>
    </w:p>
    <w:p w14:paraId="32DAC9AD" w14:textId="77777777" w:rsidR="004F0BFF" w:rsidRPr="00D057A6" w:rsidRDefault="004F0BFF" w:rsidP="004F0BFF">
      <w:r w:rsidRPr="00D057A6">
        <w:t>[Text]</w:t>
      </w:r>
    </w:p>
    <w:p w14:paraId="0E77B177" w14:textId="77777777" w:rsidR="00021295" w:rsidRPr="00457100" w:rsidRDefault="00021295" w:rsidP="00C64EC5"/>
    <w:p w14:paraId="20DFDDE0" w14:textId="77777777" w:rsidR="000F574D" w:rsidRPr="004F0BFF" w:rsidRDefault="000F574D" w:rsidP="004F0BFF">
      <w:pPr>
        <w:pStyle w:val="berschrift2"/>
      </w:pPr>
      <w:bookmarkStart w:id="34" w:name="_Leistungspunktesystem_(§_8"/>
      <w:bookmarkStart w:id="35" w:name="_Toc198290753"/>
      <w:bookmarkEnd w:id="34"/>
      <w:r w:rsidRPr="004F0BFF">
        <w:t>Leistungspunktesystem</w:t>
      </w:r>
      <w:r w:rsidR="006A18E3" w:rsidRPr="004F0BFF">
        <w:t xml:space="preserve"> </w:t>
      </w:r>
      <w:hyperlink w:anchor="Leistungspunktesystem" w:history="1">
        <w:r w:rsidR="006A18E3" w:rsidRPr="004F0BFF">
          <w:rPr>
            <w:rStyle w:val="Hyperlink"/>
            <w:rFonts w:cs="Arial"/>
            <w:color w:val="auto"/>
            <w:u w:val="none"/>
          </w:rPr>
          <w:t>(</w:t>
        </w:r>
        <w:r w:rsidR="00E004D2">
          <w:rPr>
            <w:rStyle w:val="Hyperlink"/>
            <w:rFonts w:cs="Arial"/>
            <w:color w:val="auto"/>
            <w:u w:val="none"/>
          </w:rPr>
          <w:t>§ </w:t>
        </w:r>
        <w:r w:rsidR="006A18E3" w:rsidRPr="004F0BFF">
          <w:rPr>
            <w:rStyle w:val="Hyperlink"/>
            <w:rFonts w:cs="Arial"/>
            <w:color w:val="auto"/>
            <w:u w:val="none"/>
          </w:rPr>
          <w:t>8 MRVO)</w:t>
        </w:r>
        <w:bookmarkEnd w:id="35"/>
      </w:hyperlink>
    </w:p>
    <w:p w14:paraId="474FA454" w14:textId="77777777" w:rsidR="004F0BFF" w:rsidRDefault="004F0BFF" w:rsidP="004F0BFF">
      <w:pPr>
        <w:pStyle w:val="FarbigFett"/>
      </w:pPr>
      <w:bookmarkStart w:id="36" w:name="_Anerkennung_und_Anrechnung"/>
      <w:bookmarkEnd w:id="36"/>
      <w:r>
        <w:t>Sachstand</w:t>
      </w:r>
      <w:r w:rsidRPr="00457100">
        <w:t>/Bewertung</w:t>
      </w:r>
    </w:p>
    <w:p w14:paraId="55600F12" w14:textId="77777777" w:rsidR="00E46621" w:rsidRPr="00E46621" w:rsidRDefault="00E46621" w:rsidP="004F0BF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12EF63C" w14:textId="77777777" w:rsidR="004F0BFF" w:rsidRDefault="004F0BFF" w:rsidP="004F0BFF">
      <w:r w:rsidRPr="00D057A6">
        <w:t>[Text]</w:t>
      </w:r>
    </w:p>
    <w:p w14:paraId="61A94DB0" w14:textId="77777777" w:rsidR="004F0BFF" w:rsidRPr="00457100" w:rsidRDefault="004F0BFF" w:rsidP="004F0BFF">
      <w:pPr>
        <w:pStyle w:val="FarbigFett"/>
      </w:pPr>
      <w:r w:rsidRPr="00457100">
        <w:t>Entscheidungsvorschlag</w:t>
      </w:r>
    </w:p>
    <w:p w14:paraId="37163660" w14:textId="77777777" w:rsidR="004F0BFF" w:rsidRPr="00D057A6" w:rsidRDefault="004F0BFF" w:rsidP="004F0BFF">
      <w:r w:rsidRPr="00D057A6">
        <w:t xml:space="preserve">Kriterium ist erfüllt / ist nicht erfüllt. </w:t>
      </w:r>
      <w:r w:rsidRPr="004F0BFF">
        <w:rPr>
          <w:i/>
          <w:iCs/>
        </w:rPr>
        <w:t>Bei Nichterfüllung des Kriteriums: Begründung und ggf. Vorschlag einer Auflage</w:t>
      </w:r>
      <w:r w:rsidRPr="00D057A6">
        <w:t>.</w:t>
      </w:r>
    </w:p>
    <w:p w14:paraId="6A30C7C1" w14:textId="77777777" w:rsidR="004F0BFF" w:rsidRDefault="004F0BFF" w:rsidP="004F0BFF">
      <w:r w:rsidRPr="00D057A6">
        <w:t>Nach eingehender Beratung mit der Hochschule schlägt die Agentur folgende Auflage vor:</w:t>
      </w:r>
    </w:p>
    <w:p w14:paraId="6C6C30DF" w14:textId="77777777" w:rsidR="004F0BFF" w:rsidRPr="00D057A6" w:rsidRDefault="004F0BFF" w:rsidP="004F0BFF">
      <w:r w:rsidRPr="00D057A6">
        <w:t>[Text]</w:t>
      </w:r>
    </w:p>
    <w:p w14:paraId="0D9BBB39" w14:textId="77777777" w:rsidR="00125CDE" w:rsidRPr="00125CDE" w:rsidRDefault="00125CDE" w:rsidP="00BC0638">
      <w:pPr>
        <w:rPr>
          <w:lang w:eastAsia="en-US"/>
        </w:rPr>
      </w:pPr>
    </w:p>
    <w:p w14:paraId="2A6A35E0" w14:textId="77777777" w:rsidR="002F1394" w:rsidRPr="004F0BFF" w:rsidRDefault="002F1394" w:rsidP="004F0BFF">
      <w:pPr>
        <w:pStyle w:val="berschrift2"/>
      </w:pPr>
      <w:bookmarkStart w:id="37" w:name="_Besondere_Kriterien_für"/>
      <w:bookmarkStart w:id="38" w:name="_Toc198290754"/>
      <w:bookmarkStart w:id="39" w:name="KriterienKooperationen"/>
      <w:bookmarkEnd w:id="37"/>
      <w:r w:rsidRPr="004F0BFF">
        <w:t xml:space="preserve">Wenn einschlägig: </w:t>
      </w:r>
      <w:r w:rsidR="00C25B75" w:rsidRPr="004F0BFF">
        <w:t>Besondere Kriterien für Kooperationen mit nichthochschulischen E</w:t>
      </w:r>
      <w:r w:rsidR="00433814" w:rsidRPr="004F0BFF">
        <w:t>in</w:t>
      </w:r>
      <w:r w:rsidR="00C25B75" w:rsidRPr="004F0BFF">
        <w:t xml:space="preserve">richtungen </w:t>
      </w:r>
      <w:hyperlink w:anchor="Kooperationen" w:history="1">
        <w:r w:rsidR="00C25B75" w:rsidRPr="004F0BFF">
          <w:rPr>
            <w:rStyle w:val="Hyperlink"/>
            <w:rFonts w:cs="Arial"/>
            <w:color w:val="auto"/>
            <w:u w:val="none"/>
          </w:rPr>
          <w:t>(</w:t>
        </w:r>
        <w:r w:rsidR="00E004D2">
          <w:rPr>
            <w:rStyle w:val="Hyperlink"/>
            <w:rFonts w:cs="Arial"/>
            <w:color w:val="auto"/>
            <w:u w:val="none"/>
          </w:rPr>
          <w:t>§ </w:t>
        </w:r>
        <w:r w:rsidR="00C25B75" w:rsidRPr="004F0BFF">
          <w:rPr>
            <w:rStyle w:val="Hyperlink"/>
            <w:rFonts w:cs="Arial"/>
            <w:color w:val="auto"/>
            <w:u w:val="none"/>
          </w:rPr>
          <w:t>9 MRVO</w:t>
        </w:r>
        <w:r w:rsidR="00D778A2" w:rsidRPr="004F0BFF">
          <w:rPr>
            <w:rStyle w:val="Hyperlink"/>
            <w:rFonts w:cs="Arial"/>
            <w:color w:val="auto"/>
            <w:u w:val="none"/>
          </w:rPr>
          <w:t>)</w:t>
        </w:r>
        <w:bookmarkEnd w:id="38"/>
      </w:hyperlink>
    </w:p>
    <w:bookmarkEnd w:id="39"/>
    <w:p w14:paraId="47A1A6BE" w14:textId="77777777" w:rsidR="004F0BFF" w:rsidRDefault="004F0BFF" w:rsidP="004F0BFF">
      <w:pPr>
        <w:pStyle w:val="FarbigFett"/>
      </w:pPr>
      <w:r>
        <w:t>Sachstand</w:t>
      </w:r>
      <w:r w:rsidRPr="00457100">
        <w:t>/Bewertung</w:t>
      </w:r>
    </w:p>
    <w:p w14:paraId="1F86B518" w14:textId="77777777" w:rsidR="0062027D" w:rsidRPr="0062027D" w:rsidRDefault="0062027D" w:rsidP="004F0BF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0DDE2D0B" w14:textId="77777777" w:rsidR="004F0BFF" w:rsidRDefault="004F0BFF" w:rsidP="004F0BFF">
      <w:r w:rsidRPr="00D057A6">
        <w:t>[Text]</w:t>
      </w:r>
    </w:p>
    <w:p w14:paraId="1F72B1E0" w14:textId="77777777" w:rsidR="004F0BFF" w:rsidRPr="00457100" w:rsidRDefault="004F0BFF" w:rsidP="004F0BFF">
      <w:pPr>
        <w:pStyle w:val="FarbigFett"/>
      </w:pPr>
      <w:r w:rsidRPr="00457100">
        <w:t>Entscheidungsvorschlag</w:t>
      </w:r>
    </w:p>
    <w:p w14:paraId="0E1E9EAB" w14:textId="77777777" w:rsidR="004F0BFF" w:rsidRPr="00D057A6" w:rsidRDefault="004F0BFF" w:rsidP="004F0BFF">
      <w:r w:rsidRPr="00D057A6">
        <w:t xml:space="preserve">Kriterium ist erfüllt / ist nicht erfüllt. </w:t>
      </w:r>
      <w:r w:rsidRPr="004F0BFF">
        <w:rPr>
          <w:i/>
          <w:iCs/>
        </w:rPr>
        <w:t>Bei Nichterfüllung des Kriteriums: Begründung und ggf. Vorschlag einer Auflage</w:t>
      </w:r>
      <w:r w:rsidRPr="00D057A6">
        <w:t>.</w:t>
      </w:r>
    </w:p>
    <w:p w14:paraId="47B9B3C1" w14:textId="77777777" w:rsidR="004F0BFF" w:rsidRDefault="004F0BFF" w:rsidP="004F0BFF">
      <w:r w:rsidRPr="00D057A6">
        <w:t>Nach eingehender Beratung mit der Hochschule schlägt die Agentur folgende Auflage vor:</w:t>
      </w:r>
    </w:p>
    <w:p w14:paraId="3A31BE58" w14:textId="77777777" w:rsidR="004F0BFF" w:rsidRPr="00D057A6" w:rsidRDefault="004F0BFF" w:rsidP="004F0BFF">
      <w:r w:rsidRPr="00D057A6">
        <w:t>[Text]</w:t>
      </w:r>
    </w:p>
    <w:p w14:paraId="215FF789" w14:textId="77777777" w:rsidR="00A26A8D" w:rsidRDefault="00A26A8D" w:rsidP="00C64EC5">
      <w:pPr>
        <w:rPr>
          <w:lang w:eastAsia="en-US"/>
        </w:rPr>
      </w:pPr>
    </w:p>
    <w:p w14:paraId="79A7F3C5" w14:textId="77777777" w:rsidR="002F1394" w:rsidRPr="00457100" w:rsidRDefault="002F1394" w:rsidP="004F0BFF">
      <w:pPr>
        <w:pStyle w:val="berschrift2"/>
        <w:rPr>
          <w:i/>
        </w:rPr>
      </w:pPr>
      <w:bookmarkStart w:id="40" w:name="_Sonderregelungen_für_Joint-Degree-P"/>
      <w:bookmarkStart w:id="41" w:name="_Toc198290755"/>
      <w:bookmarkEnd w:id="40"/>
      <w:r w:rsidRPr="00DA0ED5">
        <w:rPr>
          <w:i/>
          <w:iCs/>
        </w:rPr>
        <w:t>Wenn einschlägig</w:t>
      </w:r>
      <w:r w:rsidRPr="00DA0ED5">
        <w:t>:</w:t>
      </w:r>
      <w:r>
        <w:t xml:space="preserve"> </w:t>
      </w:r>
      <w:r w:rsidR="00C25B75" w:rsidRPr="002F1394">
        <w:t>Sonderregelungen für Joint</w:t>
      </w:r>
      <w:r w:rsidR="00537947" w:rsidRPr="002F1394" w:rsidDel="00537947">
        <w:t xml:space="preserve"> </w:t>
      </w:r>
      <w:r w:rsidR="00C25B75" w:rsidRPr="002F1394">
        <w:t>Programme</w:t>
      </w:r>
      <w:r w:rsidR="00BB383A">
        <w:t>s</w:t>
      </w:r>
      <w:r w:rsidR="00C25B75" w:rsidRPr="002F1394">
        <w:t xml:space="preserve"> </w:t>
      </w:r>
      <w:r w:rsidR="00C25B75" w:rsidRPr="006E231D">
        <w:rPr>
          <w:rFonts w:cs="Times New Roman"/>
        </w:rPr>
        <w:t>(</w:t>
      </w:r>
      <w:r w:rsidR="00E004D2">
        <w:rPr>
          <w:rFonts w:cs="Times New Roman"/>
        </w:rPr>
        <w:t>§ </w:t>
      </w:r>
      <w:r w:rsidR="00C25B75" w:rsidRPr="006E231D">
        <w:rPr>
          <w:rFonts w:cs="Times New Roman"/>
        </w:rPr>
        <w:t>10 MRVO)</w:t>
      </w:r>
      <w:bookmarkEnd w:id="41"/>
    </w:p>
    <w:p w14:paraId="3B3FC4D4" w14:textId="77777777" w:rsidR="004F0BFF" w:rsidRDefault="004F0BFF" w:rsidP="004F0BFF">
      <w:pPr>
        <w:pStyle w:val="FarbigFett"/>
      </w:pPr>
      <w:r>
        <w:t>Sachstand</w:t>
      </w:r>
      <w:r w:rsidRPr="00457100">
        <w:t>/Bewertung</w:t>
      </w:r>
    </w:p>
    <w:p w14:paraId="186EC106" w14:textId="77777777" w:rsidR="0062027D" w:rsidRPr="0062027D" w:rsidRDefault="0062027D" w:rsidP="004F0BF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BEFCC02" w14:textId="77777777" w:rsidR="004F0BFF" w:rsidRDefault="004F0BFF" w:rsidP="004F0BFF">
      <w:r w:rsidRPr="00D057A6">
        <w:t>[Text]</w:t>
      </w:r>
    </w:p>
    <w:p w14:paraId="697257D8" w14:textId="77777777" w:rsidR="004F0BFF" w:rsidRPr="00457100" w:rsidRDefault="004F0BFF" w:rsidP="004F0BFF">
      <w:pPr>
        <w:pStyle w:val="FarbigFett"/>
      </w:pPr>
      <w:r w:rsidRPr="00457100">
        <w:t>Entscheidungsvorschlag</w:t>
      </w:r>
    </w:p>
    <w:p w14:paraId="62A0E1B1" w14:textId="77777777" w:rsidR="004F0BFF" w:rsidRPr="00D057A6" w:rsidRDefault="004F0BFF" w:rsidP="004F0BFF">
      <w:r w:rsidRPr="00D057A6">
        <w:t xml:space="preserve">Kriterium ist erfüllt / ist nicht erfüllt. </w:t>
      </w:r>
      <w:r w:rsidRPr="004F0BFF">
        <w:rPr>
          <w:i/>
          <w:iCs/>
        </w:rPr>
        <w:t>Bei Nichterfüllung des Kriteriums: Begründung und ggf. Vorschlag einer Auflage</w:t>
      </w:r>
      <w:r w:rsidRPr="00D057A6">
        <w:t>.</w:t>
      </w:r>
    </w:p>
    <w:p w14:paraId="50FF368A" w14:textId="77777777" w:rsidR="004F0BFF" w:rsidRDefault="004F0BFF" w:rsidP="004F0BFF">
      <w:r w:rsidRPr="00D057A6">
        <w:t>Nach eingehender Beratung mit der Hochschule schlägt die Agentur folgende Auflage vor:</w:t>
      </w:r>
    </w:p>
    <w:p w14:paraId="69DC33E8" w14:textId="77777777" w:rsidR="004F0BFF" w:rsidRPr="00D057A6" w:rsidRDefault="004F0BFF" w:rsidP="004F0BFF">
      <w:r w:rsidRPr="00D057A6">
        <w:t>[Text]</w:t>
      </w:r>
    </w:p>
    <w:p w14:paraId="3FC03B13" w14:textId="77777777" w:rsidR="00BB383A" w:rsidRDefault="00BB383A" w:rsidP="00C64EC5"/>
    <w:p w14:paraId="4CA7220A" w14:textId="77777777" w:rsidR="00944E95" w:rsidRDefault="00944E95" w:rsidP="00C64EC5">
      <w:pPr>
        <w:sectPr w:rsidR="00944E95" w:rsidSect="004F0BFF">
          <w:headerReference w:type="default" r:id="rId19"/>
          <w:type w:val="continuous"/>
          <w:pgSz w:w="11906" w:h="16838" w:code="9"/>
          <w:pgMar w:top="1701" w:right="1134" w:bottom="1134" w:left="1418" w:header="709" w:footer="709" w:gutter="0"/>
          <w:cols w:space="708"/>
          <w:docGrid w:linePitch="360"/>
        </w:sectPr>
      </w:pPr>
    </w:p>
    <w:p w14:paraId="42D1C72E" w14:textId="77777777" w:rsidR="00944E95" w:rsidRPr="00D057A6" w:rsidRDefault="00944E95" w:rsidP="00C64EC5"/>
    <w:p w14:paraId="04D2F89F" w14:textId="77777777" w:rsidR="009C691A" w:rsidRPr="00457100" w:rsidRDefault="00091E5E" w:rsidP="004F0BFF">
      <w:pPr>
        <w:pStyle w:val="berschrift1"/>
      </w:pPr>
      <w:bookmarkStart w:id="42" w:name="_Toc198290756"/>
      <w:r w:rsidRPr="00457100">
        <w:t>Gutachten</w:t>
      </w:r>
      <w:r w:rsidR="00392FA9" w:rsidRPr="00457100">
        <w:t xml:space="preserve">: </w:t>
      </w:r>
      <w:r w:rsidR="005E027A" w:rsidRPr="00457100">
        <w:t>Erfüllung der fachlich-inhaltlichen Kriterien</w:t>
      </w:r>
      <w:bookmarkEnd w:id="42"/>
    </w:p>
    <w:p w14:paraId="2C989520" w14:textId="77777777" w:rsidR="0018365F" w:rsidRDefault="0018365F" w:rsidP="0018365F">
      <w:pPr>
        <w:spacing w:before="0"/>
        <w:ind w:left="567"/>
        <w:rPr>
          <w:rFonts w:cs="Arial"/>
          <w:i/>
          <w:sz w:val="18"/>
          <w:szCs w:val="18"/>
        </w:rPr>
      </w:pPr>
      <w:bookmarkStart w:id="43" w:name="_Toc508710876"/>
      <w:r w:rsidRPr="00FD370C">
        <w:rPr>
          <w:rFonts w:cs="Arial"/>
          <w:i/>
          <w:sz w:val="18"/>
          <w:szCs w:val="18"/>
        </w:rPr>
        <w:t xml:space="preserve">(gemäß Art. 3 Abs. 2 Satz 1 Nr. 4 </w:t>
      </w:r>
      <w:r w:rsidRPr="009D6FED">
        <w:rPr>
          <w:rFonts w:cs="Arial"/>
          <w:i/>
          <w:sz w:val="18"/>
          <w:szCs w:val="18"/>
        </w:rPr>
        <w:t>StAkkrStV</w:t>
      </w:r>
      <w:r>
        <w:rPr>
          <w:rFonts w:cs="Arial"/>
          <w:i/>
          <w:sz w:val="18"/>
          <w:szCs w:val="18"/>
        </w:rPr>
        <w:t xml:space="preserve"> </w:t>
      </w:r>
      <w:r w:rsidRPr="00FD370C">
        <w:rPr>
          <w:rFonts w:cs="Arial"/>
          <w:i/>
          <w:sz w:val="18"/>
          <w:szCs w:val="18"/>
        </w:rPr>
        <w:t xml:space="preserve">i.V. mit Art. 4 Abs. 3 Satz 2a </w:t>
      </w:r>
      <w:r w:rsidRPr="009D6FED">
        <w:rPr>
          <w:rFonts w:cs="Arial"/>
          <w:i/>
          <w:sz w:val="18"/>
          <w:szCs w:val="18"/>
        </w:rPr>
        <w:t>StAkkrStV</w:t>
      </w:r>
      <w:r>
        <w:rPr>
          <w:rFonts w:cs="Arial"/>
          <w:i/>
          <w:sz w:val="18"/>
          <w:szCs w:val="18"/>
        </w:rPr>
        <w:t xml:space="preserve"> </w:t>
      </w:r>
      <w:r w:rsidRPr="00FD370C">
        <w:rPr>
          <w:rFonts w:cs="Arial"/>
          <w:i/>
          <w:sz w:val="18"/>
          <w:szCs w:val="18"/>
        </w:rPr>
        <w:t>und §</w:t>
      </w:r>
      <w:r w:rsidR="00E004D2">
        <w:rPr>
          <w:rFonts w:cs="Arial"/>
          <w:i/>
          <w:sz w:val="18"/>
          <w:szCs w:val="18"/>
        </w:rPr>
        <w:t>§ </w:t>
      </w:r>
      <w:r w:rsidRPr="00FD370C">
        <w:rPr>
          <w:rFonts w:cs="Arial"/>
          <w:i/>
          <w:sz w:val="18"/>
          <w:szCs w:val="18"/>
        </w:rPr>
        <w:t>11 bis 16; §</w:t>
      </w:r>
      <w:r w:rsidR="00E004D2">
        <w:rPr>
          <w:rFonts w:cs="Arial"/>
          <w:i/>
          <w:sz w:val="18"/>
          <w:szCs w:val="18"/>
        </w:rPr>
        <w:t>§ </w:t>
      </w:r>
      <w:r w:rsidRPr="00FD370C">
        <w:rPr>
          <w:rFonts w:cs="Arial"/>
          <w:i/>
          <w:sz w:val="18"/>
          <w:szCs w:val="18"/>
        </w:rPr>
        <w:t xml:space="preserve">19-21 und </w:t>
      </w:r>
      <w:r w:rsidR="00E004D2">
        <w:rPr>
          <w:rFonts w:cs="Arial"/>
          <w:i/>
          <w:sz w:val="18"/>
          <w:szCs w:val="18"/>
        </w:rPr>
        <w:t>§ </w:t>
      </w:r>
      <w:r w:rsidRPr="00FD370C">
        <w:rPr>
          <w:rFonts w:cs="Arial"/>
          <w:i/>
          <w:sz w:val="18"/>
          <w:szCs w:val="18"/>
        </w:rPr>
        <w:t>24 Abs. 4 MRVO</w:t>
      </w:r>
      <w:r>
        <w:rPr>
          <w:rStyle w:val="Funotenzeichen"/>
          <w:i/>
          <w:sz w:val="18"/>
          <w:szCs w:val="18"/>
        </w:rPr>
        <w:footnoteReference w:id="4"/>
      </w:r>
      <w:r w:rsidRPr="00FD370C">
        <w:rPr>
          <w:rFonts w:cs="Arial"/>
          <w:i/>
          <w:sz w:val="18"/>
          <w:szCs w:val="18"/>
        </w:rPr>
        <w:t>)</w:t>
      </w:r>
    </w:p>
    <w:p w14:paraId="749DAA4A" w14:textId="77777777" w:rsidR="0018365F" w:rsidRPr="00FD370C" w:rsidRDefault="0018365F" w:rsidP="0018365F"/>
    <w:p w14:paraId="5F9AC587" w14:textId="77777777" w:rsidR="006E5F14" w:rsidRPr="00457100" w:rsidRDefault="006E5F14" w:rsidP="004F0BFF">
      <w:pPr>
        <w:pStyle w:val="berschrift2"/>
      </w:pPr>
      <w:bookmarkStart w:id="44" w:name="_Toc198290757"/>
      <w:r w:rsidRPr="00457100">
        <w:t xml:space="preserve">Schwerpunkte der Bewertung </w:t>
      </w:r>
      <w:r w:rsidR="00980547" w:rsidRPr="00457100">
        <w:t>/</w:t>
      </w:r>
      <w:r w:rsidRPr="00457100">
        <w:t xml:space="preserve"> Fokus der Qualitätsentwicklung</w:t>
      </w:r>
      <w:bookmarkEnd w:id="43"/>
      <w:bookmarkEnd w:id="44"/>
    </w:p>
    <w:p w14:paraId="4F98B491" w14:textId="77777777" w:rsidR="007811D1" w:rsidRPr="0018365F" w:rsidRDefault="007811D1" w:rsidP="0018365F">
      <w:pPr>
        <w:pStyle w:val="Listenabsatz"/>
        <w:numPr>
          <w:ilvl w:val="0"/>
          <w:numId w:val="29"/>
        </w:numPr>
        <w:rPr>
          <w:i/>
          <w:iCs/>
        </w:rPr>
      </w:pPr>
      <w:r w:rsidRPr="0018365F">
        <w:rPr>
          <w:i/>
          <w:iCs/>
        </w:rPr>
        <w:t>Themen, die bei der Begutachtung eine herausgehobene Rolle gespielt haben:</w:t>
      </w:r>
    </w:p>
    <w:p w14:paraId="3054076D" w14:textId="77777777" w:rsidR="007811D1" w:rsidRPr="0018365F" w:rsidRDefault="007811D1" w:rsidP="0018365F">
      <w:pPr>
        <w:pStyle w:val="Listenabsatz"/>
        <w:numPr>
          <w:ilvl w:val="0"/>
          <w:numId w:val="29"/>
        </w:numPr>
        <w:rPr>
          <w:i/>
          <w:iCs/>
        </w:rPr>
      </w:pPr>
      <w:r w:rsidRPr="0018365F">
        <w:rPr>
          <w:i/>
          <w:iCs/>
        </w:rPr>
        <w:t xml:space="preserve">Weiterentwicklung der Studiengänge im Akkreditierungszeitraum und Umgang mit Empfehlungen aus der vorangegangenen Akkreditierung. </w:t>
      </w:r>
    </w:p>
    <w:p w14:paraId="22ADB7E4" w14:textId="77777777" w:rsidR="00887DBC" w:rsidRPr="0018365F" w:rsidRDefault="007811D1" w:rsidP="0018365F">
      <w:pPr>
        <w:pStyle w:val="Listenabsatz"/>
        <w:numPr>
          <w:ilvl w:val="0"/>
          <w:numId w:val="29"/>
        </w:numPr>
        <w:rPr>
          <w:i/>
          <w:iCs/>
        </w:rPr>
      </w:pPr>
      <w:r w:rsidRPr="0018365F">
        <w:rPr>
          <w:i/>
          <w:iCs/>
        </w:rPr>
        <w:t>Änderungen / Nachbesserungen im laufenden Verfahren (mit Bezug auf Inhalte) (s. auch Kapitel 3.1)</w:t>
      </w:r>
    </w:p>
    <w:p w14:paraId="7D7470C1" w14:textId="77777777" w:rsidR="000600A8" w:rsidRPr="0018365F" w:rsidRDefault="000600A8" w:rsidP="0018365F">
      <w:pPr>
        <w:rPr>
          <w:i/>
          <w:iCs/>
        </w:rPr>
      </w:pPr>
      <w:r w:rsidRPr="0018365F">
        <w:rPr>
          <w:i/>
          <w:iCs/>
        </w:rPr>
        <w:t xml:space="preserve">Das Gutachten muss die Bewertung jedes Studiengangs des Bündels unter Berücksichtigung jedes Kriteriums dokumentieren. Abhängig von der Beschaffenheit des Studiengangsbündels kann aber die Bewertung einzelner Aspekte oder </w:t>
      </w:r>
      <w:r w:rsidR="00F05BA9" w:rsidRPr="0018365F">
        <w:rPr>
          <w:i/>
          <w:iCs/>
        </w:rPr>
        <w:t xml:space="preserve">von </w:t>
      </w:r>
      <w:r w:rsidRPr="0018365F">
        <w:rPr>
          <w:i/>
          <w:iCs/>
        </w:rPr>
        <w:t>Teilkriterien auf studiengangsübergreifender Ebene angezeigt sein, um Doppelungen zu vermeiden und größere Zusammenhänge besser darstellen zu können.</w:t>
      </w:r>
    </w:p>
    <w:p w14:paraId="77168E87" w14:textId="77777777" w:rsidR="00BC5A3A" w:rsidRPr="000600A8" w:rsidRDefault="00BC5A3A" w:rsidP="008250D5">
      <w:pPr>
        <w:rPr>
          <w:lang w:eastAsia="en-US"/>
        </w:rPr>
      </w:pPr>
    </w:p>
    <w:p w14:paraId="3766B8F8" w14:textId="77777777" w:rsidR="005E027A" w:rsidRPr="006E231D" w:rsidRDefault="00470B78" w:rsidP="006E231D">
      <w:pPr>
        <w:pStyle w:val="berschrift2"/>
      </w:pPr>
      <w:bookmarkStart w:id="45" w:name="_Qualifikationsziele_und_Abschlussni"/>
      <w:bookmarkStart w:id="46" w:name="_Toc198290758"/>
      <w:bookmarkEnd w:id="45"/>
      <w:r w:rsidRPr="00457100">
        <w:t>Qualifikationsziele und Abschlussniveau</w:t>
      </w:r>
      <w:r w:rsidR="00B86E28" w:rsidRPr="00457100">
        <w:t xml:space="preserve"> </w:t>
      </w:r>
      <w:r w:rsidR="00B86E28" w:rsidRPr="006E231D">
        <w:t>(</w:t>
      </w:r>
      <w:r w:rsidR="00E004D2">
        <w:t>§ </w:t>
      </w:r>
      <w:r w:rsidR="00B86E28" w:rsidRPr="006E231D">
        <w:t>11 MRVO)</w:t>
      </w:r>
      <w:bookmarkEnd w:id="46"/>
    </w:p>
    <w:p w14:paraId="7AD2D988" w14:textId="77777777" w:rsidR="001403CA" w:rsidRPr="008947B7" w:rsidRDefault="001403CA" w:rsidP="0018365F">
      <w:pPr>
        <w:pStyle w:val="Listenabsatz"/>
        <w:keepNext/>
        <w:numPr>
          <w:ilvl w:val="0"/>
          <w:numId w:val="7"/>
        </w:numPr>
        <w:ind w:left="357" w:hanging="357"/>
        <w:rPr>
          <w:i/>
          <w:iCs/>
        </w:rPr>
      </w:pPr>
      <w:r w:rsidRPr="008947B7">
        <w:rPr>
          <w:b/>
          <w:bCs/>
        </w:rPr>
        <w:t xml:space="preserve">Studiengangsübergreifende Aspekte </w:t>
      </w:r>
      <w:r w:rsidRPr="008947B7">
        <w:rPr>
          <w:i/>
          <w:iCs/>
        </w:rPr>
        <w:t>(wenn angezeigt)</w:t>
      </w:r>
    </w:p>
    <w:p w14:paraId="05F035A3" w14:textId="77777777" w:rsidR="008947B7" w:rsidRDefault="008947B7" w:rsidP="008947B7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Studiengänge des Bündels gleichermaßen gelten, sind in diesem Abschnitt zu dokumentieren. Von einem erneuten Aufgreifen solcher studiengangsübergreifenden Aspekte in den studiengangsspezifischen 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 w:rsidR="00432E61">
        <w:rPr>
          <w:i/>
          <w:iCs/>
        </w:rPr>
        <w:t>.</w:t>
      </w:r>
    </w:p>
    <w:p w14:paraId="6B46722C" w14:textId="77777777" w:rsidR="0062027D" w:rsidRPr="0062027D" w:rsidRDefault="0062027D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0896F886" w14:textId="77777777" w:rsidR="0018365F" w:rsidRDefault="0018365F" w:rsidP="0018365F">
      <w:r>
        <w:t>[Text]</w:t>
      </w:r>
    </w:p>
    <w:p w14:paraId="22C8EDF2" w14:textId="77777777" w:rsidR="0018365F" w:rsidRDefault="0018365F" w:rsidP="0018365F"/>
    <w:p w14:paraId="115D1869" w14:textId="77777777" w:rsidR="00BC5A3A" w:rsidRPr="00BC5A3A" w:rsidRDefault="001403C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b) Studiengangsspezifische Bewertung</w:t>
      </w:r>
    </w:p>
    <w:p w14:paraId="3B7E302A" w14:textId="77777777" w:rsidR="00BC5A3A" w:rsidRPr="00BC5A3A" w:rsidRDefault="00BC5A3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01</w:t>
      </w:r>
    </w:p>
    <w:p w14:paraId="730A81B0" w14:textId="77777777" w:rsidR="007272C0" w:rsidRDefault="007272C0" w:rsidP="004F0BFF">
      <w:pPr>
        <w:pStyle w:val="FarbigFett"/>
      </w:pPr>
      <w:r>
        <w:t>Evidenzen</w:t>
      </w:r>
    </w:p>
    <w:p w14:paraId="751E333F" w14:textId="77777777" w:rsidR="00D07A26" w:rsidRPr="00B106C1" w:rsidRDefault="00D07A26" w:rsidP="0018365F">
      <w:pPr>
        <w:pStyle w:val="Farbig"/>
        <w:rPr>
          <w:i/>
          <w:iCs/>
          <w:color w:val="auto"/>
        </w:rPr>
      </w:pPr>
      <w:r w:rsidRPr="00B106C1">
        <w:rPr>
          <w:i/>
          <w:iCs/>
          <w:color w:val="auto"/>
        </w:rPr>
        <w:t>Auf welche zentralen Dokumente wird in Sachstand und Bewertung zu diesem Kriterium Bezug genommen? Beispielsweise</w:t>
      </w:r>
      <w:r w:rsidRPr="00B106C1">
        <w:rPr>
          <w:rStyle w:val="Funotenzeichen"/>
          <w:i/>
          <w:iCs/>
          <w:color w:val="auto"/>
        </w:rPr>
        <w:footnoteReference w:id="5"/>
      </w:r>
    </w:p>
    <w:p w14:paraId="22A0F0E6" w14:textId="77777777" w:rsidR="00D07A26" w:rsidRPr="00B106C1" w:rsidRDefault="00D07A26" w:rsidP="0018365F">
      <w:pPr>
        <w:pStyle w:val="Farbig"/>
        <w:numPr>
          <w:ilvl w:val="0"/>
          <w:numId w:val="30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Studiengangsdokument(e), in dem / in denen die im Studiengang insgesamt angestrebten Qualifikationsziele verbindlich verankert sind (bspw. Studien- und Prüfungsordnung, Modulhandbuch),</w:t>
      </w:r>
    </w:p>
    <w:p w14:paraId="13466885" w14:textId="77777777" w:rsidR="00D07A26" w:rsidRPr="00B106C1" w:rsidRDefault="00D07A26" w:rsidP="0018365F">
      <w:pPr>
        <w:pStyle w:val="Farbig"/>
        <w:numPr>
          <w:ilvl w:val="0"/>
          <w:numId w:val="30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Weitere Fassungen der im Studiengang insgesamt angestrebten Qualifikationsziele, die bei der Bewertung berücksichtigt wurden (bspw. Ausführungen der Hochschule zu </w:t>
      </w:r>
      <w:r w:rsidR="00E004D2" w:rsidRPr="00B106C1">
        <w:rPr>
          <w:i/>
          <w:iCs/>
          <w:color w:val="auto"/>
        </w:rPr>
        <w:t>§ </w:t>
      </w:r>
      <w:r w:rsidRPr="00B106C1">
        <w:rPr>
          <w:i/>
          <w:iCs/>
          <w:color w:val="auto"/>
        </w:rPr>
        <w:t>11 MRVO im Selbstbericht, Diploma Supplement)</w:t>
      </w:r>
    </w:p>
    <w:p w14:paraId="0F247C4E" w14:textId="77777777" w:rsidR="00D07A26" w:rsidRPr="00B106C1" w:rsidRDefault="00D07A26" w:rsidP="0018365F">
      <w:pPr>
        <w:pStyle w:val="Farbig"/>
        <w:numPr>
          <w:ilvl w:val="0"/>
          <w:numId w:val="30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Ort, an dem die im Studiengang insgesamt angestrebten Qualifikationsziele öffentlich zugänglich sind (bspw. Webseite mit Angabe der URL)</w:t>
      </w:r>
    </w:p>
    <w:p w14:paraId="05C1627A" w14:textId="77777777" w:rsidR="00D07A26" w:rsidRPr="00B106C1" w:rsidRDefault="00D07A26" w:rsidP="0018365F">
      <w:pPr>
        <w:pStyle w:val="Farbig"/>
        <w:numPr>
          <w:ilvl w:val="0"/>
          <w:numId w:val="30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66EBA741" w14:textId="77777777" w:rsidR="001F7AE6" w:rsidRPr="00B106C1" w:rsidRDefault="001F7AE6" w:rsidP="00BC0638"/>
    <w:p w14:paraId="797C46A5" w14:textId="77777777" w:rsidR="0018365F" w:rsidRDefault="003336AB" w:rsidP="004F0BFF">
      <w:pPr>
        <w:pStyle w:val="FarbigFett"/>
      </w:pPr>
      <w:r>
        <w:t>Sachstand</w:t>
      </w:r>
    </w:p>
    <w:p w14:paraId="2FAF2692" w14:textId="77777777" w:rsidR="0062027D" w:rsidRPr="0062027D" w:rsidRDefault="0062027D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D6787FA" w14:textId="77777777" w:rsidR="00FD370C" w:rsidRPr="00FD370C" w:rsidRDefault="00FD370C" w:rsidP="0018365F">
      <w:r w:rsidRPr="00FD370C">
        <w:t>[Text]</w:t>
      </w:r>
    </w:p>
    <w:p w14:paraId="37D872F6" w14:textId="77777777" w:rsidR="0018365F" w:rsidRDefault="003C6149" w:rsidP="004F0BFF">
      <w:pPr>
        <w:pStyle w:val="FarbigFett"/>
      </w:pPr>
      <w:r w:rsidRPr="00457100">
        <w:t>Bewertung: Stärken und Entwicklungsbedarf</w:t>
      </w:r>
    </w:p>
    <w:p w14:paraId="05BF2C00" w14:textId="77777777" w:rsidR="00FD370C" w:rsidRPr="00FD370C" w:rsidRDefault="00FD370C" w:rsidP="0018365F">
      <w:r w:rsidRPr="00FD370C">
        <w:t>[Text]</w:t>
      </w:r>
    </w:p>
    <w:p w14:paraId="1207AD4E" w14:textId="77777777" w:rsidR="003C6149" w:rsidRPr="00457100" w:rsidRDefault="003C6149" w:rsidP="004F0BFF">
      <w:pPr>
        <w:pStyle w:val="FarbigFett"/>
      </w:pPr>
      <w:r w:rsidRPr="00457100">
        <w:t>Entscheidungsvorschla</w:t>
      </w:r>
      <w:r w:rsidR="00F723CB">
        <w:t>g</w:t>
      </w:r>
    </w:p>
    <w:p w14:paraId="4B9050BE" w14:textId="77777777" w:rsidR="003C6149" w:rsidRPr="00FD370C" w:rsidRDefault="00B86E28" w:rsidP="00B903DB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>E</w:t>
      </w:r>
      <w:r w:rsidR="003C6149" w:rsidRPr="00FD370C">
        <w:rPr>
          <w:rFonts w:cs="Arial"/>
          <w:szCs w:val="22"/>
        </w:rPr>
        <w:t xml:space="preserve">rfüllt / nicht erfüllt. </w:t>
      </w:r>
      <w:r w:rsidR="003C6149" w:rsidRPr="00FD370C">
        <w:rPr>
          <w:rFonts w:cs="Arial"/>
          <w:i/>
          <w:szCs w:val="22"/>
        </w:rPr>
        <w:t>Bei Nichterfüllung: Begründung und ggf. Vorschlag einer Auflage.</w:t>
      </w:r>
    </w:p>
    <w:p w14:paraId="7A7666D5" w14:textId="77777777" w:rsidR="0018365F" w:rsidRDefault="003C6149" w:rsidP="00B903DB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</w:t>
      </w:r>
      <w:r w:rsidR="00C41975" w:rsidRPr="00FD370C">
        <w:rPr>
          <w:rFonts w:cs="Arial"/>
          <w:szCs w:val="22"/>
        </w:rPr>
        <w:t>(n)</w:t>
      </w:r>
      <w:r w:rsidRPr="00FD370C">
        <w:rPr>
          <w:rFonts w:cs="Arial"/>
          <w:szCs w:val="22"/>
        </w:rPr>
        <w:t xml:space="preserve"> vor:</w:t>
      </w:r>
    </w:p>
    <w:p w14:paraId="2B53E31B" w14:textId="77777777" w:rsidR="003C6149" w:rsidRPr="00FD370C" w:rsidRDefault="00E90C44" w:rsidP="0018365F">
      <w:r w:rsidRPr="00FD370C">
        <w:t>[Text]</w:t>
      </w:r>
    </w:p>
    <w:p w14:paraId="4C3C41AC" w14:textId="77777777" w:rsidR="0018365F" w:rsidRDefault="003C6149" w:rsidP="00B903DB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3EB04C89" w14:textId="77777777" w:rsidR="003C6149" w:rsidRDefault="00E90C44" w:rsidP="0018365F">
      <w:r w:rsidRPr="00FD370C">
        <w:t>[Text]</w:t>
      </w:r>
    </w:p>
    <w:p w14:paraId="0C74F093" w14:textId="77777777" w:rsidR="001F7AE6" w:rsidRPr="00BC5A3A" w:rsidRDefault="001F7AE6" w:rsidP="00BC0638"/>
    <w:p w14:paraId="7D3DF1D8" w14:textId="77777777" w:rsidR="00BC5A3A" w:rsidRPr="00BC5A3A" w:rsidRDefault="00BC5A3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</w:t>
      </w:r>
      <w:r>
        <w:rPr>
          <w:b/>
          <w:bCs/>
          <w:lang w:eastAsia="en-US"/>
        </w:rPr>
        <w:t>2</w:t>
      </w:r>
    </w:p>
    <w:p w14:paraId="4C73DF62" w14:textId="77777777" w:rsidR="00445CA4" w:rsidRDefault="00445CA4" w:rsidP="004F0BFF">
      <w:pPr>
        <w:pStyle w:val="FarbigFett"/>
      </w:pPr>
      <w:r>
        <w:t>Evidenzen</w:t>
      </w:r>
    </w:p>
    <w:p w14:paraId="144D8C72" w14:textId="77777777" w:rsidR="00445CA4" w:rsidRPr="00B106C1" w:rsidRDefault="00445CA4" w:rsidP="00445CA4">
      <w:pPr>
        <w:spacing w:before="0"/>
        <w:rPr>
          <w:rFonts w:cs="Arial"/>
          <w:i/>
          <w:iCs/>
        </w:rPr>
      </w:pPr>
      <w:r w:rsidRPr="00B106C1">
        <w:rPr>
          <w:rFonts w:cs="Arial"/>
          <w:i/>
          <w:iCs/>
        </w:rPr>
        <w:t>Auf welche zentralen Dokumente wird in Sachstand und Bewertung zu diesem Kriterium Bezug genommen? Beispielsweise</w:t>
      </w:r>
      <w:r w:rsidRPr="00B106C1">
        <w:rPr>
          <w:rStyle w:val="Funotenzeichen"/>
          <w:i/>
          <w:iCs/>
        </w:rPr>
        <w:footnoteReference w:id="6"/>
      </w:r>
    </w:p>
    <w:p w14:paraId="7E119CB8" w14:textId="77777777" w:rsidR="00445CA4" w:rsidRPr="00B106C1" w:rsidRDefault="00445CA4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Studiengangsdokument(e), in dem / in denen die im Studiengang insgesamt angestrebten Qualifikationsziele verbindlich verankert sind (bspw. Studien- und Prüfungsordnung, Modulhandbuch),</w:t>
      </w:r>
    </w:p>
    <w:p w14:paraId="04B63E9A" w14:textId="77777777" w:rsidR="00445CA4" w:rsidRPr="00B106C1" w:rsidRDefault="00445CA4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Weitere Fassungen der im Studiengang insgesamt angestrebten Qualifikationsziele, die bei der Bewertung berücksichtigt wurden (bspw. Ausführungen der Hochschule zu </w:t>
      </w:r>
      <w:r w:rsidR="00E004D2" w:rsidRPr="00B106C1">
        <w:rPr>
          <w:i/>
          <w:iCs/>
          <w:color w:val="auto"/>
        </w:rPr>
        <w:t>§ </w:t>
      </w:r>
      <w:r w:rsidRPr="00B106C1">
        <w:rPr>
          <w:i/>
          <w:iCs/>
          <w:color w:val="auto"/>
        </w:rPr>
        <w:t>11 MRVO im Selbstbericht, Diploma Supplement)</w:t>
      </w:r>
    </w:p>
    <w:p w14:paraId="5E8C41E1" w14:textId="77777777" w:rsidR="00445CA4" w:rsidRPr="00B106C1" w:rsidRDefault="00445CA4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Ort, an dem die im Studiengang insgesamt angestrebten Qualifikationsziele öffentlich zugänglich sind (bspw. Webseite mit Angabe der URL)</w:t>
      </w:r>
    </w:p>
    <w:p w14:paraId="45C84DD3" w14:textId="77777777" w:rsidR="00445CA4" w:rsidRPr="00B106C1" w:rsidRDefault="00445CA4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305E5F83" w14:textId="77777777" w:rsidR="001F7AE6" w:rsidRPr="00343C57" w:rsidRDefault="001F7AE6" w:rsidP="00BC0638"/>
    <w:p w14:paraId="2F82DF7C" w14:textId="77777777" w:rsidR="0018365F" w:rsidRDefault="0018365F" w:rsidP="0018365F">
      <w:pPr>
        <w:pStyle w:val="FarbigFett"/>
      </w:pPr>
      <w:r>
        <w:t>Sachstand</w:t>
      </w:r>
    </w:p>
    <w:p w14:paraId="4AC4690B" w14:textId="77777777" w:rsidR="0062027D" w:rsidRPr="00876994" w:rsidRDefault="0062027D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BFEB265" w14:textId="77777777" w:rsidR="0018365F" w:rsidRPr="00FD370C" w:rsidRDefault="0018365F" w:rsidP="0018365F">
      <w:r w:rsidRPr="00FD370C">
        <w:t>[Text]</w:t>
      </w:r>
    </w:p>
    <w:p w14:paraId="250EC002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41E8D52F" w14:textId="77777777" w:rsidR="0018365F" w:rsidRPr="00FD370C" w:rsidRDefault="0018365F" w:rsidP="0018365F">
      <w:r w:rsidRPr="00FD370C">
        <w:t>[Text]</w:t>
      </w:r>
    </w:p>
    <w:p w14:paraId="1C47385B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7349AB16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6C355563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5519B478" w14:textId="77777777" w:rsidR="0018365F" w:rsidRPr="00FD370C" w:rsidRDefault="0018365F" w:rsidP="0018365F">
      <w:r w:rsidRPr="00FD370C">
        <w:t>[Text]</w:t>
      </w:r>
    </w:p>
    <w:p w14:paraId="562D4306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21711872" w14:textId="77777777" w:rsidR="0018365F" w:rsidRDefault="0018365F" w:rsidP="0018365F">
      <w:r w:rsidRPr="00FD370C">
        <w:t>[Text]</w:t>
      </w:r>
    </w:p>
    <w:p w14:paraId="0AC38A09" w14:textId="77777777" w:rsidR="001F7AE6" w:rsidRPr="00BC5A3A" w:rsidRDefault="001F7AE6" w:rsidP="00BC0638"/>
    <w:p w14:paraId="0A932CBA" w14:textId="77777777" w:rsidR="00BC5A3A" w:rsidRPr="00BC5A3A" w:rsidRDefault="00BC5A3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Studiengang </w:t>
      </w:r>
      <w:r>
        <w:rPr>
          <w:b/>
          <w:bCs/>
          <w:lang w:eastAsia="en-US"/>
        </w:rPr>
        <w:t>n</w:t>
      </w:r>
    </w:p>
    <w:p w14:paraId="4B278A8D" w14:textId="77777777" w:rsidR="00445CA4" w:rsidRDefault="00445CA4" w:rsidP="004F0BFF">
      <w:pPr>
        <w:pStyle w:val="FarbigFett"/>
      </w:pPr>
      <w:r>
        <w:t>Evidenzen</w:t>
      </w:r>
    </w:p>
    <w:p w14:paraId="46FB18CA" w14:textId="77777777" w:rsidR="00445CA4" w:rsidRPr="00B106C1" w:rsidRDefault="00445CA4" w:rsidP="00445CA4">
      <w:pPr>
        <w:spacing w:before="0"/>
        <w:rPr>
          <w:rFonts w:cs="Arial"/>
          <w:i/>
          <w:iCs/>
        </w:rPr>
      </w:pPr>
      <w:r w:rsidRPr="00B106C1">
        <w:rPr>
          <w:rFonts w:cs="Arial"/>
          <w:i/>
          <w:iCs/>
        </w:rPr>
        <w:t>Auf welche zentralen Dokumente wird in Sachstand und Bewertung zu diesem Kriterium Bezug genommen? Beispielsweise</w:t>
      </w:r>
      <w:r w:rsidRPr="00B106C1">
        <w:rPr>
          <w:rStyle w:val="Funotenzeichen"/>
          <w:i/>
          <w:iCs/>
        </w:rPr>
        <w:footnoteReference w:id="7"/>
      </w:r>
    </w:p>
    <w:p w14:paraId="29F2E7DC" w14:textId="77777777" w:rsidR="00445CA4" w:rsidRPr="00B106C1" w:rsidRDefault="00445CA4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Studiengangsdokument(e), in dem / in denen die im Studiengang insgesamt angestrebten Qualifikationsziele verbindlich verankert sind (bspw. Studien- und Prüfungsordnung, Modulhandbuch),</w:t>
      </w:r>
    </w:p>
    <w:p w14:paraId="66B59AAB" w14:textId="77777777" w:rsidR="00445CA4" w:rsidRPr="00B106C1" w:rsidRDefault="00445CA4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Weitere Fassungen der im Studiengang insgesamt angestrebten Qualifikationsziele, die bei der Bewertung berücksichtigt wurden (bspw. Ausführungen der Hochschule zu </w:t>
      </w:r>
      <w:r w:rsidR="00E004D2" w:rsidRPr="00B106C1">
        <w:rPr>
          <w:i/>
          <w:iCs/>
          <w:color w:val="auto"/>
        </w:rPr>
        <w:t>§ </w:t>
      </w:r>
      <w:r w:rsidRPr="00B106C1">
        <w:rPr>
          <w:i/>
          <w:iCs/>
          <w:color w:val="auto"/>
        </w:rPr>
        <w:t>11 MRVO im Selbstbericht, Diploma Supplement)</w:t>
      </w:r>
    </w:p>
    <w:p w14:paraId="5FFB715A" w14:textId="77777777" w:rsidR="00445CA4" w:rsidRPr="00B106C1" w:rsidRDefault="00445CA4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Ort, an dem die im Studiengang insgesamt angestrebten Qualifikationsziele öffentlich zugänglich sind (bspw. Webseite mit Angabe der URL)</w:t>
      </w:r>
    </w:p>
    <w:p w14:paraId="4C3884BA" w14:textId="77777777" w:rsidR="00445CA4" w:rsidRPr="00B106C1" w:rsidRDefault="00445CA4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2F48B727" w14:textId="77777777" w:rsidR="001F7AE6" w:rsidRPr="00343C57" w:rsidRDefault="001F7AE6" w:rsidP="00BC0638"/>
    <w:p w14:paraId="13A71602" w14:textId="77777777" w:rsidR="0018365F" w:rsidRDefault="0018365F" w:rsidP="0018365F">
      <w:pPr>
        <w:pStyle w:val="FarbigFett"/>
      </w:pPr>
      <w:r>
        <w:t>Sachstand</w:t>
      </w:r>
    </w:p>
    <w:p w14:paraId="0C03FF1B" w14:textId="77777777" w:rsidR="00876994" w:rsidRPr="00876994" w:rsidRDefault="00876994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05E6104" w14:textId="77777777" w:rsidR="0018365F" w:rsidRPr="00FD370C" w:rsidRDefault="0018365F" w:rsidP="0018365F">
      <w:r w:rsidRPr="00FD370C">
        <w:t>[Text]</w:t>
      </w:r>
    </w:p>
    <w:p w14:paraId="0FBC7E65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4D49950C" w14:textId="77777777" w:rsidR="0018365F" w:rsidRPr="00FD370C" w:rsidRDefault="0018365F" w:rsidP="0018365F">
      <w:r w:rsidRPr="00FD370C">
        <w:t>[Text]</w:t>
      </w:r>
    </w:p>
    <w:p w14:paraId="1AE7DB95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4BDF9E06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5CBE1D2D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04722EC1" w14:textId="77777777" w:rsidR="0018365F" w:rsidRPr="00FD370C" w:rsidRDefault="0018365F" w:rsidP="0018365F">
      <w:r w:rsidRPr="00FD370C">
        <w:t>[Text]</w:t>
      </w:r>
    </w:p>
    <w:p w14:paraId="2B7848B4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4089E9C6" w14:textId="77777777" w:rsidR="0018365F" w:rsidRDefault="0018365F" w:rsidP="0018365F">
      <w:r w:rsidRPr="00FD370C">
        <w:t>[Text]</w:t>
      </w:r>
    </w:p>
    <w:p w14:paraId="05DA163E" w14:textId="77777777" w:rsidR="00BC5A3A" w:rsidRPr="00457100" w:rsidRDefault="00BC5A3A" w:rsidP="00BC0638">
      <w:pPr>
        <w:rPr>
          <w:lang w:eastAsia="en-US"/>
        </w:rPr>
      </w:pPr>
    </w:p>
    <w:p w14:paraId="1A93FCAD" w14:textId="77777777" w:rsidR="00091E5E" w:rsidRDefault="00290DA5" w:rsidP="0018365F">
      <w:pPr>
        <w:pStyle w:val="berschrift2"/>
      </w:pPr>
      <w:bookmarkStart w:id="47" w:name="_Schlüssiges_Studiengangskonzept_und"/>
      <w:bookmarkStart w:id="48" w:name="_Toc198290759"/>
      <w:bookmarkEnd w:id="47"/>
      <w:r w:rsidRPr="00457100">
        <w:t>Schlüssiges Studiengangskonzept und adäquate Umsetzung</w:t>
      </w:r>
      <w:r w:rsidR="00856902" w:rsidRPr="00457100">
        <w:t xml:space="preserve"> (</w:t>
      </w:r>
      <w:r w:rsidR="00E004D2">
        <w:t>§ </w:t>
      </w:r>
      <w:r w:rsidR="00856902" w:rsidRPr="00457100">
        <w:t>12 MRVO)</w:t>
      </w:r>
      <w:bookmarkEnd w:id="48"/>
    </w:p>
    <w:p w14:paraId="3A513C82" w14:textId="77777777" w:rsidR="00E0660C" w:rsidRDefault="00E0660C" w:rsidP="0018365F">
      <w:pPr>
        <w:pStyle w:val="berschrift3"/>
      </w:pPr>
      <w:bookmarkStart w:id="49" w:name="_Toc198290760"/>
      <w:r w:rsidRPr="00E0660C">
        <w:t>Curriculum</w:t>
      </w:r>
      <w:r w:rsidR="000C6383">
        <w:t xml:space="preserve"> </w:t>
      </w:r>
      <w:r w:rsidR="000C6383" w:rsidRPr="006E231D">
        <w:rPr>
          <w:rFonts w:cs="Times New Roman"/>
        </w:rPr>
        <w:t>(</w:t>
      </w:r>
      <w:r w:rsidR="00E004D2">
        <w:t>§ </w:t>
      </w:r>
      <w:r w:rsidR="000C6383" w:rsidRPr="006E231D">
        <w:t>12 Abs. 1 Sätze 1 bis 3 und 5 MRVO)</w:t>
      </w:r>
      <w:bookmarkEnd w:id="49"/>
    </w:p>
    <w:p w14:paraId="598B21E3" w14:textId="77777777" w:rsidR="00432E61" w:rsidRDefault="001403CA" w:rsidP="0018365F">
      <w:pPr>
        <w:pStyle w:val="Listenabsatz"/>
        <w:keepNext/>
        <w:numPr>
          <w:ilvl w:val="0"/>
          <w:numId w:val="8"/>
        </w:numPr>
        <w:rPr>
          <w:i/>
          <w:iCs/>
        </w:rPr>
      </w:pPr>
      <w:r w:rsidRPr="00432E61">
        <w:rPr>
          <w:b/>
          <w:bCs/>
        </w:rPr>
        <w:t xml:space="preserve">Studiengangsübergreifende Aspekte </w:t>
      </w:r>
      <w:r w:rsidRPr="00432E61">
        <w:rPr>
          <w:i/>
          <w:iCs/>
        </w:rPr>
        <w:t>(wenn angezeigt)</w:t>
      </w:r>
    </w:p>
    <w:p w14:paraId="499FF96D" w14:textId="77777777" w:rsidR="00432E61" w:rsidRDefault="00432E61" w:rsidP="00432E61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Studiengänge des Bündels gleichermaßen gelten, sind in diesem Abschnitt zu dokumentieren. Von einem erneuten Aufgreifen solcher studiengangsübergreifenden Aspekte in den studiengangsspezifischen 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19309D05" w14:textId="77777777" w:rsidR="00DD3A00" w:rsidRDefault="00DD3A00" w:rsidP="00432E61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79049B29" w14:textId="77777777" w:rsidR="0018365F" w:rsidRDefault="0018365F" w:rsidP="0018365F">
      <w:r>
        <w:t>[Text]</w:t>
      </w:r>
    </w:p>
    <w:p w14:paraId="40C165A3" w14:textId="77777777" w:rsidR="0018365F" w:rsidRDefault="0018365F" w:rsidP="0018365F"/>
    <w:p w14:paraId="5664EDDD" w14:textId="77777777" w:rsidR="001403CA" w:rsidRPr="00BC5A3A" w:rsidRDefault="001403C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b) Studiengangsspezifische Bewertung</w:t>
      </w:r>
    </w:p>
    <w:p w14:paraId="79061458" w14:textId="77777777" w:rsidR="00FD76AB" w:rsidRDefault="00975759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01</w:t>
      </w:r>
    </w:p>
    <w:p w14:paraId="794764BC" w14:textId="77777777" w:rsidR="00A913BB" w:rsidRDefault="00A913BB" w:rsidP="004F0BFF">
      <w:pPr>
        <w:pStyle w:val="FarbigFett"/>
      </w:pPr>
      <w:r>
        <w:t>Evidenzen</w:t>
      </w:r>
    </w:p>
    <w:p w14:paraId="42F0685F" w14:textId="77777777" w:rsidR="00783234" w:rsidRPr="00B106C1" w:rsidRDefault="00783234" w:rsidP="004F0BFF">
      <w:pPr>
        <w:pStyle w:val="Farbig"/>
        <w:rPr>
          <w:i/>
          <w:iCs/>
          <w:color w:val="auto"/>
        </w:rPr>
      </w:pPr>
      <w:r w:rsidRPr="00B106C1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1BE0E9E4" w14:textId="77777777" w:rsidR="00783234" w:rsidRPr="00B106C1" w:rsidRDefault="00783234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Studien- und Prüfungsordnung Studiengang xy</w:t>
      </w:r>
    </w:p>
    <w:p w14:paraId="1E79A074" w14:textId="77777777" w:rsidR="00783234" w:rsidRPr="00B106C1" w:rsidRDefault="00783234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Zugangs-/Zulassungsordnung für den Studiengang xy</w:t>
      </w:r>
    </w:p>
    <w:p w14:paraId="3B0D46B3" w14:textId="77777777" w:rsidR="00783234" w:rsidRPr="00B106C1" w:rsidRDefault="00783234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Modulhandbuch für den Studiengang xy</w:t>
      </w:r>
    </w:p>
    <w:p w14:paraId="075E2296" w14:textId="77777777" w:rsidR="00783234" w:rsidRPr="00B106C1" w:rsidRDefault="00783234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Ziele-Modul-Matrix für den Studiengang xy</w:t>
      </w:r>
    </w:p>
    <w:p w14:paraId="41619B00" w14:textId="77777777" w:rsidR="00783234" w:rsidRPr="00B106C1" w:rsidRDefault="00783234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Rahmenprüfungsordnung / Allgemeine Prüfungsordnung der Hochschule xy</w:t>
      </w:r>
    </w:p>
    <w:p w14:paraId="588425EA" w14:textId="77777777" w:rsidR="00783234" w:rsidRPr="00B106C1" w:rsidRDefault="00783234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...</w:t>
      </w:r>
    </w:p>
    <w:p w14:paraId="60AF76D2" w14:textId="77777777" w:rsidR="0018365F" w:rsidRDefault="0018365F" w:rsidP="0018365F">
      <w:pPr>
        <w:pStyle w:val="FarbigFett"/>
      </w:pPr>
      <w:r>
        <w:t>Sachstand</w:t>
      </w:r>
    </w:p>
    <w:p w14:paraId="466E36F2" w14:textId="77777777" w:rsidR="0018365F" w:rsidRDefault="0018365F" w:rsidP="0018365F">
      <w:pPr>
        <w:spacing w:before="0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Die Hochschule legt für den Studiengang XY folgendes Curriculum vor</w:t>
      </w:r>
    </w:p>
    <w:p w14:paraId="0D3EC7E5" w14:textId="77777777" w:rsidR="0018365F" w:rsidRDefault="0018365F" w:rsidP="0018365F">
      <w:pPr>
        <w:spacing w:before="0"/>
        <w:rPr>
          <w:rFonts w:cs="Arial"/>
          <w:i/>
          <w:szCs w:val="22"/>
        </w:rPr>
      </w:pPr>
    </w:p>
    <w:p w14:paraId="3C8757D6" w14:textId="77777777" w:rsidR="0018365F" w:rsidRDefault="0018365F" w:rsidP="0018365F">
      <w:pPr>
        <w:spacing w:before="0"/>
        <w:ind w:firstLine="708"/>
        <w:rPr>
          <w:rFonts w:cs="Arial"/>
          <w:i/>
          <w:szCs w:val="22"/>
        </w:rPr>
      </w:pPr>
      <w:r>
        <w:rPr>
          <w:rFonts w:cs="Arial"/>
          <w:i/>
          <w:szCs w:val="22"/>
        </w:rPr>
        <w:t xml:space="preserve">## Hier den Studienverlaufsplan mit Angabe der Quelle einfügen ## </w:t>
      </w:r>
    </w:p>
    <w:p w14:paraId="2F4176B3" w14:textId="77777777" w:rsidR="0018365F" w:rsidRDefault="0018365F" w:rsidP="0018365F"/>
    <w:p w14:paraId="7D736F37" w14:textId="77777777" w:rsidR="00876994" w:rsidRPr="006C250C" w:rsidRDefault="0018365F" w:rsidP="00876994">
      <w:pPr>
        <w:rPr>
          <w:i/>
          <w:iCs/>
        </w:rPr>
      </w:pPr>
      <w:r>
        <w:rPr>
          <w:rFonts w:cs="Arial"/>
          <w:i/>
          <w:szCs w:val="22"/>
        </w:rPr>
        <w:t>Wenn angezeigt: zusätzliche Erläuterungen auf Textbasis</w:t>
      </w:r>
      <w:r w:rsidR="00876994">
        <w:rPr>
          <w:rFonts w:cs="Arial"/>
          <w:i/>
          <w:szCs w:val="22"/>
        </w:rPr>
        <w:t xml:space="preserve">. </w:t>
      </w:r>
      <w:r w:rsidR="00876994" w:rsidRPr="006C250C">
        <w:rPr>
          <w:i/>
          <w:iCs/>
        </w:rPr>
        <w:t>Wörtliche Übernahmen aus dem Selbstbericht sind als Zitate zu kennzeichnen.</w:t>
      </w:r>
    </w:p>
    <w:p w14:paraId="507E880A" w14:textId="77777777" w:rsidR="0018365F" w:rsidRPr="00C65123" w:rsidRDefault="0018365F" w:rsidP="0018365F">
      <w:pPr>
        <w:spacing w:before="0"/>
        <w:rPr>
          <w:rFonts w:cs="Arial"/>
          <w:i/>
          <w:szCs w:val="22"/>
        </w:rPr>
      </w:pPr>
    </w:p>
    <w:p w14:paraId="2135D99A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29E9A6FD" w14:textId="77777777" w:rsidR="0018365F" w:rsidRPr="00FD370C" w:rsidRDefault="0018365F" w:rsidP="0018365F">
      <w:r w:rsidRPr="00FD370C">
        <w:t>[Text]</w:t>
      </w:r>
    </w:p>
    <w:p w14:paraId="03B7FAAD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44186C41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77FDD64C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601315E5" w14:textId="77777777" w:rsidR="0018365F" w:rsidRPr="00FD370C" w:rsidRDefault="0018365F" w:rsidP="0018365F">
      <w:r w:rsidRPr="00FD370C">
        <w:t>[Text]</w:t>
      </w:r>
    </w:p>
    <w:p w14:paraId="573BEECC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3144E492" w14:textId="77777777" w:rsidR="0018365F" w:rsidRDefault="0018365F" w:rsidP="0018365F">
      <w:r w:rsidRPr="00FD370C">
        <w:t>[Text]</w:t>
      </w:r>
    </w:p>
    <w:p w14:paraId="3B01946C" w14:textId="77777777" w:rsidR="001F7AE6" w:rsidRPr="00BC5A3A" w:rsidRDefault="001F7AE6" w:rsidP="001E7828"/>
    <w:p w14:paraId="46A7D5D7" w14:textId="77777777" w:rsidR="00975759" w:rsidRDefault="00975759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</w:t>
      </w:r>
      <w:r>
        <w:rPr>
          <w:b/>
          <w:bCs/>
          <w:lang w:eastAsia="en-US"/>
        </w:rPr>
        <w:t>2</w:t>
      </w:r>
    </w:p>
    <w:p w14:paraId="2FC37472" w14:textId="77777777" w:rsidR="00A913BB" w:rsidRDefault="00A913BB" w:rsidP="004F0BFF">
      <w:pPr>
        <w:pStyle w:val="FarbigFett"/>
      </w:pPr>
      <w:r>
        <w:t>Evidenzen</w:t>
      </w:r>
    </w:p>
    <w:p w14:paraId="7856FCFF" w14:textId="77777777" w:rsidR="001E7828" w:rsidRPr="00B106C1" w:rsidRDefault="001E7828" w:rsidP="004F0BFF">
      <w:pPr>
        <w:pStyle w:val="Farbig"/>
        <w:rPr>
          <w:i/>
          <w:iCs/>
          <w:color w:val="auto"/>
        </w:rPr>
      </w:pPr>
      <w:r w:rsidRPr="00B106C1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3C34BCB2" w14:textId="77777777" w:rsidR="001E7828" w:rsidRPr="00B106C1" w:rsidRDefault="001E782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Studien- und Prüfungsordnung Studiengang xy</w:t>
      </w:r>
    </w:p>
    <w:p w14:paraId="4E37CE75" w14:textId="77777777" w:rsidR="001E7828" w:rsidRPr="00B106C1" w:rsidRDefault="001E782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Zugangs-/Zulassungsordnung für den Studiengang xy</w:t>
      </w:r>
    </w:p>
    <w:p w14:paraId="4DF83785" w14:textId="77777777" w:rsidR="001E7828" w:rsidRPr="00B106C1" w:rsidRDefault="001E782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Modulhandbuch für den Studiengang xy</w:t>
      </w:r>
    </w:p>
    <w:p w14:paraId="4676BB10" w14:textId="77777777" w:rsidR="001E7828" w:rsidRPr="00B106C1" w:rsidRDefault="001E782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Ziele-Modul-Matrix für den Studiengang xy</w:t>
      </w:r>
    </w:p>
    <w:p w14:paraId="53F3352B" w14:textId="77777777" w:rsidR="001E7828" w:rsidRPr="00B106C1" w:rsidRDefault="001E782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Rahmenprüfungsordnung / Allgemeine Prüfungsordnung der Hochschule xy</w:t>
      </w:r>
    </w:p>
    <w:p w14:paraId="344BA317" w14:textId="77777777" w:rsidR="001F7AE6" w:rsidRPr="00343C57" w:rsidRDefault="001F7AE6" w:rsidP="001E7828"/>
    <w:p w14:paraId="54BC757B" w14:textId="77777777" w:rsidR="0018365F" w:rsidRDefault="0018365F" w:rsidP="0018365F">
      <w:pPr>
        <w:pStyle w:val="FarbigFett"/>
      </w:pPr>
      <w:r>
        <w:t>Sachstand</w:t>
      </w:r>
    </w:p>
    <w:p w14:paraId="5CF3DE80" w14:textId="77777777" w:rsidR="0018365F" w:rsidRDefault="0018365F" w:rsidP="0018365F">
      <w:pPr>
        <w:spacing w:before="0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Die Hochschule legt für den Studiengang XY folgendes Curriculum vor</w:t>
      </w:r>
    </w:p>
    <w:p w14:paraId="12ABC725" w14:textId="77777777" w:rsidR="0018365F" w:rsidRDefault="0018365F" w:rsidP="0018365F">
      <w:pPr>
        <w:spacing w:before="0"/>
        <w:rPr>
          <w:rFonts w:cs="Arial"/>
          <w:i/>
          <w:szCs w:val="22"/>
        </w:rPr>
      </w:pPr>
    </w:p>
    <w:p w14:paraId="63038678" w14:textId="77777777" w:rsidR="0018365F" w:rsidRDefault="0018365F" w:rsidP="0018365F">
      <w:pPr>
        <w:spacing w:before="0"/>
        <w:ind w:firstLine="708"/>
        <w:rPr>
          <w:rFonts w:cs="Arial"/>
          <w:i/>
          <w:szCs w:val="22"/>
        </w:rPr>
      </w:pPr>
      <w:r>
        <w:rPr>
          <w:rFonts w:cs="Arial"/>
          <w:i/>
          <w:szCs w:val="22"/>
        </w:rPr>
        <w:t xml:space="preserve">## Hier den Studienverlaufsplan mit Angabe der Quelle einfügen ## </w:t>
      </w:r>
    </w:p>
    <w:p w14:paraId="194A93FF" w14:textId="77777777" w:rsidR="0018365F" w:rsidRDefault="0018365F" w:rsidP="0018365F"/>
    <w:p w14:paraId="5D1C4E6A" w14:textId="77777777" w:rsidR="0018365F" w:rsidRPr="00876994" w:rsidRDefault="0018365F" w:rsidP="00876994">
      <w:pPr>
        <w:rPr>
          <w:i/>
          <w:iCs/>
        </w:rPr>
      </w:pPr>
      <w:r>
        <w:rPr>
          <w:rFonts w:cs="Arial"/>
          <w:i/>
          <w:szCs w:val="22"/>
        </w:rPr>
        <w:t>Wenn angezeigt: zusätzliche Erläuterungen auf Textbasis</w:t>
      </w:r>
      <w:r w:rsidR="00876994">
        <w:rPr>
          <w:rFonts w:cs="Arial"/>
          <w:i/>
          <w:szCs w:val="22"/>
        </w:rPr>
        <w:t xml:space="preserve">. </w:t>
      </w:r>
      <w:r w:rsidR="00876994" w:rsidRPr="006C250C">
        <w:rPr>
          <w:i/>
          <w:iCs/>
        </w:rPr>
        <w:t>Wörtliche Übernahmen aus dem Selbstbericht sind als Zitate zu kennzeichnen.</w:t>
      </w:r>
    </w:p>
    <w:p w14:paraId="21F91BDD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6CAEC194" w14:textId="77777777" w:rsidR="0018365F" w:rsidRPr="00FD370C" w:rsidRDefault="0018365F" w:rsidP="0018365F">
      <w:r w:rsidRPr="00FD370C">
        <w:t>[Text]</w:t>
      </w:r>
    </w:p>
    <w:p w14:paraId="074531DF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0496E918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2C78F039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36A47E85" w14:textId="77777777" w:rsidR="0018365F" w:rsidRPr="00FD370C" w:rsidRDefault="0018365F" w:rsidP="0018365F">
      <w:r w:rsidRPr="00FD370C">
        <w:t>[Text]</w:t>
      </w:r>
    </w:p>
    <w:p w14:paraId="5F96768D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2A4EEEF1" w14:textId="77777777" w:rsidR="0018365F" w:rsidRDefault="0018365F" w:rsidP="0018365F">
      <w:r w:rsidRPr="00FD370C">
        <w:t>[Text]</w:t>
      </w:r>
    </w:p>
    <w:p w14:paraId="313166B9" w14:textId="77777777" w:rsidR="00404384" w:rsidRPr="00BC5A3A" w:rsidRDefault="00404384" w:rsidP="001E7828"/>
    <w:p w14:paraId="4F3E9282" w14:textId="77777777" w:rsidR="00975759" w:rsidRDefault="00975759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Studiengang </w:t>
      </w:r>
      <w:r>
        <w:rPr>
          <w:b/>
          <w:bCs/>
          <w:lang w:eastAsia="en-US"/>
        </w:rPr>
        <w:t>n</w:t>
      </w:r>
    </w:p>
    <w:p w14:paraId="2E87741F" w14:textId="77777777" w:rsidR="00A913BB" w:rsidRDefault="00A913BB" w:rsidP="004F0BFF">
      <w:pPr>
        <w:pStyle w:val="FarbigFett"/>
      </w:pPr>
      <w:r>
        <w:t>Evidenzen</w:t>
      </w:r>
    </w:p>
    <w:p w14:paraId="1D7E9C82" w14:textId="77777777" w:rsidR="001E7828" w:rsidRPr="00B106C1" w:rsidRDefault="001E7828" w:rsidP="004F0BFF">
      <w:pPr>
        <w:pStyle w:val="Farbig"/>
        <w:rPr>
          <w:i/>
          <w:iCs/>
          <w:color w:val="auto"/>
        </w:rPr>
      </w:pPr>
      <w:r w:rsidRPr="00B106C1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1D46F980" w14:textId="77777777" w:rsidR="001E7828" w:rsidRPr="00B106C1" w:rsidRDefault="001E782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Studien- und Prüfungsordnung Studiengang xy</w:t>
      </w:r>
    </w:p>
    <w:p w14:paraId="46DE67E9" w14:textId="77777777" w:rsidR="001E7828" w:rsidRPr="00B106C1" w:rsidRDefault="001E782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Zugangs-/Zulassungsordnung für den Studiengang xy</w:t>
      </w:r>
    </w:p>
    <w:p w14:paraId="5D452943" w14:textId="77777777" w:rsidR="001E7828" w:rsidRPr="00B106C1" w:rsidRDefault="001E782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Modulhandbuch für den Studiengang xy</w:t>
      </w:r>
    </w:p>
    <w:p w14:paraId="414CE474" w14:textId="77777777" w:rsidR="001E7828" w:rsidRPr="00B106C1" w:rsidRDefault="001E782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Ziele-Modul-Matrix für den Studiengang xy</w:t>
      </w:r>
    </w:p>
    <w:p w14:paraId="3DE50C4F" w14:textId="77777777" w:rsidR="001E7828" w:rsidRPr="00B106C1" w:rsidRDefault="001E782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Rahmenprüfungsordnung / Allgemeine Prüfungsordnung der Hochschule xy</w:t>
      </w:r>
    </w:p>
    <w:p w14:paraId="17160832" w14:textId="77777777" w:rsidR="00B25A77" w:rsidRPr="00B106C1" w:rsidRDefault="00B25A77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4345234E" w14:textId="77777777" w:rsidR="00404384" w:rsidRPr="00343C57" w:rsidRDefault="00404384" w:rsidP="001E7828"/>
    <w:p w14:paraId="4E684991" w14:textId="77777777" w:rsidR="0018365F" w:rsidRDefault="0018365F" w:rsidP="0018365F">
      <w:pPr>
        <w:pStyle w:val="FarbigFett"/>
      </w:pPr>
      <w:r>
        <w:t>Sachstand</w:t>
      </w:r>
    </w:p>
    <w:p w14:paraId="11DB1E8A" w14:textId="77777777" w:rsidR="0018365F" w:rsidRDefault="0018365F" w:rsidP="0018365F">
      <w:pPr>
        <w:spacing w:before="0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Die Hochschule legt für den Studiengang XY folgendes Curriculum vor</w:t>
      </w:r>
    </w:p>
    <w:p w14:paraId="1E2F45F6" w14:textId="77777777" w:rsidR="0018365F" w:rsidRDefault="0018365F" w:rsidP="0018365F">
      <w:pPr>
        <w:spacing w:before="0"/>
        <w:rPr>
          <w:rFonts w:cs="Arial"/>
          <w:i/>
          <w:szCs w:val="22"/>
        </w:rPr>
      </w:pPr>
    </w:p>
    <w:p w14:paraId="169BC031" w14:textId="77777777" w:rsidR="0018365F" w:rsidRDefault="0018365F" w:rsidP="0018365F">
      <w:pPr>
        <w:spacing w:before="0"/>
        <w:ind w:firstLine="708"/>
        <w:rPr>
          <w:rFonts w:cs="Arial"/>
          <w:i/>
          <w:szCs w:val="22"/>
        </w:rPr>
      </w:pPr>
      <w:r>
        <w:rPr>
          <w:rFonts w:cs="Arial"/>
          <w:i/>
          <w:szCs w:val="22"/>
        </w:rPr>
        <w:t xml:space="preserve">## Hier den Studienverlaufsplan mit Angabe der Quelle einfügen ## </w:t>
      </w:r>
    </w:p>
    <w:p w14:paraId="7028D8C3" w14:textId="77777777" w:rsidR="0018365F" w:rsidRDefault="0018365F" w:rsidP="0018365F"/>
    <w:p w14:paraId="6A109D2F" w14:textId="77777777" w:rsidR="0018365F" w:rsidRPr="00876994" w:rsidRDefault="0018365F" w:rsidP="00876994">
      <w:pPr>
        <w:rPr>
          <w:i/>
          <w:iCs/>
        </w:rPr>
      </w:pPr>
      <w:r>
        <w:rPr>
          <w:rFonts w:cs="Arial"/>
          <w:i/>
          <w:szCs w:val="22"/>
        </w:rPr>
        <w:t>Wenn angezeigt: zusätzliche Erläuterungen auf Textbasis</w:t>
      </w:r>
      <w:r w:rsidR="00876994">
        <w:rPr>
          <w:rFonts w:cs="Arial"/>
          <w:i/>
          <w:szCs w:val="22"/>
        </w:rPr>
        <w:t xml:space="preserve">. </w:t>
      </w:r>
      <w:r w:rsidR="00876994" w:rsidRPr="006C250C">
        <w:rPr>
          <w:i/>
          <w:iCs/>
        </w:rPr>
        <w:t>Wörtliche Übernahmen aus dem Selbstbericht sind als Zitate zu kennzeichnen.</w:t>
      </w:r>
    </w:p>
    <w:p w14:paraId="1A6B0717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16FBD03B" w14:textId="77777777" w:rsidR="0018365F" w:rsidRPr="00FD370C" w:rsidRDefault="0018365F" w:rsidP="0018365F">
      <w:r w:rsidRPr="00FD370C">
        <w:t>[Text]</w:t>
      </w:r>
    </w:p>
    <w:p w14:paraId="557016DD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4829F54D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0CB45CB9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7E55DF33" w14:textId="77777777" w:rsidR="0018365F" w:rsidRPr="00FD370C" w:rsidRDefault="0018365F" w:rsidP="0018365F">
      <w:r w:rsidRPr="00FD370C">
        <w:t>[Text]</w:t>
      </w:r>
    </w:p>
    <w:p w14:paraId="3F6097FF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77B3DDD6" w14:textId="77777777" w:rsidR="0018365F" w:rsidRDefault="0018365F" w:rsidP="0018365F">
      <w:r w:rsidRPr="00FD370C">
        <w:t>[Text]</w:t>
      </w:r>
    </w:p>
    <w:p w14:paraId="4A525087" w14:textId="77777777" w:rsidR="00085C12" w:rsidRDefault="00085C12" w:rsidP="00C64EC5">
      <w:pPr>
        <w:rPr>
          <w:lang w:eastAsia="en-US"/>
        </w:rPr>
      </w:pPr>
    </w:p>
    <w:p w14:paraId="52E83990" w14:textId="77777777" w:rsidR="00404384" w:rsidRPr="003D17E1" w:rsidRDefault="00E746E1" w:rsidP="0018365F">
      <w:pPr>
        <w:pStyle w:val="berschrift3"/>
      </w:pPr>
      <w:bookmarkStart w:id="50" w:name="_Mobilität_(§_12"/>
      <w:bookmarkStart w:id="51" w:name="_Toc198290761"/>
      <w:bookmarkEnd w:id="50"/>
      <w:r w:rsidRPr="002B74BB">
        <w:t>Mobilität</w:t>
      </w:r>
      <w:r w:rsidR="0020319C" w:rsidRPr="002B74BB">
        <w:t xml:space="preserve"> </w:t>
      </w:r>
      <w:r w:rsidR="0020319C" w:rsidRPr="006E231D">
        <w:rPr>
          <w:rFonts w:cs="Times New Roman"/>
        </w:rPr>
        <w:t>(</w:t>
      </w:r>
      <w:r w:rsidR="00E004D2">
        <w:t>§ </w:t>
      </w:r>
      <w:r w:rsidR="0020319C" w:rsidRPr="006E231D">
        <w:t>12 Abs. 1 Satz 4 MRVO)</w:t>
      </w:r>
      <w:bookmarkEnd w:id="51"/>
    </w:p>
    <w:p w14:paraId="31F52015" w14:textId="77777777" w:rsidR="001403CA" w:rsidRPr="00432E61" w:rsidRDefault="001403CA" w:rsidP="0018365F">
      <w:pPr>
        <w:pStyle w:val="Listenabsatz"/>
        <w:keepNext/>
        <w:numPr>
          <w:ilvl w:val="0"/>
          <w:numId w:val="9"/>
        </w:numPr>
        <w:rPr>
          <w:i/>
          <w:iCs/>
        </w:rPr>
      </w:pPr>
      <w:r w:rsidRPr="00432E61">
        <w:rPr>
          <w:b/>
          <w:bCs/>
        </w:rPr>
        <w:t xml:space="preserve">Studiengangsübergreifende Aspekte </w:t>
      </w:r>
      <w:r w:rsidRPr="00432E61">
        <w:rPr>
          <w:i/>
          <w:iCs/>
        </w:rPr>
        <w:t>(wenn angezeigt)</w:t>
      </w:r>
    </w:p>
    <w:p w14:paraId="23DC8625" w14:textId="77777777" w:rsidR="00432E61" w:rsidRDefault="00432E61" w:rsidP="00432E61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Studiengänge des Bündels gleichermaßen gelten, sind in diesem Abschnitt zu dokumentieren. Von einem erneuten Aufgreifen solcher studiengangsübergreifenden Aspekte in den studiengangsspezifischen 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5E12FBFA" w14:textId="77777777" w:rsidR="00DD3A00" w:rsidRDefault="00DD3A00" w:rsidP="00432E61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9598B0D" w14:textId="77777777" w:rsidR="0018365F" w:rsidRDefault="0018365F" w:rsidP="0018365F">
      <w:r>
        <w:t>[Text]</w:t>
      </w:r>
    </w:p>
    <w:p w14:paraId="1B383469" w14:textId="77777777" w:rsidR="0018365F" w:rsidRDefault="0018365F" w:rsidP="0018365F"/>
    <w:p w14:paraId="563F6CF2" w14:textId="77777777" w:rsidR="001403CA" w:rsidRPr="00BC5A3A" w:rsidRDefault="001403C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b) Studiengangsspezifische Bewertung</w:t>
      </w:r>
    </w:p>
    <w:p w14:paraId="5A4360B8" w14:textId="77777777" w:rsidR="00975759" w:rsidRPr="00BC5A3A" w:rsidRDefault="00975759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01</w:t>
      </w:r>
    </w:p>
    <w:p w14:paraId="65E266C1" w14:textId="77777777" w:rsidR="00A913BB" w:rsidRDefault="00A913BB" w:rsidP="004F0BFF">
      <w:pPr>
        <w:pStyle w:val="FarbigFett"/>
      </w:pPr>
      <w:r>
        <w:t>Evidenzen</w:t>
      </w:r>
    </w:p>
    <w:p w14:paraId="398CFA3E" w14:textId="77777777" w:rsidR="00B86B48" w:rsidRPr="00B106C1" w:rsidRDefault="00B86B48" w:rsidP="004F0BFF">
      <w:pPr>
        <w:pStyle w:val="Farbig"/>
        <w:rPr>
          <w:i/>
          <w:iCs/>
          <w:color w:val="auto"/>
        </w:rPr>
      </w:pPr>
      <w:r w:rsidRPr="00B106C1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7068E739" w14:textId="77777777" w:rsidR="00B86B48" w:rsidRPr="00B106C1" w:rsidRDefault="00B86B4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Ordnungsmittel, in dem / in denen die Regelungen zur Anerkennung von an anderen Hochschulen erbrachten Studien- und Prüfungsleistungen bzw. zur Anrechnung außerhalb des Hochschulbereichs erworbener Kompetenzen verankert sind (bspw. Allgemeine-/Rahmenprüfungsordnung, Studien- und Prüfungsordnung für den Studiengangs xy)</w:t>
      </w:r>
    </w:p>
    <w:p w14:paraId="037B7996" w14:textId="77777777" w:rsidR="00B86B48" w:rsidRPr="00B106C1" w:rsidRDefault="00B86B4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Statistiken zu Incoming / Outgoing Students im Studiengang xy </w:t>
      </w:r>
    </w:p>
    <w:p w14:paraId="32F416FB" w14:textId="77777777" w:rsidR="00B86B48" w:rsidRPr="00B106C1" w:rsidRDefault="00B86B4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Studiengangsunterlage(n), in denen studiengangsspezifische optionale und / oder verpflichtende Auslandsaufenthalte verankert sind </w:t>
      </w:r>
    </w:p>
    <w:p w14:paraId="59226A75" w14:textId="77777777" w:rsidR="00B86B48" w:rsidRPr="00B106C1" w:rsidRDefault="00B86B4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Kooperationsvereinbarung(en) mit ausländischen Partnerhochschulen</w:t>
      </w:r>
    </w:p>
    <w:p w14:paraId="185AEB17" w14:textId="77777777" w:rsidR="00B86B48" w:rsidRPr="00B106C1" w:rsidRDefault="00B86B4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72F98A00" w14:textId="77777777" w:rsidR="00404384" w:rsidRPr="00343C57" w:rsidRDefault="00404384" w:rsidP="003867F2"/>
    <w:p w14:paraId="6A300820" w14:textId="77777777" w:rsidR="0018365F" w:rsidRDefault="0018365F" w:rsidP="0018365F">
      <w:pPr>
        <w:pStyle w:val="FarbigFett"/>
      </w:pPr>
      <w:r>
        <w:t>Sachstand</w:t>
      </w:r>
    </w:p>
    <w:p w14:paraId="4FB4A3A4" w14:textId="77777777" w:rsidR="0018365F" w:rsidRDefault="0018365F" w:rsidP="0018365F">
      <w:r w:rsidRPr="00FD370C">
        <w:t>[Text]</w:t>
      </w:r>
    </w:p>
    <w:p w14:paraId="5FF6B99F" w14:textId="77777777" w:rsidR="00876994" w:rsidRPr="00876994" w:rsidRDefault="00876994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73BE9F2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708AB2F1" w14:textId="77777777" w:rsidR="0018365F" w:rsidRPr="00FD370C" w:rsidRDefault="0018365F" w:rsidP="0018365F">
      <w:r w:rsidRPr="00FD370C">
        <w:t>[Text]</w:t>
      </w:r>
    </w:p>
    <w:p w14:paraId="13FFB313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5385AC8E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4A399675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1E4DDC4D" w14:textId="77777777" w:rsidR="0018365F" w:rsidRPr="00FD370C" w:rsidRDefault="0018365F" w:rsidP="0018365F">
      <w:r w:rsidRPr="00FD370C">
        <w:t>[Text]</w:t>
      </w:r>
    </w:p>
    <w:p w14:paraId="2C0928A0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766853DE" w14:textId="77777777" w:rsidR="0018365F" w:rsidRDefault="0018365F" w:rsidP="0018365F">
      <w:r w:rsidRPr="00FD370C">
        <w:t>[Text]</w:t>
      </w:r>
    </w:p>
    <w:p w14:paraId="1B66725F" w14:textId="77777777" w:rsidR="00404384" w:rsidRPr="00BC5A3A" w:rsidRDefault="00404384" w:rsidP="003867F2"/>
    <w:p w14:paraId="443E70C4" w14:textId="77777777" w:rsidR="00975759" w:rsidRDefault="00975759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</w:t>
      </w:r>
      <w:r>
        <w:rPr>
          <w:b/>
          <w:bCs/>
          <w:lang w:eastAsia="en-US"/>
        </w:rPr>
        <w:t>2</w:t>
      </w:r>
    </w:p>
    <w:p w14:paraId="2A78E945" w14:textId="77777777" w:rsidR="00A913BB" w:rsidRDefault="00A913BB" w:rsidP="004F0BFF">
      <w:pPr>
        <w:pStyle w:val="FarbigFett"/>
      </w:pPr>
      <w:r>
        <w:t>Evidenzen</w:t>
      </w:r>
    </w:p>
    <w:p w14:paraId="7B99BC47" w14:textId="77777777" w:rsidR="00B86B48" w:rsidRPr="00B106C1" w:rsidRDefault="00B86B48" w:rsidP="004F0BFF">
      <w:pPr>
        <w:pStyle w:val="Farbig"/>
        <w:rPr>
          <w:i/>
          <w:iCs/>
          <w:color w:val="auto"/>
        </w:rPr>
      </w:pPr>
      <w:r w:rsidRPr="00B106C1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53D8E32F" w14:textId="77777777" w:rsidR="00B86B48" w:rsidRPr="00B106C1" w:rsidRDefault="00B86B4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Ordnungsmittel, in dem / in denen die Regelungen zur Anerkennung von an anderen Hochschulen erbrachten Studien- und Prüfungsleistungen bzw. zur Anrechnung außerhalb des Hochschulbereichs erworbener Kompetenzen verankert sind (bspw. Allgemeine-/Rahmenprüfungsordnung, Studien- und Prüfungsordnung für den Studiengangs xy)</w:t>
      </w:r>
    </w:p>
    <w:p w14:paraId="4290516C" w14:textId="77777777" w:rsidR="00B86B48" w:rsidRPr="00B106C1" w:rsidRDefault="00B86B4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Statistiken zu Incoming / Outgoing Students im Studiengang xy </w:t>
      </w:r>
    </w:p>
    <w:p w14:paraId="359083C9" w14:textId="77777777" w:rsidR="00B86B48" w:rsidRPr="00B106C1" w:rsidRDefault="00B86B4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Studiengangsunterlage(n), in denen studiengangsspezifische optionale und / oder verpflichtende Auslandsaufenthalte verankert sind </w:t>
      </w:r>
    </w:p>
    <w:p w14:paraId="041C90E9" w14:textId="77777777" w:rsidR="00B86B48" w:rsidRPr="00B106C1" w:rsidRDefault="00B86B4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Kooperationsvereinbarung(en) mit ausländischen Partnerhochschulen</w:t>
      </w:r>
    </w:p>
    <w:p w14:paraId="56EFFAC8" w14:textId="77777777" w:rsidR="00B86B48" w:rsidRPr="00B106C1" w:rsidRDefault="00B86B4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4F74B714" w14:textId="77777777" w:rsidR="00404384" w:rsidRPr="00343C57" w:rsidRDefault="00404384" w:rsidP="003867F2"/>
    <w:p w14:paraId="4BA04DBC" w14:textId="77777777" w:rsidR="0018365F" w:rsidRDefault="0018365F" w:rsidP="0018365F">
      <w:pPr>
        <w:pStyle w:val="FarbigFett"/>
      </w:pPr>
      <w:r>
        <w:t>Sachstand</w:t>
      </w:r>
    </w:p>
    <w:p w14:paraId="5FD30C79" w14:textId="77777777" w:rsidR="0018365F" w:rsidRDefault="0018365F" w:rsidP="0018365F">
      <w:r w:rsidRPr="00FD370C">
        <w:t>[Text]</w:t>
      </w:r>
    </w:p>
    <w:p w14:paraId="3E925C5E" w14:textId="77777777" w:rsidR="00876994" w:rsidRPr="006C250C" w:rsidRDefault="00876994" w:rsidP="0087699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0FEE56E5" w14:textId="77777777" w:rsidR="00876994" w:rsidRPr="00FD370C" w:rsidRDefault="00876994" w:rsidP="0018365F"/>
    <w:p w14:paraId="45885360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19F36EF5" w14:textId="77777777" w:rsidR="0018365F" w:rsidRPr="00FD370C" w:rsidRDefault="0018365F" w:rsidP="0018365F">
      <w:r w:rsidRPr="00FD370C">
        <w:t>[Text]</w:t>
      </w:r>
    </w:p>
    <w:p w14:paraId="2AF461C1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7C56FE27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30612497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19C5899A" w14:textId="77777777" w:rsidR="0018365F" w:rsidRPr="00FD370C" w:rsidRDefault="0018365F" w:rsidP="0018365F">
      <w:r w:rsidRPr="00FD370C">
        <w:t>[Text]</w:t>
      </w:r>
    </w:p>
    <w:p w14:paraId="4A3C9D21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1264E012" w14:textId="77777777" w:rsidR="0018365F" w:rsidRDefault="0018365F" w:rsidP="0018365F">
      <w:r w:rsidRPr="00FD370C">
        <w:t>[Text]</w:t>
      </w:r>
    </w:p>
    <w:p w14:paraId="42F4C74A" w14:textId="77777777" w:rsidR="00404384" w:rsidRPr="00BC5A3A" w:rsidRDefault="00404384" w:rsidP="003867F2"/>
    <w:p w14:paraId="438E36ED" w14:textId="77777777" w:rsidR="00975759" w:rsidRDefault="00975759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Studiengang </w:t>
      </w:r>
      <w:r>
        <w:rPr>
          <w:b/>
          <w:bCs/>
          <w:lang w:eastAsia="en-US"/>
        </w:rPr>
        <w:t>n</w:t>
      </w:r>
    </w:p>
    <w:p w14:paraId="41DE0228" w14:textId="77777777" w:rsidR="00A913BB" w:rsidRDefault="00A913BB" w:rsidP="004F0BFF">
      <w:pPr>
        <w:pStyle w:val="FarbigFett"/>
      </w:pPr>
      <w:r>
        <w:t>Evidenzen</w:t>
      </w:r>
    </w:p>
    <w:p w14:paraId="7D058D1F" w14:textId="77777777" w:rsidR="00B86B48" w:rsidRPr="00B106C1" w:rsidRDefault="00B86B48" w:rsidP="004F0BFF">
      <w:pPr>
        <w:pStyle w:val="Farbig"/>
        <w:rPr>
          <w:i/>
          <w:iCs/>
          <w:color w:val="auto"/>
        </w:rPr>
      </w:pPr>
      <w:r w:rsidRPr="00B106C1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5903E13C" w14:textId="77777777" w:rsidR="00B86B48" w:rsidRPr="00B106C1" w:rsidRDefault="00B86B4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Ordnungsmittel, in dem / in denen die Regelungen zur Anerkennung von an anderen Hochschulen erbrachten Studien- und Prüfungsleistungen bzw. zur Anrechnung außerhalb des Hochschulbereichs erworbener Kompetenzen verankert sind (bspw. Allgemeine-/Rahmenprüfungsordnung, Studien- und Prüfungsordnung für den Studiengangs xy)</w:t>
      </w:r>
    </w:p>
    <w:p w14:paraId="04E4A81F" w14:textId="77777777" w:rsidR="00B86B48" w:rsidRPr="00B106C1" w:rsidRDefault="00B86B4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Statistiken zu Incoming / Outgoing Students im Studiengang xy </w:t>
      </w:r>
    </w:p>
    <w:p w14:paraId="53126143" w14:textId="77777777" w:rsidR="00B86B48" w:rsidRPr="00B106C1" w:rsidRDefault="00B86B4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Studiengangsunterlage(n), in denen studiengangsspezifische optionale und / oder verpflichtende Auslandsaufenthalte verankert sind </w:t>
      </w:r>
    </w:p>
    <w:p w14:paraId="032A236E" w14:textId="77777777" w:rsidR="00B86B48" w:rsidRPr="00B106C1" w:rsidRDefault="00B86B4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Kooperationsvereinbarung(en) mit ausländischen Partnerhochschulen</w:t>
      </w:r>
    </w:p>
    <w:p w14:paraId="029DEF82" w14:textId="77777777" w:rsidR="00B86B48" w:rsidRPr="00B106C1" w:rsidRDefault="00B86B4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7FF9F8B6" w14:textId="77777777" w:rsidR="00404384" w:rsidRPr="00343C57" w:rsidRDefault="00404384" w:rsidP="00B86B48"/>
    <w:p w14:paraId="33C74E95" w14:textId="77777777" w:rsidR="0018365F" w:rsidRDefault="0018365F" w:rsidP="0018365F">
      <w:pPr>
        <w:pStyle w:val="FarbigFett"/>
      </w:pPr>
      <w:r>
        <w:t>Sachstand</w:t>
      </w:r>
    </w:p>
    <w:p w14:paraId="001E6EB1" w14:textId="77777777" w:rsidR="0054785A" w:rsidRPr="0054785A" w:rsidRDefault="0054785A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A89377F" w14:textId="77777777" w:rsidR="0018365F" w:rsidRPr="00FD370C" w:rsidRDefault="0018365F" w:rsidP="0018365F">
      <w:r w:rsidRPr="00FD370C">
        <w:t>[Text]</w:t>
      </w:r>
    </w:p>
    <w:p w14:paraId="6D22C9A5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6A9EA43E" w14:textId="77777777" w:rsidR="0018365F" w:rsidRPr="00FD370C" w:rsidRDefault="0018365F" w:rsidP="0018365F">
      <w:r w:rsidRPr="00FD370C">
        <w:t>[Text]</w:t>
      </w:r>
    </w:p>
    <w:p w14:paraId="630FCE8A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7073732D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18166688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2E683983" w14:textId="77777777" w:rsidR="0018365F" w:rsidRPr="00FD370C" w:rsidRDefault="0018365F" w:rsidP="0018365F">
      <w:r w:rsidRPr="00FD370C">
        <w:t>[Text]</w:t>
      </w:r>
    </w:p>
    <w:p w14:paraId="6F7322B7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2F07B54D" w14:textId="77777777" w:rsidR="0018365F" w:rsidRDefault="0018365F" w:rsidP="0018365F">
      <w:r w:rsidRPr="00FD370C">
        <w:t>[Text]</w:t>
      </w:r>
    </w:p>
    <w:p w14:paraId="55C31753" w14:textId="77777777" w:rsidR="00537947" w:rsidRDefault="00537947" w:rsidP="00BC0638"/>
    <w:p w14:paraId="3862A884" w14:textId="77777777" w:rsidR="00911233" w:rsidRPr="00537947" w:rsidRDefault="00537947" w:rsidP="0018365F">
      <w:pPr>
        <w:pStyle w:val="berschrift3"/>
      </w:pPr>
      <w:bookmarkStart w:id="52" w:name="_Dokumentation_und_Veröffentlichung"/>
      <w:bookmarkStart w:id="53" w:name="_Toc198290762"/>
      <w:bookmarkEnd w:id="52"/>
      <w:r w:rsidRPr="006663E1">
        <w:t xml:space="preserve">Dokumentation und Veröffentlichung </w:t>
      </w:r>
      <w:r w:rsidR="00BE7A1E" w:rsidRPr="006E231D">
        <w:rPr>
          <w:rFonts w:cs="Times New Roman"/>
        </w:rPr>
        <w:t>(</w:t>
      </w:r>
      <w:r w:rsidR="00E004D2">
        <w:t>§ </w:t>
      </w:r>
      <w:r w:rsidR="00BE7A1E" w:rsidRPr="006E231D">
        <w:t>12 Abs. 1 Satz 6 MRVO)</w:t>
      </w:r>
      <w:bookmarkEnd w:id="53"/>
    </w:p>
    <w:p w14:paraId="3BE78FDE" w14:textId="77777777" w:rsidR="00537947" w:rsidRPr="00432E61" w:rsidRDefault="00537947" w:rsidP="0018365F">
      <w:pPr>
        <w:pStyle w:val="Listenabsatz"/>
        <w:keepNext/>
        <w:numPr>
          <w:ilvl w:val="0"/>
          <w:numId w:val="10"/>
        </w:numPr>
        <w:rPr>
          <w:i/>
          <w:iCs/>
        </w:rPr>
      </w:pPr>
      <w:r w:rsidRPr="00432E61">
        <w:rPr>
          <w:b/>
          <w:bCs/>
        </w:rPr>
        <w:t xml:space="preserve">Studiengangsübergreifende Aspekte </w:t>
      </w:r>
      <w:r w:rsidRPr="00432E61">
        <w:rPr>
          <w:i/>
          <w:iCs/>
        </w:rPr>
        <w:t>(wenn angezeigt)</w:t>
      </w:r>
    </w:p>
    <w:p w14:paraId="3D870F2A" w14:textId="77777777" w:rsidR="00432E61" w:rsidRDefault="00432E61" w:rsidP="00432E61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Studiengänge des Bündels gleichermaßen gelten, sind in diesem Abschnitt zu dokumentieren. Von einem erneuten Aufgreifen solcher studiengangsübergreifenden Aspekte in den studiengangsspezifischen 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015D9E18" w14:textId="77777777" w:rsidR="0054785A" w:rsidRDefault="0054785A" w:rsidP="00432E61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7F86BE67" w14:textId="77777777" w:rsidR="0018365F" w:rsidRDefault="0018365F" w:rsidP="0018365F">
      <w:r>
        <w:t>[Text]</w:t>
      </w:r>
    </w:p>
    <w:p w14:paraId="6F4384C1" w14:textId="77777777" w:rsidR="0018365F" w:rsidRDefault="0018365F" w:rsidP="0018365F"/>
    <w:p w14:paraId="0C48D7ED" w14:textId="77777777" w:rsidR="00537947" w:rsidRPr="003867F2" w:rsidRDefault="00537947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b) Studiengangsspezifische Bewertung</w:t>
      </w:r>
    </w:p>
    <w:p w14:paraId="619063A8" w14:textId="77777777" w:rsidR="00537947" w:rsidRDefault="00537947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01</w:t>
      </w:r>
    </w:p>
    <w:p w14:paraId="7B4C0596" w14:textId="77777777" w:rsidR="00A913BB" w:rsidRDefault="00A913BB" w:rsidP="004F0BFF">
      <w:pPr>
        <w:pStyle w:val="FarbigFett"/>
      </w:pPr>
      <w:r>
        <w:t>Evidenzen</w:t>
      </w:r>
    </w:p>
    <w:p w14:paraId="2E7F385D" w14:textId="77777777" w:rsidR="007877F6" w:rsidRPr="00B106C1" w:rsidRDefault="007877F6" w:rsidP="004F0BFF">
      <w:pPr>
        <w:pStyle w:val="Farbig"/>
        <w:rPr>
          <w:i/>
          <w:iCs/>
          <w:color w:val="auto"/>
        </w:rPr>
      </w:pPr>
      <w:r w:rsidRPr="00B106C1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61A21EC6" w14:textId="77777777" w:rsidR="007877F6" w:rsidRPr="00B106C1" w:rsidRDefault="007877F6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Ordnungsmittel, in dem / in denen Studiengang, Studienverlauf, Prüfungsanforderungen, Modulbeschreibungen und Zugangsvoraussetzungen einschließlich der Nachteilsausgleichsregelungen für Studierende mit Behinderung oder chronischen Erkrankungen verankert sind</w:t>
      </w:r>
    </w:p>
    <w:p w14:paraId="23838DB7" w14:textId="77777777" w:rsidR="007877F6" w:rsidRPr="00B106C1" w:rsidRDefault="007877F6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Ort /Orte, an dem / an denen Studiengang, Studienverlauf, Prüfungsanforderungen, Modulbeschreibungen und Zugangsvoraussetzungen einschließlich der Nachteilsausgleichsregelungen für Studierende mit Behinderung oder chronischen Erkrankungen veröffentlich sind (bspw. Webseite(n) mit Angabe der URL)</w:t>
      </w:r>
    </w:p>
    <w:p w14:paraId="08E05BA8" w14:textId="77777777" w:rsidR="007877F6" w:rsidRPr="00B106C1" w:rsidRDefault="007877F6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2228FC06" w14:textId="77777777" w:rsidR="00404384" w:rsidRPr="003867F2" w:rsidRDefault="00404384" w:rsidP="007877F6"/>
    <w:p w14:paraId="19592A4E" w14:textId="77777777" w:rsidR="0018365F" w:rsidRDefault="0018365F" w:rsidP="0018365F">
      <w:pPr>
        <w:pStyle w:val="FarbigFett"/>
      </w:pPr>
      <w:r>
        <w:t>Sachstand</w:t>
      </w:r>
    </w:p>
    <w:p w14:paraId="0CB8A7B0" w14:textId="77777777" w:rsidR="0054785A" w:rsidRPr="0054785A" w:rsidRDefault="0054785A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305CB01" w14:textId="77777777" w:rsidR="0018365F" w:rsidRPr="00FD370C" w:rsidRDefault="0018365F" w:rsidP="0018365F">
      <w:r w:rsidRPr="00FD370C">
        <w:t>[Text]</w:t>
      </w:r>
    </w:p>
    <w:p w14:paraId="3049A474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1436CDBC" w14:textId="77777777" w:rsidR="0018365F" w:rsidRPr="00FD370C" w:rsidRDefault="0018365F" w:rsidP="0018365F">
      <w:r w:rsidRPr="00FD370C">
        <w:t>[Text]</w:t>
      </w:r>
    </w:p>
    <w:p w14:paraId="157F65BD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536EBF3A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5AAAFD6B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6CC8DA8B" w14:textId="77777777" w:rsidR="0018365F" w:rsidRPr="00FD370C" w:rsidRDefault="0018365F" w:rsidP="0018365F">
      <w:r w:rsidRPr="00FD370C">
        <w:t>[Text]</w:t>
      </w:r>
    </w:p>
    <w:p w14:paraId="7074FD2E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5321C31F" w14:textId="77777777" w:rsidR="0018365F" w:rsidRDefault="0018365F" w:rsidP="0018365F">
      <w:r w:rsidRPr="00FD370C">
        <w:t>[Text]</w:t>
      </w:r>
    </w:p>
    <w:p w14:paraId="51476E60" w14:textId="77777777" w:rsidR="000E3A71" w:rsidRDefault="000E3A71" w:rsidP="00D47F3F">
      <w:pPr>
        <w:rPr>
          <w:lang w:eastAsia="en-US"/>
        </w:rPr>
      </w:pPr>
    </w:p>
    <w:p w14:paraId="3C624B37" w14:textId="77777777" w:rsidR="00537947" w:rsidRDefault="00537947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</w:t>
      </w:r>
      <w:r>
        <w:rPr>
          <w:b/>
          <w:bCs/>
          <w:lang w:eastAsia="en-US"/>
        </w:rPr>
        <w:t>2</w:t>
      </w:r>
    </w:p>
    <w:p w14:paraId="21EC5DDD" w14:textId="77777777" w:rsidR="00A913BB" w:rsidRDefault="00A913BB" w:rsidP="004F0BFF">
      <w:pPr>
        <w:pStyle w:val="FarbigFett"/>
      </w:pPr>
      <w:r>
        <w:t>Evidenzen</w:t>
      </w:r>
    </w:p>
    <w:p w14:paraId="03D9BBCF" w14:textId="77777777" w:rsidR="007877F6" w:rsidRPr="00B106C1" w:rsidRDefault="007877F6" w:rsidP="004F0BFF">
      <w:pPr>
        <w:pStyle w:val="Farbig"/>
        <w:rPr>
          <w:i/>
          <w:iCs/>
          <w:color w:val="auto"/>
        </w:rPr>
      </w:pPr>
      <w:r w:rsidRPr="00B106C1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5306A37A" w14:textId="77777777" w:rsidR="007877F6" w:rsidRPr="00B106C1" w:rsidRDefault="007877F6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Ordnungsmittel, in dem / in denen Studiengang, Studienverlauf, Prüfungsanforderungen, Modulbeschreibungen und Zugangsvoraussetzungen einschließlich der Nachteilsausgleichsregelungen für Studierende mit Behinderung oder chronischen Erkrankungen verankert sind</w:t>
      </w:r>
    </w:p>
    <w:p w14:paraId="40BA70C3" w14:textId="77777777" w:rsidR="007877F6" w:rsidRPr="00B106C1" w:rsidRDefault="007877F6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Ort /Orte, an dem / an denen Studiengang, Studienverlauf, Prüfungsanforderungen, Modulbeschreibungen und Zugangsvoraussetzungen einschließlich der Nachteilsausgleichsregelungen für Studierende mit Behinderung oder chronischen Erkrankungen veröffentlich sind (bspw. Webseite(n) mit Angabe der URL)</w:t>
      </w:r>
    </w:p>
    <w:p w14:paraId="4B84C2D4" w14:textId="77777777" w:rsidR="007877F6" w:rsidRPr="00B106C1" w:rsidRDefault="007877F6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3F331EA0" w14:textId="77777777" w:rsidR="00404384" w:rsidRPr="00D47F3F" w:rsidRDefault="00404384" w:rsidP="003867F2"/>
    <w:p w14:paraId="272AB146" w14:textId="77777777" w:rsidR="0018365F" w:rsidRDefault="0018365F" w:rsidP="0018365F">
      <w:pPr>
        <w:pStyle w:val="FarbigFett"/>
      </w:pPr>
      <w:r>
        <w:t>Sachstand</w:t>
      </w:r>
    </w:p>
    <w:p w14:paraId="2BDF9968" w14:textId="77777777" w:rsidR="0054785A" w:rsidRPr="0054785A" w:rsidRDefault="0054785A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3C0CEF7E" w14:textId="77777777" w:rsidR="0018365F" w:rsidRPr="00FD370C" w:rsidRDefault="0018365F" w:rsidP="0018365F">
      <w:r w:rsidRPr="00FD370C">
        <w:t>[Text]</w:t>
      </w:r>
    </w:p>
    <w:p w14:paraId="574C7DE7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2C86EB8C" w14:textId="77777777" w:rsidR="0018365F" w:rsidRPr="00FD370C" w:rsidRDefault="0018365F" w:rsidP="0018365F">
      <w:r w:rsidRPr="00FD370C">
        <w:t>[Text]</w:t>
      </w:r>
    </w:p>
    <w:p w14:paraId="4F073186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6203CF73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473A4C96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22990038" w14:textId="77777777" w:rsidR="0018365F" w:rsidRPr="00FD370C" w:rsidRDefault="0018365F" w:rsidP="0018365F">
      <w:r w:rsidRPr="00FD370C">
        <w:t>[Text]</w:t>
      </w:r>
    </w:p>
    <w:p w14:paraId="62AA2322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3412B16F" w14:textId="77777777" w:rsidR="0018365F" w:rsidRDefault="0018365F" w:rsidP="0018365F">
      <w:r w:rsidRPr="00FD370C">
        <w:t>[Text]</w:t>
      </w:r>
    </w:p>
    <w:p w14:paraId="4C2DC03F" w14:textId="77777777" w:rsidR="00537947" w:rsidRDefault="00537947" w:rsidP="003867F2"/>
    <w:p w14:paraId="12351153" w14:textId="77777777" w:rsidR="00537947" w:rsidRDefault="00537947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Studiengang </w:t>
      </w:r>
      <w:r>
        <w:rPr>
          <w:b/>
          <w:bCs/>
          <w:lang w:eastAsia="en-US"/>
        </w:rPr>
        <w:t>n</w:t>
      </w:r>
    </w:p>
    <w:p w14:paraId="18E647DD" w14:textId="77777777" w:rsidR="00A913BB" w:rsidRDefault="00A913BB" w:rsidP="004F0BFF">
      <w:pPr>
        <w:pStyle w:val="FarbigFett"/>
      </w:pPr>
      <w:r>
        <w:t>Evidenzen</w:t>
      </w:r>
    </w:p>
    <w:p w14:paraId="555FB14A" w14:textId="77777777" w:rsidR="007877F6" w:rsidRPr="00B106C1" w:rsidRDefault="007877F6" w:rsidP="004F0BFF">
      <w:pPr>
        <w:pStyle w:val="Farbig"/>
        <w:rPr>
          <w:i/>
          <w:iCs/>
          <w:color w:val="auto"/>
        </w:rPr>
      </w:pPr>
      <w:r w:rsidRPr="00B106C1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53215313" w14:textId="77777777" w:rsidR="007877F6" w:rsidRPr="00B106C1" w:rsidRDefault="007877F6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Ordnungsmittel, in dem / in denen Studiengang, Studienverlauf, Prüfungsanforderungen, Modulbeschreibungen und Zugangsvoraussetzungen einschließlich der Nachteilsausgleichsregelungen für Studierende mit Behinderung oder chronischen Erkrankungen verankert sind</w:t>
      </w:r>
    </w:p>
    <w:p w14:paraId="407CEF05" w14:textId="77777777" w:rsidR="007877F6" w:rsidRPr="00B106C1" w:rsidRDefault="007877F6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Ort /Orte, an dem / an denen Studiengang, Studienverlauf, Prüfungsanforderungen, Modulbeschreibungen und Zugangsvoraussetzungen einschließlich der Nachteilsausgleichsregelungen für Studierende mit Behinderung oder chronischen Erkrankungen veröffentlich sind (bspw. Webseite(n) mit Angabe der URL)</w:t>
      </w:r>
    </w:p>
    <w:p w14:paraId="13EA7AF8" w14:textId="77777777" w:rsidR="007877F6" w:rsidRPr="00B106C1" w:rsidRDefault="007877F6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257C4201" w14:textId="77777777" w:rsidR="00404384" w:rsidRPr="00D47F3F" w:rsidRDefault="00404384" w:rsidP="003867F2"/>
    <w:p w14:paraId="2AFCE5E6" w14:textId="77777777" w:rsidR="0018365F" w:rsidRDefault="0018365F" w:rsidP="0018365F">
      <w:pPr>
        <w:pStyle w:val="FarbigFett"/>
      </w:pPr>
      <w:r>
        <w:t>Sachstand</w:t>
      </w:r>
    </w:p>
    <w:p w14:paraId="430C719C" w14:textId="77777777" w:rsidR="004D2C8E" w:rsidRPr="004D2C8E" w:rsidRDefault="004D2C8E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4F6F4B55" w14:textId="77777777" w:rsidR="0018365F" w:rsidRPr="00FD370C" w:rsidRDefault="0018365F" w:rsidP="0018365F">
      <w:r w:rsidRPr="00FD370C">
        <w:t>[Text]</w:t>
      </w:r>
    </w:p>
    <w:p w14:paraId="7BA9D7AA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3DC38227" w14:textId="77777777" w:rsidR="0018365F" w:rsidRPr="00FD370C" w:rsidRDefault="0018365F" w:rsidP="0018365F">
      <w:r w:rsidRPr="00FD370C">
        <w:t>[Text]</w:t>
      </w:r>
    </w:p>
    <w:p w14:paraId="1064F381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0BDE4D78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6A4EB182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67FCBBEA" w14:textId="77777777" w:rsidR="0018365F" w:rsidRPr="00FD370C" w:rsidRDefault="0018365F" w:rsidP="0018365F">
      <w:r w:rsidRPr="00FD370C">
        <w:t>[Text]</w:t>
      </w:r>
    </w:p>
    <w:p w14:paraId="65C1EB3A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5B6A0D80" w14:textId="77777777" w:rsidR="0018365F" w:rsidRDefault="0018365F" w:rsidP="0018365F">
      <w:r w:rsidRPr="00FD370C">
        <w:t>[Text]</w:t>
      </w:r>
    </w:p>
    <w:p w14:paraId="0E94C3E4" w14:textId="77777777" w:rsidR="00745CCA" w:rsidRPr="002B74BB" w:rsidRDefault="00745CCA" w:rsidP="007877F6">
      <w:pPr>
        <w:rPr>
          <w:lang w:eastAsia="en-US"/>
        </w:rPr>
      </w:pPr>
    </w:p>
    <w:p w14:paraId="7C2BB3E0" w14:textId="77777777" w:rsidR="00911233" w:rsidRPr="000E3A71" w:rsidRDefault="00E746E1" w:rsidP="0018365F">
      <w:pPr>
        <w:pStyle w:val="berschrift3"/>
      </w:pPr>
      <w:bookmarkStart w:id="54" w:name="_Personelle_Ausstattung_(§"/>
      <w:bookmarkStart w:id="55" w:name="_Toc198290763"/>
      <w:bookmarkEnd w:id="54"/>
      <w:r w:rsidRPr="002B74BB">
        <w:t>Personelle Ausstattung</w:t>
      </w:r>
      <w:r w:rsidR="00251493" w:rsidRPr="002B74BB">
        <w:t xml:space="preserve"> </w:t>
      </w:r>
      <w:r w:rsidR="00251493" w:rsidRPr="006E231D">
        <w:rPr>
          <w:rFonts w:cs="Times New Roman"/>
        </w:rPr>
        <w:t>(</w:t>
      </w:r>
      <w:r w:rsidR="00E004D2">
        <w:t>§ </w:t>
      </w:r>
      <w:r w:rsidR="00251493" w:rsidRPr="006E231D">
        <w:t>12 Abs. 2 MRVO)</w:t>
      </w:r>
      <w:bookmarkEnd w:id="55"/>
    </w:p>
    <w:p w14:paraId="33A0A577" w14:textId="77777777" w:rsidR="00432E61" w:rsidRDefault="001403CA" w:rsidP="0018365F">
      <w:pPr>
        <w:pStyle w:val="Listenabsatz"/>
        <w:keepNext/>
        <w:numPr>
          <w:ilvl w:val="0"/>
          <w:numId w:val="11"/>
        </w:numPr>
        <w:rPr>
          <w:i/>
          <w:iCs/>
        </w:rPr>
      </w:pPr>
      <w:r w:rsidRPr="00432E61">
        <w:rPr>
          <w:b/>
          <w:bCs/>
        </w:rPr>
        <w:t xml:space="preserve">Studiengangsübergreifende Aspekte </w:t>
      </w:r>
      <w:r w:rsidRPr="00432E61">
        <w:rPr>
          <w:i/>
          <w:iCs/>
        </w:rPr>
        <w:t>(wenn angezeigt)</w:t>
      </w:r>
    </w:p>
    <w:p w14:paraId="34F8A145" w14:textId="77777777" w:rsidR="00432E61" w:rsidRDefault="00432E61" w:rsidP="00432E61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Studiengänge des Bündels gleichermaßen gelten, sind in diesem Abschnitt zu dokumentieren. Von einem erneuten Aufgreifen solcher studiengangsübergreifenden Aspekte in den studiengangsspezifischen 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414FA224" w14:textId="77777777" w:rsidR="004D2C8E" w:rsidRPr="004D2C8E" w:rsidRDefault="004D2C8E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70C2342" w14:textId="77777777" w:rsidR="0018365F" w:rsidRDefault="0018365F" w:rsidP="0018365F">
      <w:r>
        <w:t>[Text]</w:t>
      </w:r>
    </w:p>
    <w:p w14:paraId="17B16F33" w14:textId="77777777" w:rsidR="0018365F" w:rsidRDefault="0018365F" w:rsidP="0018365F"/>
    <w:p w14:paraId="0D03B14D" w14:textId="77777777" w:rsidR="001403CA" w:rsidRPr="00BC5A3A" w:rsidRDefault="001403C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b) Studiengangsspezifische Bewertung</w:t>
      </w:r>
    </w:p>
    <w:p w14:paraId="61B58C2C" w14:textId="77777777" w:rsidR="009E638A" w:rsidRDefault="009E638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01</w:t>
      </w:r>
    </w:p>
    <w:p w14:paraId="0CCF4C7A" w14:textId="77777777" w:rsidR="00A913BB" w:rsidRDefault="00A913BB" w:rsidP="004F0BFF">
      <w:pPr>
        <w:pStyle w:val="FarbigFett"/>
      </w:pPr>
      <w:r>
        <w:t>Evidenzen</w:t>
      </w:r>
    </w:p>
    <w:p w14:paraId="07B5ABA8" w14:textId="77777777" w:rsidR="007F4BDF" w:rsidRPr="00B106C1" w:rsidRDefault="007F4BDF" w:rsidP="004F0BFF">
      <w:pPr>
        <w:pStyle w:val="Farbig"/>
        <w:rPr>
          <w:i/>
          <w:iCs/>
          <w:color w:val="auto"/>
        </w:rPr>
      </w:pPr>
      <w:r w:rsidRPr="00B106C1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5F86FC82" w14:textId="77777777" w:rsidR="007F4BDF" w:rsidRPr="00B106C1" w:rsidRDefault="007F4BDF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Übersicht über die dem Studiengang zugeordneten Professuren </w:t>
      </w:r>
    </w:p>
    <w:p w14:paraId="5891F512" w14:textId="77777777" w:rsidR="007F4BDF" w:rsidRPr="00B106C1" w:rsidRDefault="007F4BDF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Lehrverflechtungsmatrix</w:t>
      </w:r>
    </w:p>
    <w:p w14:paraId="72739851" w14:textId="77777777" w:rsidR="007F4BDF" w:rsidRPr="00B106C1" w:rsidRDefault="007F4BDF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(Kurz-)Lebensläufe der im Studiengang xy eingesetzten Lehrenden</w:t>
      </w:r>
    </w:p>
    <w:p w14:paraId="57A74107" w14:textId="77777777" w:rsidR="007F4BDF" w:rsidRPr="00B106C1" w:rsidRDefault="007F4BDF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Personalaufwuchs- und/oder Berufungsplanung für den Studiengang xy</w:t>
      </w:r>
    </w:p>
    <w:p w14:paraId="46768F12" w14:textId="77777777" w:rsidR="007F4BDF" w:rsidRPr="00B106C1" w:rsidRDefault="007F4BDF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Ort, an dem die Maßnahmen der Personalauswahl und -qualifizierung beschrieben sind (bspw. Selbstbericht, separates Dokument xy)</w:t>
      </w:r>
    </w:p>
    <w:p w14:paraId="4D5B8419" w14:textId="77777777" w:rsidR="007F4BDF" w:rsidRPr="00B106C1" w:rsidRDefault="007F4BDF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4AE795C3" w14:textId="77777777" w:rsidR="00404384" w:rsidRPr="00D47F3F" w:rsidRDefault="00404384" w:rsidP="007877F6"/>
    <w:p w14:paraId="31693C26" w14:textId="77777777" w:rsidR="0018365F" w:rsidRDefault="0018365F" w:rsidP="0018365F">
      <w:pPr>
        <w:pStyle w:val="FarbigFett"/>
      </w:pPr>
      <w:r>
        <w:t>Sachstand</w:t>
      </w:r>
    </w:p>
    <w:p w14:paraId="2D353D45" w14:textId="77777777" w:rsidR="004D2C8E" w:rsidRPr="004D2C8E" w:rsidRDefault="004D2C8E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E7C5422" w14:textId="77777777" w:rsidR="0018365F" w:rsidRPr="00FD370C" w:rsidRDefault="0018365F" w:rsidP="0018365F">
      <w:r w:rsidRPr="00FD370C">
        <w:t>[Text]</w:t>
      </w:r>
    </w:p>
    <w:p w14:paraId="32B494EA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54C19286" w14:textId="77777777" w:rsidR="0018365F" w:rsidRPr="00FD370C" w:rsidRDefault="0018365F" w:rsidP="0018365F">
      <w:r w:rsidRPr="00FD370C">
        <w:t>[Text]</w:t>
      </w:r>
    </w:p>
    <w:p w14:paraId="211EFD64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3CEBAF95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38BBC132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15EF5B61" w14:textId="77777777" w:rsidR="0018365F" w:rsidRPr="00FD370C" w:rsidRDefault="0018365F" w:rsidP="0018365F">
      <w:r w:rsidRPr="00FD370C">
        <w:t>[Text]</w:t>
      </w:r>
    </w:p>
    <w:p w14:paraId="1A916544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56E6B10D" w14:textId="77777777" w:rsidR="0018365F" w:rsidRDefault="0018365F" w:rsidP="0018365F">
      <w:r w:rsidRPr="00FD370C">
        <w:t>[Text]</w:t>
      </w:r>
    </w:p>
    <w:p w14:paraId="6B232745" w14:textId="77777777" w:rsidR="00404384" w:rsidRPr="00BC5A3A" w:rsidRDefault="00404384" w:rsidP="007877F6"/>
    <w:p w14:paraId="3EA68351" w14:textId="77777777" w:rsidR="009E638A" w:rsidRDefault="009E638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</w:t>
      </w:r>
      <w:r>
        <w:rPr>
          <w:b/>
          <w:bCs/>
          <w:lang w:eastAsia="en-US"/>
        </w:rPr>
        <w:t>2</w:t>
      </w:r>
    </w:p>
    <w:p w14:paraId="1508A101" w14:textId="77777777" w:rsidR="00A913BB" w:rsidRDefault="00A913BB" w:rsidP="004F0BFF">
      <w:pPr>
        <w:pStyle w:val="FarbigFett"/>
      </w:pPr>
      <w:r>
        <w:t>Evidenzen</w:t>
      </w:r>
    </w:p>
    <w:p w14:paraId="07157065" w14:textId="77777777" w:rsidR="007F4BDF" w:rsidRPr="00B106C1" w:rsidRDefault="007F4BDF" w:rsidP="004F0BFF">
      <w:pPr>
        <w:pStyle w:val="Farbig"/>
        <w:rPr>
          <w:i/>
          <w:iCs/>
          <w:color w:val="auto"/>
        </w:rPr>
      </w:pPr>
      <w:r w:rsidRPr="00B106C1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5C857BAD" w14:textId="77777777" w:rsidR="007F4BDF" w:rsidRPr="00B106C1" w:rsidRDefault="007F4BDF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Übersicht über die dem Studiengang zugeordneten Professuren </w:t>
      </w:r>
    </w:p>
    <w:p w14:paraId="07E68367" w14:textId="77777777" w:rsidR="007F4BDF" w:rsidRPr="00B106C1" w:rsidRDefault="007F4BDF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Lehrverflechtungsmatrix</w:t>
      </w:r>
    </w:p>
    <w:p w14:paraId="314BBAF2" w14:textId="77777777" w:rsidR="007F4BDF" w:rsidRPr="00B106C1" w:rsidRDefault="007F4BDF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(Kurz-)Lebensläufe der im Studiengang xy eingesetzten Lehrenden</w:t>
      </w:r>
    </w:p>
    <w:p w14:paraId="414F960E" w14:textId="77777777" w:rsidR="007F4BDF" w:rsidRPr="00B106C1" w:rsidRDefault="007F4BDF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Personalaufwuchs- und/oder Berufungsplanung für den Studiengang xy</w:t>
      </w:r>
    </w:p>
    <w:p w14:paraId="253C5D25" w14:textId="77777777" w:rsidR="007F4BDF" w:rsidRPr="00B106C1" w:rsidRDefault="007F4BDF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Ort, an dem die Maßnahmen der Personalauswahl und -qualifizierung beschrieben sind (bspw. Selbstbericht, separates Dokument xy)</w:t>
      </w:r>
    </w:p>
    <w:p w14:paraId="17CE27EA" w14:textId="77777777" w:rsidR="007F4BDF" w:rsidRPr="00B106C1" w:rsidRDefault="007F4BDF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5ADDFCD2" w14:textId="77777777" w:rsidR="00404384" w:rsidRPr="00D47F3F" w:rsidRDefault="00404384" w:rsidP="007877F6"/>
    <w:p w14:paraId="1138E2B4" w14:textId="77777777" w:rsidR="0018365F" w:rsidRDefault="0018365F" w:rsidP="0018365F">
      <w:pPr>
        <w:pStyle w:val="FarbigFett"/>
      </w:pPr>
      <w:r>
        <w:t>Sachstand</w:t>
      </w:r>
    </w:p>
    <w:p w14:paraId="4E5DC1C5" w14:textId="77777777" w:rsidR="004D2C8E" w:rsidRPr="004D2C8E" w:rsidRDefault="004D2C8E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7DDF8D1C" w14:textId="77777777" w:rsidR="0018365F" w:rsidRPr="00FD370C" w:rsidRDefault="0018365F" w:rsidP="0018365F">
      <w:r w:rsidRPr="00FD370C">
        <w:t>[Text]</w:t>
      </w:r>
    </w:p>
    <w:p w14:paraId="0435769E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1214403A" w14:textId="77777777" w:rsidR="0018365F" w:rsidRPr="00FD370C" w:rsidRDefault="0018365F" w:rsidP="0018365F">
      <w:r w:rsidRPr="00FD370C">
        <w:t>[Text]</w:t>
      </w:r>
    </w:p>
    <w:p w14:paraId="2DF0A6B8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0438BCC9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0FAF19A1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4B76E837" w14:textId="77777777" w:rsidR="0018365F" w:rsidRPr="00FD370C" w:rsidRDefault="0018365F" w:rsidP="0018365F">
      <w:r w:rsidRPr="00FD370C">
        <w:t>[Text]</w:t>
      </w:r>
    </w:p>
    <w:p w14:paraId="2BB75EB2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34B8AEE7" w14:textId="77777777" w:rsidR="0018365F" w:rsidRDefault="0018365F" w:rsidP="0018365F">
      <w:r w:rsidRPr="00FD370C">
        <w:t>[Text]</w:t>
      </w:r>
    </w:p>
    <w:p w14:paraId="2C1A9E66" w14:textId="77777777" w:rsidR="00404384" w:rsidRPr="00BC5A3A" w:rsidRDefault="00404384" w:rsidP="007877F6"/>
    <w:p w14:paraId="143B77AA" w14:textId="77777777" w:rsidR="009E638A" w:rsidRDefault="009E638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Studiengang </w:t>
      </w:r>
      <w:r>
        <w:rPr>
          <w:b/>
          <w:bCs/>
          <w:lang w:eastAsia="en-US"/>
        </w:rPr>
        <w:t>n</w:t>
      </w:r>
    </w:p>
    <w:p w14:paraId="486A689C" w14:textId="77777777" w:rsidR="00A913BB" w:rsidRDefault="00A913BB" w:rsidP="004F0BFF">
      <w:pPr>
        <w:pStyle w:val="FarbigFett"/>
      </w:pPr>
      <w:r>
        <w:t>Evidenzen</w:t>
      </w:r>
    </w:p>
    <w:p w14:paraId="353BF6D3" w14:textId="77777777" w:rsidR="007F4BDF" w:rsidRPr="00B106C1" w:rsidRDefault="007F4BDF" w:rsidP="004F0BFF">
      <w:pPr>
        <w:pStyle w:val="Farbig"/>
        <w:rPr>
          <w:i/>
          <w:iCs/>
          <w:color w:val="auto"/>
        </w:rPr>
      </w:pPr>
      <w:r w:rsidRPr="00B106C1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5878C16F" w14:textId="77777777" w:rsidR="007F4BDF" w:rsidRPr="00B106C1" w:rsidRDefault="007F4BDF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Übersicht über die dem Studiengang zugeordneten Professuren </w:t>
      </w:r>
    </w:p>
    <w:p w14:paraId="2BA1B5CA" w14:textId="77777777" w:rsidR="007F4BDF" w:rsidRPr="00B106C1" w:rsidRDefault="007F4BDF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Lehrverflechtungsmatrix</w:t>
      </w:r>
    </w:p>
    <w:p w14:paraId="75C7C086" w14:textId="77777777" w:rsidR="007F4BDF" w:rsidRPr="00B106C1" w:rsidRDefault="007F4BDF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(Kurz-)Lebensläufe der im Studiengang xy eingesetzten Lehrenden</w:t>
      </w:r>
    </w:p>
    <w:p w14:paraId="0B31D316" w14:textId="77777777" w:rsidR="007F4BDF" w:rsidRPr="00B106C1" w:rsidRDefault="007F4BDF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Personalaufwuchs- und/oder Berufungsplanung für den Studiengang xy</w:t>
      </w:r>
    </w:p>
    <w:p w14:paraId="117BB6F5" w14:textId="77777777" w:rsidR="007F4BDF" w:rsidRPr="00B106C1" w:rsidRDefault="007F4BDF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Ort, an dem die Maßnahmen der Personalauswahl und -qualifizierung beschrieben sind (bspw. Selbstbericht, separates Dokument xy)</w:t>
      </w:r>
    </w:p>
    <w:p w14:paraId="52267ED0" w14:textId="77777777" w:rsidR="007F4BDF" w:rsidRPr="00B106C1" w:rsidRDefault="007F4BDF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29DBD90A" w14:textId="77777777" w:rsidR="00404384" w:rsidRPr="00D47F3F" w:rsidRDefault="00404384" w:rsidP="007877F6"/>
    <w:p w14:paraId="7222288D" w14:textId="77777777" w:rsidR="0018365F" w:rsidRDefault="0018365F" w:rsidP="0018365F">
      <w:pPr>
        <w:pStyle w:val="FarbigFett"/>
      </w:pPr>
      <w:r>
        <w:t>Sachstand</w:t>
      </w:r>
    </w:p>
    <w:p w14:paraId="237A93D9" w14:textId="77777777" w:rsidR="004D2C8E" w:rsidRPr="004D2C8E" w:rsidRDefault="004D2C8E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3086B197" w14:textId="77777777" w:rsidR="0018365F" w:rsidRPr="00FD370C" w:rsidRDefault="0018365F" w:rsidP="0018365F">
      <w:r w:rsidRPr="00FD370C">
        <w:t>[Text]</w:t>
      </w:r>
    </w:p>
    <w:p w14:paraId="3A57CBD1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5532E239" w14:textId="77777777" w:rsidR="0018365F" w:rsidRPr="00FD370C" w:rsidRDefault="0018365F" w:rsidP="0018365F">
      <w:r w:rsidRPr="00FD370C">
        <w:t>[Text]</w:t>
      </w:r>
    </w:p>
    <w:p w14:paraId="1C1D819F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33026D3B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7F253A4F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523AECA6" w14:textId="77777777" w:rsidR="0018365F" w:rsidRPr="00FD370C" w:rsidRDefault="0018365F" w:rsidP="0018365F">
      <w:r w:rsidRPr="00FD370C">
        <w:t>[Text]</w:t>
      </w:r>
    </w:p>
    <w:p w14:paraId="39957133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352483A6" w14:textId="77777777" w:rsidR="0018365F" w:rsidRDefault="0018365F" w:rsidP="0018365F">
      <w:r w:rsidRPr="00FD370C">
        <w:t>[Text]</w:t>
      </w:r>
    </w:p>
    <w:p w14:paraId="54DB5424" w14:textId="77777777" w:rsidR="00144C21" w:rsidRPr="002B74BB" w:rsidRDefault="00144C21" w:rsidP="00C64EC5">
      <w:pPr>
        <w:rPr>
          <w:lang w:eastAsia="en-US"/>
        </w:rPr>
      </w:pPr>
    </w:p>
    <w:p w14:paraId="7D37C4F0" w14:textId="77777777" w:rsidR="00911233" w:rsidRPr="000E3A71" w:rsidRDefault="00E746E1" w:rsidP="0018365F">
      <w:pPr>
        <w:pStyle w:val="berschrift3"/>
      </w:pPr>
      <w:bookmarkStart w:id="56" w:name="_Ressourcenausstattung_(§_12"/>
      <w:bookmarkStart w:id="57" w:name="_Toc198290764"/>
      <w:bookmarkEnd w:id="56"/>
      <w:r w:rsidRPr="002B74BB">
        <w:t>Ressourcenausstattung</w:t>
      </w:r>
      <w:r w:rsidR="00251493" w:rsidRPr="002B74BB">
        <w:t xml:space="preserve"> </w:t>
      </w:r>
      <w:r w:rsidR="00251493" w:rsidRPr="006E231D">
        <w:rPr>
          <w:rFonts w:cs="Times New Roman"/>
        </w:rPr>
        <w:t>(</w:t>
      </w:r>
      <w:r w:rsidR="00E004D2">
        <w:t>§ </w:t>
      </w:r>
      <w:r w:rsidR="00251493" w:rsidRPr="006E231D">
        <w:t>12 Abs. 3 MRVO)</w:t>
      </w:r>
      <w:bookmarkEnd w:id="57"/>
    </w:p>
    <w:p w14:paraId="5F8B1F8D" w14:textId="77777777" w:rsidR="001403CA" w:rsidRPr="00432E61" w:rsidRDefault="001403CA" w:rsidP="0018365F">
      <w:pPr>
        <w:pStyle w:val="Listenabsatz"/>
        <w:keepNext/>
        <w:numPr>
          <w:ilvl w:val="0"/>
          <w:numId w:val="12"/>
        </w:numPr>
        <w:rPr>
          <w:i/>
          <w:iCs/>
        </w:rPr>
      </w:pPr>
      <w:r w:rsidRPr="00432E61">
        <w:rPr>
          <w:b/>
          <w:bCs/>
        </w:rPr>
        <w:t xml:space="preserve">Studiengangsübergreifende Aspekte </w:t>
      </w:r>
      <w:r w:rsidRPr="00432E61">
        <w:rPr>
          <w:i/>
          <w:iCs/>
        </w:rPr>
        <w:t>(wenn angezeigt)</w:t>
      </w:r>
    </w:p>
    <w:p w14:paraId="77464181" w14:textId="77777777" w:rsidR="00432E61" w:rsidRDefault="00432E61" w:rsidP="00432E61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Studiengänge des Bündels gleichermaßen gelten, sind in diesem Abschnitt zu dokumentieren. Von einem erneuten Aufgreifen solcher studiengangsübergreifenden Aspekte in den studiengangsspezifischen 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5D4BF789" w14:textId="77777777" w:rsidR="004D2C8E" w:rsidRDefault="004D2C8E" w:rsidP="00432E61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46641E68" w14:textId="77777777" w:rsidR="0018365F" w:rsidRDefault="0018365F" w:rsidP="0018365F">
      <w:r>
        <w:t>[Text]</w:t>
      </w:r>
    </w:p>
    <w:p w14:paraId="09EF5B3E" w14:textId="77777777" w:rsidR="0018365F" w:rsidRDefault="0018365F" w:rsidP="0018365F"/>
    <w:p w14:paraId="3E8C1CBC" w14:textId="77777777" w:rsidR="001403CA" w:rsidRPr="00BC5A3A" w:rsidRDefault="001403C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b) Studiengangsspezifische Bewertung</w:t>
      </w:r>
    </w:p>
    <w:p w14:paraId="20372F84" w14:textId="77777777" w:rsidR="009E638A" w:rsidRDefault="009E638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01</w:t>
      </w:r>
    </w:p>
    <w:p w14:paraId="00269EEB" w14:textId="77777777" w:rsidR="00A913BB" w:rsidRDefault="00A913BB" w:rsidP="004F0BFF">
      <w:pPr>
        <w:pStyle w:val="FarbigFett"/>
      </w:pPr>
      <w:r>
        <w:t>Evidenzen</w:t>
      </w:r>
    </w:p>
    <w:p w14:paraId="64AB472E" w14:textId="77777777" w:rsidR="009903B2" w:rsidRPr="00B106C1" w:rsidRDefault="009903B2" w:rsidP="004F0BFF">
      <w:pPr>
        <w:pStyle w:val="Farbig"/>
        <w:rPr>
          <w:i/>
          <w:iCs/>
          <w:color w:val="auto"/>
        </w:rPr>
      </w:pPr>
      <w:r w:rsidRPr="00B106C1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19D69731" w14:textId="77777777" w:rsidR="009903B2" w:rsidRPr="00B106C1" w:rsidRDefault="009903B2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Begehung der Institution durch die Gutachtergruppe im Rahmen der Vorortbegehung</w:t>
      </w:r>
    </w:p>
    <w:p w14:paraId="5872EEBE" w14:textId="77777777" w:rsidR="009903B2" w:rsidRPr="00B106C1" w:rsidRDefault="009903B2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Ort, an dem die Räumlichkeiten, Sachmittel, Labore u.dgl. beschrieben sind (bspw. Selbstbericht, separates Dokument xy)</w:t>
      </w:r>
    </w:p>
    <w:p w14:paraId="4C3DD4DA" w14:textId="77777777" w:rsidR="009903B2" w:rsidRPr="00B106C1" w:rsidRDefault="009903B2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Ort, an dem die für den Studiengang erforderliche IT-Ausstattung beschrieben ist (bspw. Selbstbericht, separates Dokument xy)</w:t>
      </w:r>
    </w:p>
    <w:p w14:paraId="7B1B8343" w14:textId="77777777" w:rsidR="009903B2" w:rsidRPr="00B106C1" w:rsidRDefault="009903B2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Investitionsplanung im Akkreditierungszeitraum</w:t>
      </w:r>
    </w:p>
    <w:p w14:paraId="698799E6" w14:textId="77777777" w:rsidR="009903B2" w:rsidRPr="00B106C1" w:rsidRDefault="009903B2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Bibliothekskonzept</w:t>
      </w:r>
    </w:p>
    <w:p w14:paraId="1227F070" w14:textId="77777777" w:rsidR="009903B2" w:rsidRPr="00B106C1" w:rsidRDefault="009903B2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213FB109" w14:textId="77777777" w:rsidR="00EA713B" w:rsidRPr="00D47F3F" w:rsidRDefault="00EA713B" w:rsidP="007F4BDF"/>
    <w:p w14:paraId="23777087" w14:textId="77777777" w:rsidR="0018365F" w:rsidRDefault="0018365F" w:rsidP="0018365F">
      <w:pPr>
        <w:pStyle w:val="FarbigFett"/>
      </w:pPr>
      <w:r>
        <w:t>Sachstand</w:t>
      </w:r>
    </w:p>
    <w:p w14:paraId="38249EBF" w14:textId="77777777" w:rsidR="004D2C8E" w:rsidRPr="004D2C8E" w:rsidRDefault="004D2C8E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FEAC599" w14:textId="77777777" w:rsidR="0018365F" w:rsidRPr="00FD370C" w:rsidRDefault="0018365F" w:rsidP="0018365F">
      <w:r w:rsidRPr="00FD370C">
        <w:t>[Text]</w:t>
      </w:r>
    </w:p>
    <w:p w14:paraId="1CAB71F9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78402CCE" w14:textId="77777777" w:rsidR="0018365F" w:rsidRPr="00FD370C" w:rsidRDefault="0018365F" w:rsidP="0018365F">
      <w:r w:rsidRPr="00FD370C">
        <w:t>[Text]</w:t>
      </w:r>
    </w:p>
    <w:p w14:paraId="5103C263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18452B01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308F9371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0F1813DF" w14:textId="77777777" w:rsidR="0018365F" w:rsidRPr="00FD370C" w:rsidRDefault="0018365F" w:rsidP="0018365F">
      <w:r w:rsidRPr="00FD370C">
        <w:t>[Text]</w:t>
      </w:r>
    </w:p>
    <w:p w14:paraId="29BEFFDF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1F6AC7C9" w14:textId="77777777" w:rsidR="0018365F" w:rsidRDefault="0018365F" w:rsidP="0018365F">
      <w:r w:rsidRPr="00FD370C">
        <w:t>[Text]</w:t>
      </w:r>
    </w:p>
    <w:p w14:paraId="5E7F1F38" w14:textId="77777777" w:rsidR="00EA713B" w:rsidRPr="00BC5A3A" w:rsidRDefault="00EA713B" w:rsidP="007F4BDF"/>
    <w:p w14:paraId="4DDD7FD5" w14:textId="77777777" w:rsidR="009E638A" w:rsidRDefault="009E638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</w:t>
      </w:r>
      <w:r>
        <w:rPr>
          <w:b/>
          <w:bCs/>
          <w:lang w:eastAsia="en-US"/>
        </w:rPr>
        <w:t>2</w:t>
      </w:r>
    </w:p>
    <w:p w14:paraId="457DFC13" w14:textId="77777777" w:rsidR="00A913BB" w:rsidRDefault="00A913BB" w:rsidP="004F0BFF">
      <w:pPr>
        <w:pStyle w:val="FarbigFett"/>
      </w:pPr>
      <w:r>
        <w:t>Evidenzen</w:t>
      </w:r>
    </w:p>
    <w:p w14:paraId="0D3C3BBF" w14:textId="77777777" w:rsidR="009903B2" w:rsidRPr="00B106C1" w:rsidRDefault="009903B2" w:rsidP="004F0BFF">
      <w:pPr>
        <w:pStyle w:val="Farbig"/>
        <w:rPr>
          <w:i/>
          <w:iCs/>
          <w:color w:val="auto"/>
        </w:rPr>
      </w:pPr>
      <w:r w:rsidRPr="00B106C1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5ACCD5DE" w14:textId="77777777" w:rsidR="009903B2" w:rsidRPr="00B106C1" w:rsidRDefault="009903B2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Begehung der Institution durch die Gutachtergruppe im Rahmen der Vorortbegehung</w:t>
      </w:r>
    </w:p>
    <w:p w14:paraId="7F358A6C" w14:textId="77777777" w:rsidR="009903B2" w:rsidRPr="00B106C1" w:rsidRDefault="009903B2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Ort, an dem die Räumlichkeiten, Sachmittel, Labore u.dgl. beschrieben sind (bspw. Selbstbericht, separates Dokument xy)</w:t>
      </w:r>
    </w:p>
    <w:p w14:paraId="440C5D33" w14:textId="77777777" w:rsidR="009903B2" w:rsidRPr="00B106C1" w:rsidRDefault="009903B2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Ort, an dem die für den Studiengang erforderliche IT-Ausstattung beschrieben ist (bspw. Selbstbericht, separates Dokument xy)</w:t>
      </w:r>
    </w:p>
    <w:p w14:paraId="2960530F" w14:textId="77777777" w:rsidR="009903B2" w:rsidRPr="00B106C1" w:rsidRDefault="009903B2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Investitionsplanung im Akkreditierungszeitraum</w:t>
      </w:r>
    </w:p>
    <w:p w14:paraId="6F5F1EA5" w14:textId="77777777" w:rsidR="009903B2" w:rsidRPr="00B106C1" w:rsidRDefault="009903B2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Bibliothekskonzept</w:t>
      </w:r>
    </w:p>
    <w:p w14:paraId="2F2782A0" w14:textId="77777777" w:rsidR="009903B2" w:rsidRPr="00B106C1" w:rsidRDefault="009903B2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19CAF025" w14:textId="77777777" w:rsidR="00EA713B" w:rsidRPr="00C4180C" w:rsidRDefault="00EA713B" w:rsidP="007F4BDF"/>
    <w:p w14:paraId="196B81E0" w14:textId="77777777" w:rsidR="0018365F" w:rsidRDefault="0018365F" w:rsidP="0018365F">
      <w:pPr>
        <w:pStyle w:val="FarbigFett"/>
      </w:pPr>
      <w:r>
        <w:t>Sachstand</w:t>
      </w:r>
    </w:p>
    <w:p w14:paraId="4C623E53" w14:textId="77777777" w:rsidR="00D94B38" w:rsidRPr="00D94B38" w:rsidRDefault="00D94B38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FFDC8B9" w14:textId="77777777" w:rsidR="0018365F" w:rsidRPr="00FD370C" w:rsidRDefault="0018365F" w:rsidP="0018365F">
      <w:r w:rsidRPr="00FD370C">
        <w:t>[Text]</w:t>
      </w:r>
    </w:p>
    <w:p w14:paraId="760A417D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027F41FD" w14:textId="77777777" w:rsidR="0018365F" w:rsidRPr="00FD370C" w:rsidRDefault="0018365F" w:rsidP="0018365F">
      <w:r w:rsidRPr="00FD370C">
        <w:t>[Text]</w:t>
      </w:r>
    </w:p>
    <w:p w14:paraId="671337D6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6751FE09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4F8B8253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361388F0" w14:textId="77777777" w:rsidR="0018365F" w:rsidRPr="00FD370C" w:rsidRDefault="0018365F" w:rsidP="0018365F">
      <w:r w:rsidRPr="00FD370C">
        <w:t>[Text]</w:t>
      </w:r>
    </w:p>
    <w:p w14:paraId="26793069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12430217" w14:textId="77777777" w:rsidR="0018365F" w:rsidRDefault="0018365F" w:rsidP="0018365F">
      <w:r w:rsidRPr="00FD370C">
        <w:t>[Text]</w:t>
      </w:r>
    </w:p>
    <w:p w14:paraId="2FB3ECF2" w14:textId="77777777" w:rsidR="00EA713B" w:rsidRPr="00BC5A3A" w:rsidRDefault="00EA713B" w:rsidP="007F4BDF"/>
    <w:p w14:paraId="2495C96C" w14:textId="77777777" w:rsidR="009E638A" w:rsidRDefault="009E638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Studiengang </w:t>
      </w:r>
      <w:r>
        <w:rPr>
          <w:b/>
          <w:bCs/>
          <w:lang w:eastAsia="en-US"/>
        </w:rPr>
        <w:t>n</w:t>
      </w:r>
    </w:p>
    <w:p w14:paraId="215CEEFB" w14:textId="77777777" w:rsidR="00A913BB" w:rsidRDefault="00A913BB" w:rsidP="004F0BFF">
      <w:pPr>
        <w:pStyle w:val="FarbigFett"/>
      </w:pPr>
      <w:r>
        <w:t>Evidenzen</w:t>
      </w:r>
    </w:p>
    <w:p w14:paraId="0548D640" w14:textId="77777777" w:rsidR="009903B2" w:rsidRPr="00B106C1" w:rsidRDefault="009903B2" w:rsidP="004F0BFF">
      <w:pPr>
        <w:pStyle w:val="Farbig"/>
        <w:rPr>
          <w:i/>
          <w:iCs/>
          <w:color w:val="auto"/>
        </w:rPr>
      </w:pPr>
      <w:r w:rsidRPr="00B106C1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564FF82A" w14:textId="77777777" w:rsidR="009903B2" w:rsidRPr="00B106C1" w:rsidRDefault="009903B2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Begehung der Institution durch die Gutachtergruppe im Rahmen der Vorortbegehung</w:t>
      </w:r>
    </w:p>
    <w:p w14:paraId="54F055D2" w14:textId="77777777" w:rsidR="009903B2" w:rsidRPr="00B106C1" w:rsidRDefault="009903B2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Ort, an dem die Räumlichkeiten, Sachmittel, Labore u.dgl. beschrieben sind (bspw. Selbstbericht, separates Dokument xy)</w:t>
      </w:r>
    </w:p>
    <w:p w14:paraId="23194F14" w14:textId="77777777" w:rsidR="009903B2" w:rsidRPr="00B106C1" w:rsidRDefault="009903B2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Ort, an dem die für den Studiengang erforderliche IT-Ausstattung beschrieben ist (bspw. Selbstbericht, separates Dokument xy)</w:t>
      </w:r>
    </w:p>
    <w:p w14:paraId="1CFB7A6D" w14:textId="77777777" w:rsidR="009903B2" w:rsidRPr="00B106C1" w:rsidRDefault="009903B2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Investitionsplanung im Akkreditierungszeitraum</w:t>
      </w:r>
    </w:p>
    <w:p w14:paraId="76945800" w14:textId="77777777" w:rsidR="009903B2" w:rsidRPr="00B106C1" w:rsidRDefault="009903B2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Bibliothekskonzept</w:t>
      </w:r>
    </w:p>
    <w:p w14:paraId="3400DEE1" w14:textId="77777777" w:rsidR="009903B2" w:rsidRPr="00B106C1" w:rsidRDefault="009903B2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2073205A" w14:textId="77777777" w:rsidR="00EA713B" w:rsidRPr="00C4180C" w:rsidRDefault="00EA713B" w:rsidP="007F4BDF"/>
    <w:p w14:paraId="7BACE286" w14:textId="77777777" w:rsidR="0018365F" w:rsidRDefault="0018365F" w:rsidP="0018365F">
      <w:pPr>
        <w:pStyle w:val="FarbigFett"/>
      </w:pPr>
      <w:r>
        <w:t>Sachstand</w:t>
      </w:r>
    </w:p>
    <w:p w14:paraId="327B39F9" w14:textId="77777777" w:rsidR="00D94B38" w:rsidRPr="00D94B38" w:rsidRDefault="00D94B38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3C6BD2B5" w14:textId="77777777" w:rsidR="0018365F" w:rsidRPr="00FD370C" w:rsidRDefault="0018365F" w:rsidP="0018365F">
      <w:r w:rsidRPr="00FD370C">
        <w:t>[Text]</w:t>
      </w:r>
    </w:p>
    <w:p w14:paraId="0F7F4E03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21E07DEB" w14:textId="77777777" w:rsidR="0018365F" w:rsidRPr="00FD370C" w:rsidRDefault="0018365F" w:rsidP="0018365F">
      <w:r w:rsidRPr="00FD370C">
        <w:t>[Text]</w:t>
      </w:r>
    </w:p>
    <w:p w14:paraId="3C4B5605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312FD9C1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13C19616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04A77CB9" w14:textId="77777777" w:rsidR="0018365F" w:rsidRPr="00FD370C" w:rsidRDefault="0018365F" w:rsidP="0018365F">
      <w:r w:rsidRPr="00FD370C">
        <w:t>[Text]</w:t>
      </w:r>
    </w:p>
    <w:p w14:paraId="28687790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4ABF8530" w14:textId="77777777" w:rsidR="0018365F" w:rsidRDefault="0018365F" w:rsidP="0018365F">
      <w:r w:rsidRPr="00FD370C">
        <w:t>[Text]</w:t>
      </w:r>
    </w:p>
    <w:p w14:paraId="30654CEB" w14:textId="77777777" w:rsidR="00F723CB" w:rsidRPr="002B74BB" w:rsidRDefault="00F723CB" w:rsidP="00C64EC5">
      <w:pPr>
        <w:rPr>
          <w:lang w:eastAsia="en-US"/>
        </w:rPr>
      </w:pPr>
    </w:p>
    <w:p w14:paraId="39449BFA" w14:textId="77777777" w:rsidR="00911233" w:rsidRPr="000E3A71" w:rsidRDefault="00E746E1" w:rsidP="0018365F">
      <w:pPr>
        <w:pStyle w:val="berschrift3"/>
      </w:pPr>
      <w:bookmarkStart w:id="58" w:name="_Prüfungssystem_(§_12"/>
      <w:bookmarkStart w:id="59" w:name="_Toc198290765"/>
      <w:bookmarkEnd w:id="58"/>
      <w:r w:rsidRPr="002B74BB">
        <w:t>Prüfungssystem</w:t>
      </w:r>
      <w:r w:rsidR="00251493" w:rsidRPr="002B74BB">
        <w:t xml:space="preserve"> </w:t>
      </w:r>
      <w:r w:rsidR="00251493" w:rsidRPr="006E231D">
        <w:rPr>
          <w:rFonts w:cs="Times New Roman"/>
        </w:rPr>
        <w:t>(</w:t>
      </w:r>
      <w:r w:rsidR="00E004D2">
        <w:t>§ </w:t>
      </w:r>
      <w:r w:rsidR="00251493" w:rsidRPr="006E231D">
        <w:t>12 Abs. 4 MRVO)</w:t>
      </w:r>
      <w:bookmarkEnd w:id="59"/>
    </w:p>
    <w:p w14:paraId="1820A009" w14:textId="77777777" w:rsidR="001403CA" w:rsidRPr="00432E61" w:rsidRDefault="001403CA" w:rsidP="0018365F">
      <w:pPr>
        <w:pStyle w:val="Listenabsatz"/>
        <w:keepNext/>
        <w:numPr>
          <w:ilvl w:val="0"/>
          <w:numId w:val="13"/>
        </w:numPr>
        <w:rPr>
          <w:i/>
          <w:iCs/>
        </w:rPr>
      </w:pPr>
      <w:r w:rsidRPr="00432E61">
        <w:rPr>
          <w:b/>
          <w:bCs/>
        </w:rPr>
        <w:t xml:space="preserve">Studiengangsübergreifende Aspekte </w:t>
      </w:r>
      <w:r w:rsidRPr="00432E61">
        <w:rPr>
          <w:i/>
          <w:iCs/>
        </w:rPr>
        <w:t>(wenn angezeigt)</w:t>
      </w:r>
    </w:p>
    <w:p w14:paraId="36A8476C" w14:textId="77777777" w:rsidR="00432E61" w:rsidRDefault="00432E61" w:rsidP="00432E61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Studiengänge des Bündels gleichermaßen gelten, sind in diesem Abschnitt zu dokumentieren. Von einem erneuten Aufgreifen solcher studiengangsübergreifenden Aspekte in den studiengangsspezifischen 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70C8BF04" w14:textId="77777777" w:rsidR="00D94B38" w:rsidRDefault="00D94B38" w:rsidP="00432E61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054F2EA" w14:textId="77777777" w:rsidR="0018365F" w:rsidRDefault="0018365F" w:rsidP="0018365F">
      <w:r>
        <w:t>[Text]</w:t>
      </w:r>
    </w:p>
    <w:p w14:paraId="35F7DB97" w14:textId="77777777" w:rsidR="0018365F" w:rsidRDefault="0018365F" w:rsidP="0018365F"/>
    <w:p w14:paraId="00B00EDE" w14:textId="77777777" w:rsidR="001403CA" w:rsidRPr="00BC5A3A" w:rsidRDefault="001403C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b) Studiengangsspezifische Bewertung</w:t>
      </w:r>
    </w:p>
    <w:p w14:paraId="7D371A69" w14:textId="77777777" w:rsidR="007623C7" w:rsidRDefault="007623C7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01</w:t>
      </w:r>
    </w:p>
    <w:p w14:paraId="45FD1E17" w14:textId="77777777" w:rsidR="00A913BB" w:rsidRDefault="00A913BB" w:rsidP="004F0BFF">
      <w:pPr>
        <w:pStyle w:val="FarbigFett"/>
      </w:pPr>
      <w:r>
        <w:t>Evidenzen</w:t>
      </w:r>
    </w:p>
    <w:p w14:paraId="1A78259C" w14:textId="77777777" w:rsidR="00CB2E79" w:rsidRPr="00B106C1" w:rsidRDefault="00CB2E79" w:rsidP="004F0BFF">
      <w:pPr>
        <w:pStyle w:val="Farbig"/>
        <w:rPr>
          <w:i/>
          <w:iCs/>
          <w:color w:val="auto"/>
        </w:rPr>
      </w:pPr>
      <w:r w:rsidRPr="00B106C1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0E478F91" w14:textId="77777777" w:rsidR="00CB2E79" w:rsidRPr="00B106C1" w:rsidRDefault="00CB2E7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Ordnungsmittel, in denen die im Studiengang eingesetzten Prüfungsformen verbindlich definiert werden (bspw. Studien- und Prüfungsordnung für den Studiengang xy, Rahmenprüfungs-/ Allgemeine Prüfungsordnung der Hochschule xy)</w:t>
      </w:r>
    </w:p>
    <w:p w14:paraId="6A5B627F" w14:textId="77777777" w:rsidR="00CB2E79" w:rsidRPr="00B106C1" w:rsidRDefault="00CB2E7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Prüfungskonzept für den Studiengang xy</w:t>
      </w:r>
    </w:p>
    <w:p w14:paraId="4EDEA483" w14:textId="77777777" w:rsidR="00CB2E79" w:rsidRPr="00B106C1" w:rsidRDefault="00CB2E7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Modulhandbuch für den Studiengang xy</w:t>
      </w:r>
    </w:p>
    <w:p w14:paraId="4E5A1187" w14:textId="77777777" w:rsidR="00CB2E79" w:rsidRPr="00B106C1" w:rsidRDefault="00CB2E7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Durchsicht Klausuren, Abschlussarbeiten, Projektarbeiten u.dgl. durch die Gutachtergruppe im Rahmen der Vorortbegehung  </w:t>
      </w:r>
    </w:p>
    <w:p w14:paraId="705F3D02" w14:textId="77777777" w:rsidR="00CB2E79" w:rsidRPr="00B106C1" w:rsidRDefault="00CB2E7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10B4752F" w14:textId="77777777" w:rsidR="00CB4F4C" w:rsidRPr="00C4180C" w:rsidRDefault="00CB4F4C" w:rsidP="0026499A"/>
    <w:p w14:paraId="76003E7F" w14:textId="77777777" w:rsidR="0018365F" w:rsidRDefault="0018365F" w:rsidP="0018365F">
      <w:pPr>
        <w:pStyle w:val="FarbigFett"/>
      </w:pPr>
      <w:r>
        <w:t>Sachstand</w:t>
      </w:r>
    </w:p>
    <w:p w14:paraId="026A97B6" w14:textId="77777777" w:rsidR="00D94B38" w:rsidRPr="00D94B38" w:rsidRDefault="00D94B38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4E4AC11C" w14:textId="77777777" w:rsidR="0018365F" w:rsidRPr="00FD370C" w:rsidRDefault="0018365F" w:rsidP="0018365F">
      <w:r w:rsidRPr="00FD370C">
        <w:t>[Text]</w:t>
      </w:r>
    </w:p>
    <w:p w14:paraId="24DF3E85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236E3BA6" w14:textId="77777777" w:rsidR="0018365F" w:rsidRPr="00FD370C" w:rsidRDefault="0018365F" w:rsidP="0018365F">
      <w:r w:rsidRPr="00FD370C">
        <w:t>[Text]</w:t>
      </w:r>
    </w:p>
    <w:p w14:paraId="56F32625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490B4749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50BAA04C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22A46937" w14:textId="77777777" w:rsidR="0018365F" w:rsidRPr="00FD370C" w:rsidRDefault="0018365F" w:rsidP="0018365F">
      <w:r w:rsidRPr="00FD370C">
        <w:t>[Text]</w:t>
      </w:r>
    </w:p>
    <w:p w14:paraId="18652226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7ADBC3FF" w14:textId="77777777" w:rsidR="0018365F" w:rsidRDefault="0018365F" w:rsidP="0018365F">
      <w:r w:rsidRPr="00FD370C">
        <w:t>[Text]</w:t>
      </w:r>
    </w:p>
    <w:p w14:paraId="5BFB16AE" w14:textId="77777777" w:rsidR="00CB4F4C" w:rsidRPr="00BC5A3A" w:rsidRDefault="00CB4F4C" w:rsidP="0026499A"/>
    <w:p w14:paraId="4AA1F397" w14:textId="77777777" w:rsidR="007623C7" w:rsidRDefault="007623C7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</w:t>
      </w:r>
      <w:r>
        <w:rPr>
          <w:b/>
          <w:bCs/>
          <w:lang w:eastAsia="en-US"/>
        </w:rPr>
        <w:t>2</w:t>
      </w:r>
    </w:p>
    <w:p w14:paraId="420AD4A7" w14:textId="77777777" w:rsidR="00A913BB" w:rsidRDefault="00A913BB" w:rsidP="004F0BFF">
      <w:pPr>
        <w:pStyle w:val="FarbigFett"/>
      </w:pPr>
      <w:r>
        <w:t>Evidenzen</w:t>
      </w:r>
    </w:p>
    <w:p w14:paraId="348CDA9E" w14:textId="77777777" w:rsidR="00CB2E79" w:rsidRPr="00B106C1" w:rsidRDefault="00CB2E79" w:rsidP="004F0BFF">
      <w:pPr>
        <w:pStyle w:val="Farbig"/>
        <w:rPr>
          <w:i/>
          <w:iCs/>
          <w:color w:val="auto"/>
        </w:rPr>
      </w:pPr>
      <w:r w:rsidRPr="00B106C1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1AABB1F9" w14:textId="77777777" w:rsidR="00CB2E79" w:rsidRPr="00B106C1" w:rsidRDefault="00CB2E7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Ordnungsmittel, in denen die im Studiengang eingesetzten Prüfungsformen verbindlich definiert werden (bspw. Studien- und Prüfungsordnung für den Studiengang xy, Rahmenprüfungs-/ Allgemeine Prüfungsordnung der Hochschule xy)</w:t>
      </w:r>
    </w:p>
    <w:p w14:paraId="47D75760" w14:textId="77777777" w:rsidR="00CB2E79" w:rsidRPr="00B106C1" w:rsidRDefault="00CB2E7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Prüfungskonzept für den Studiengang xy</w:t>
      </w:r>
    </w:p>
    <w:p w14:paraId="2B3FE760" w14:textId="77777777" w:rsidR="00CB2E79" w:rsidRPr="00B106C1" w:rsidRDefault="00CB2E7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Modulhandbuch für den Studiengang xy</w:t>
      </w:r>
    </w:p>
    <w:p w14:paraId="4D9C1E1F" w14:textId="77777777" w:rsidR="00CB2E79" w:rsidRPr="00B106C1" w:rsidRDefault="00CB2E7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Durchsicht Klausuren, Abschlussarbeiten, Projektarbeiten u.dgl. durch die Gutachtergruppe im Rahmen der Vorortbegehung  </w:t>
      </w:r>
    </w:p>
    <w:p w14:paraId="793C79B4" w14:textId="77777777" w:rsidR="00CB2E79" w:rsidRPr="00B106C1" w:rsidRDefault="00CB2E7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2015E48E" w14:textId="77777777" w:rsidR="00CB4F4C" w:rsidRPr="00C4180C" w:rsidRDefault="00CB4F4C" w:rsidP="0026499A"/>
    <w:p w14:paraId="02EDE04D" w14:textId="77777777" w:rsidR="0018365F" w:rsidRDefault="0018365F" w:rsidP="0018365F">
      <w:pPr>
        <w:pStyle w:val="FarbigFett"/>
      </w:pPr>
      <w:r>
        <w:t>Sachstand</w:t>
      </w:r>
    </w:p>
    <w:p w14:paraId="7AC28CBC" w14:textId="77777777" w:rsidR="00D94B38" w:rsidRPr="00D94B38" w:rsidRDefault="00D94B38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49E134B" w14:textId="77777777" w:rsidR="0018365F" w:rsidRPr="00FD370C" w:rsidRDefault="0018365F" w:rsidP="0018365F">
      <w:r w:rsidRPr="00FD370C">
        <w:t>[Text]</w:t>
      </w:r>
    </w:p>
    <w:p w14:paraId="0F56EC8E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14BDC1EE" w14:textId="77777777" w:rsidR="0018365F" w:rsidRPr="00FD370C" w:rsidRDefault="0018365F" w:rsidP="0018365F">
      <w:r w:rsidRPr="00FD370C">
        <w:t>[Text]</w:t>
      </w:r>
    </w:p>
    <w:p w14:paraId="4EC57FBB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09C21296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754FBC50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0EF82F45" w14:textId="77777777" w:rsidR="0018365F" w:rsidRPr="00FD370C" w:rsidRDefault="0018365F" w:rsidP="0018365F">
      <w:r w:rsidRPr="00FD370C">
        <w:t>[Text]</w:t>
      </w:r>
    </w:p>
    <w:p w14:paraId="623A1440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6927BF34" w14:textId="77777777" w:rsidR="0018365F" w:rsidRDefault="0018365F" w:rsidP="0018365F">
      <w:r w:rsidRPr="00FD370C">
        <w:t>[Text]</w:t>
      </w:r>
    </w:p>
    <w:p w14:paraId="34DF1392" w14:textId="77777777" w:rsidR="00CB4F4C" w:rsidRPr="00BC5A3A" w:rsidRDefault="00CB4F4C" w:rsidP="0026499A"/>
    <w:p w14:paraId="6CFE8E2B" w14:textId="77777777" w:rsidR="007623C7" w:rsidRDefault="007623C7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Studiengang </w:t>
      </w:r>
      <w:r>
        <w:rPr>
          <w:b/>
          <w:bCs/>
          <w:lang w:eastAsia="en-US"/>
        </w:rPr>
        <w:t>n</w:t>
      </w:r>
    </w:p>
    <w:p w14:paraId="7CA1086B" w14:textId="77777777" w:rsidR="00A913BB" w:rsidRDefault="00A913BB" w:rsidP="004F0BFF">
      <w:pPr>
        <w:pStyle w:val="FarbigFett"/>
      </w:pPr>
      <w:r>
        <w:t>Evidenzen</w:t>
      </w:r>
    </w:p>
    <w:p w14:paraId="48CCFA5D" w14:textId="77777777" w:rsidR="00CB2E79" w:rsidRPr="00B106C1" w:rsidRDefault="00CB2E79" w:rsidP="004F0BFF">
      <w:pPr>
        <w:pStyle w:val="Farbig"/>
        <w:rPr>
          <w:i/>
          <w:iCs/>
          <w:color w:val="auto"/>
        </w:rPr>
      </w:pPr>
      <w:r w:rsidRPr="00B106C1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7AADA79C" w14:textId="77777777" w:rsidR="00CB2E79" w:rsidRPr="00B106C1" w:rsidRDefault="00CB2E7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Ordnungsmittel, in denen die im Studiengang eingesetzten Prüfungsformen verbindlich definiert werden (bspw. Studien- und Prüfungsordnung für den Studiengang xy, Rahmenprüfungs-/ Allgemeine Prüfungsordnung der Hochschule xy)</w:t>
      </w:r>
    </w:p>
    <w:p w14:paraId="7304061A" w14:textId="77777777" w:rsidR="00CB2E79" w:rsidRPr="00B106C1" w:rsidRDefault="00CB2E7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Prüfungskonzept für den Studiengang xy</w:t>
      </w:r>
    </w:p>
    <w:p w14:paraId="7C6B0C27" w14:textId="77777777" w:rsidR="00CB2E79" w:rsidRPr="00B106C1" w:rsidRDefault="00CB2E7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Modulhandbuch für den Studiengang xy</w:t>
      </w:r>
    </w:p>
    <w:p w14:paraId="31BE25FC" w14:textId="77777777" w:rsidR="00CB2E79" w:rsidRPr="00B106C1" w:rsidRDefault="00CB2E7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Durchsicht Klausuren, Abschlussarbeiten, Projektarbeiten u.dgl. durch die Gutachtergruppe im Rahmen der Vorortbegehung  </w:t>
      </w:r>
    </w:p>
    <w:p w14:paraId="66C40B16" w14:textId="77777777" w:rsidR="00CB2E79" w:rsidRPr="00B106C1" w:rsidRDefault="00CB2E7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09EA4355" w14:textId="77777777" w:rsidR="00CB4F4C" w:rsidRPr="00C4180C" w:rsidRDefault="00CB4F4C" w:rsidP="0026499A"/>
    <w:p w14:paraId="7B25BC69" w14:textId="77777777" w:rsidR="0018365F" w:rsidRDefault="0018365F" w:rsidP="0018365F">
      <w:pPr>
        <w:pStyle w:val="FarbigFett"/>
      </w:pPr>
      <w:r>
        <w:t>Sachstand</w:t>
      </w:r>
    </w:p>
    <w:p w14:paraId="71BA129C" w14:textId="77777777" w:rsidR="00D94B38" w:rsidRPr="00D94B38" w:rsidRDefault="00D94B38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0A68DE4A" w14:textId="77777777" w:rsidR="0018365F" w:rsidRPr="00FD370C" w:rsidRDefault="0018365F" w:rsidP="0018365F">
      <w:r w:rsidRPr="00FD370C">
        <w:t>[Text]</w:t>
      </w:r>
    </w:p>
    <w:p w14:paraId="74247AD8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3689B8FD" w14:textId="77777777" w:rsidR="0018365F" w:rsidRPr="00FD370C" w:rsidRDefault="0018365F" w:rsidP="0018365F">
      <w:r w:rsidRPr="00FD370C">
        <w:t>[Text]</w:t>
      </w:r>
    </w:p>
    <w:p w14:paraId="5C8A99F3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4C40E986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714BA93F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7EA8C17B" w14:textId="77777777" w:rsidR="0018365F" w:rsidRPr="00FD370C" w:rsidRDefault="0018365F" w:rsidP="0018365F">
      <w:r w:rsidRPr="00FD370C">
        <w:t>[Text]</w:t>
      </w:r>
    </w:p>
    <w:p w14:paraId="2B138598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26F8E014" w14:textId="77777777" w:rsidR="0018365F" w:rsidRDefault="0018365F" w:rsidP="0018365F">
      <w:r w:rsidRPr="00FD370C">
        <w:t>[Text]</w:t>
      </w:r>
    </w:p>
    <w:p w14:paraId="34B91A29" w14:textId="77777777" w:rsidR="00144C21" w:rsidRPr="00457100" w:rsidRDefault="00144C21" w:rsidP="00CB2E79">
      <w:pPr>
        <w:rPr>
          <w:lang w:eastAsia="en-US"/>
        </w:rPr>
      </w:pPr>
    </w:p>
    <w:p w14:paraId="3C2D67E4" w14:textId="77777777" w:rsidR="00E50FF3" w:rsidRPr="00E50FF3" w:rsidRDefault="00E746E1" w:rsidP="0018365F">
      <w:pPr>
        <w:pStyle w:val="berschrift3"/>
      </w:pPr>
      <w:bookmarkStart w:id="60" w:name="_Studierbarkeit_(§_12"/>
      <w:bookmarkStart w:id="61" w:name="_Toc198290766"/>
      <w:bookmarkEnd w:id="60"/>
      <w:r w:rsidRPr="002A24D7">
        <w:t>Studierbarkeit</w:t>
      </w:r>
      <w:r w:rsidR="00251493">
        <w:t xml:space="preserve"> </w:t>
      </w:r>
      <w:r w:rsidR="00251493" w:rsidRPr="006E231D">
        <w:rPr>
          <w:rFonts w:cs="Times New Roman"/>
        </w:rPr>
        <w:t>(</w:t>
      </w:r>
      <w:r w:rsidR="00E004D2">
        <w:t>§ </w:t>
      </w:r>
      <w:r w:rsidR="00251493" w:rsidRPr="006E231D">
        <w:t>12 Abs. 5 MRVO)</w:t>
      </w:r>
      <w:bookmarkEnd w:id="61"/>
    </w:p>
    <w:p w14:paraId="34F77D3B" w14:textId="77777777" w:rsidR="001403CA" w:rsidRPr="00432E61" w:rsidRDefault="001403CA" w:rsidP="0018365F">
      <w:pPr>
        <w:pStyle w:val="Listenabsatz"/>
        <w:keepNext/>
        <w:numPr>
          <w:ilvl w:val="0"/>
          <w:numId w:val="14"/>
        </w:numPr>
        <w:rPr>
          <w:i/>
          <w:iCs/>
        </w:rPr>
      </w:pPr>
      <w:r w:rsidRPr="00432E61">
        <w:rPr>
          <w:b/>
          <w:bCs/>
        </w:rPr>
        <w:t xml:space="preserve">Studiengangsübergreifende Aspekte </w:t>
      </w:r>
      <w:r w:rsidRPr="00432E61">
        <w:rPr>
          <w:i/>
          <w:iCs/>
        </w:rPr>
        <w:t>(wenn angezeigt)</w:t>
      </w:r>
    </w:p>
    <w:p w14:paraId="158C0D63" w14:textId="77777777" w:rsidR="00432E61" w:rsidRDefault="00432E61" w:rsidP="00432E61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Studiengänge des Bündels gleichermaßen gelten, sind in diesem Abschnitt zu dokumentieren. Von einem erneuten Aufgreifen solcher studiengangsübergreifenden Aspekte in den studiengangsspezifischen 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38EA5759" w14:textId="77777777" w:rsidR="00556044" w:rsidRPr="00556044" w:rsidRDefault="00556044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125B6A5" w14:textId="77777777" w:rsidR="0018365F" w:rsidRDefault="0018365F" w:rsidP="0018365F">
      <w:r>
        <w:t>[Text]</w:t>
      </w:r>
    </w:p>
    <w:p w14:paraId="6EDC8C17" w14:textId="77777777" w:rsidR="0018365F" w:rsidRDefault="0018365F" w:rsidP="0018365F"/>
    <w:p w14:paraId="1DF73862" w14:textId="77777777" w:rsidR="001403CA" w:rsidRPr="00BC5A3A" w:rsidRDefault="001403C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b) Studiengangsspezifische Bewertung</w:t>
      </w:r>
    </w:p>
    <w:p w14:paraId="303ABBFA" w14:textId="77777777" w:rsidR="007623C7" w:rsidRDefault="007623C7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01</w:t>
      </w:r>
    </w:p>
    <w:p w14:paraId="584A3E62" w14:textId="77777777" w:rsidR="00C47308" w:rsidRDefault="00C47308" w:rsidP="004F0BFF">
      <w:pPr>
        <w:pStyle w:val="FarbigFett"/>
      </w:pPr>
      <w:r>
        <w:t>Evidenzen</w:t>
      </w:r>
    </w:p>
    <w:p w14:paraId="33482A44" w14:textId="77777777" w:rsidR="00CD782E" w:rsidRPr="00B106C1" w:rsidRDefault="00CD782E" w:rsidP="004F0BFF">
      <w:pPr>
        <w:pStyle w:val="Farbig"/>
        <w:rPr>
          <w:i/>
          <w:iCs/>
          <w:color w:val="auto"/>
        </w:rPr>
      </w:pPr>
      <w:r w:rsidRPr="00B106C1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728A456C" w14:textId="77777777" w:rsidR="00CD782E" w:rsidRPr="00B106C1" w:rsidRDefault="00CD78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Studien- und Prüfungsordnung für den Studiengang xy (ggf. in der Unterrichtssprache, wenn diese nicht ausschließlich Deutsch ist)</w:t>
      </w:r>
    </w:p>
    <w:p w14:paraId="3D962E74" w14:textId="77777777" w:rsidR="00CD782E" w:rsidRPr="00B106C1" w:rsidRDefault="00CD78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Studienverlaufsplan /-pläne für den Studiengang xy</w:t>
      </w:r>
    </w:p>
    <w:p w14:paraId="4580F979" w14:textId="77777777" w:rsidR="00CD782E" w:rsidRPr="00B106C1" w:rsidRDefault="00CD78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Modulhandbuch für den Studiengang xy (ggf. in der Unterrichtssprache, wenn diese nicht ausschließlich Deutsch ist)</w:t>
      </w:r>
    </w:p>
    <w:p w14:paraId="7FEF6EEB" w14:textId="77777777" w:rsidR="00CD782E" w:rsidRPr="00B106C1" w:rsidRDefault="00CD78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Prüfungskonzept für den Studiengang xy</w:t>
      </w:r>
    </w:p>
    <w:p w14:paraId="1F7F3704" w14:textId="77777777" w:rsidR="00CD782E" w:rsidRPr="00B106C1" w:rsidRDefault="00CD78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Studienverlaufsanalysen für den Studiengang xy</w:t>
      </w:r>
    </w:p>
    <w:p w14:paraId="6E6E61DA" w14:textId="77777777" w:rsidR="00CD782E" w:rsidRPr="00B106C1" w:rsidRDefault="00CD78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Ergebnisse des kontinuierlichen Monitorings des Studienerfolgs (bspw. aus der Lehrevaluation, Workloaderhebung, Studiengangsevaluation, Absolventenbefragung) mit Bezug zur Studierbarkeit und daraus abgeleitete Maßnahmen</w:t>
      </w:r>
    </w:p>
    <w:p w14:paraId="1BACDA63" w14:textId="77777777" w:rsidR="00CD782E" w:rsidRPr="00B106C1" w:rsidRDefault="00CD78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5142DAE9" w14:textId="77777777" w:rsidR="00CB4F4C" w:rsidRPr="00C4180C" w:rsidRDefault="00CB4F4C" w:rsidP="00CB2E79"/>
    <w:p w14:paraId="0CD4F969" w14:textId="77777777" w:rsidR="0018365F" w:rsidRDefault="0018365F" w:rsidP="0018365F">
      <w:pPr>
        <w:pStyle w:val="FarbigFett"/>
      </w:pPr>
      <w:r>
        <w:t>Sachstand</w:t>
      </w:r>
    </w:p>
    <w:p w14:paraId="6170DFAC" w14:textId="77777777" w:rsidR="00556044" w:rsidRPr="00556044" w:rsidRDefault="00556044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4241C1F8" w14:textId="77777777" w:rsidR="0018365F" w:rsidRPr="00FD370C" w:rsidRDefault="0018365F" w:rsidP="0018365F">
      <w:r w:rsidRPr="00FD370C">
        <w:t>[Text]</w:t>
      </w:r>
    </w:p>
    <w:p w14:paraId="6FBB23ED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795E3D52" w14:textId="77777777" w:rsidR="0018365F" w:rsidRPr="00FD370C" w:rsidRDefault="0018365F" w:rsidP="0018365F">
      <w:r w:rsidRPr="00FD370C">
        <w:t>[Text]</w:t>
      </w:r>
    </w:p>
    <w:p w14:paraId="2F63674E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137EE033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056BB53C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101474D3" w14:textId="77777777" w:rsidR="0018365F" w:rsidRPr="00FD370C" w:rsidRDefault="0018365F" w:rsidP="0018365F">
      <w:r w:rsidRPr="00FD370C">
        <w:t>[Text]</w:t>
      </w:r>
    </w:p>
    <w:p w14:paraId="7BD274B3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53D4041E" w14:textId="77777777" w:rsidR="0018365F" w:rsidRDefault="0018365F" w:rsidP="0018365F">
      <w:r w:rsidRPr="00FD370C">
        <w:t>[Text]</w:t>
      </w:r>
    </w:p>
    <w:p w14:paraId="07AECDF1" w14:textId="77777777" w:rsidR="00CB4F4C" w:rsidRPr="00BC5A3A" w:rsidRDefault="00CB4F4C" w:rsidP="00CB2E79"/>
    <w:p w14:paraId="581F3E43" w14:textId="77777777" w:rsidR="007623C7" w:rsidRDefault="007623C7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</w:t>
      </w:r>
      <w:r>
        <w:rPr>
          <w:b/>
          <w:bCs/>
          <w:lang w:eastAsia="en-US"/>
        </w:rPr>
        <w:t>2</w:t>
      </w:r>
    </w:p>
    <w:p w14:paraId="41A47485" w14:textId="77777777" w:rsidR="00C47308" w:rsidRDefault="00C47308" w:rsidP="004F0BFF">
      <w:pPr>
        <w:pStyle w:val="FarbigFett"/>
      </w:pPr>
      <w:r>
        <w:t>Evidenzen</w:t>
      </w:r>
    </w:p>
    <w:p w14:paraId="5D16E689" w14:textId="77777777" w:rsidR="00CD782E" w:rsidRPr="00B106C1" w:rsidRDefault="00CD782E" w:rsidP="004F0BFF">
      <w:pPr>
        <w:pStyle w:val="Farbig"/>
        <w:rPr>
          <w:i/>
          <w:iCs/>
          <w:color w:val="auto"/>
        </w:rPr>
      </w:pPr>
      <w:r w:rsidRPr="00B106C1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5296F5E7" w14:textId="77777777" w:rsidR="00CD782E" w:rsidRPr="00B106C1" w:rsidRDefault="00CD78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Studien- und Prüfungsordnung für den Studiengang xy (ggf. in der Unterrichtssprache, wenn diese nicht ausschließlich Deutsch ist)</w:t>
      </w:r>
    </w:p>
    <w:p w14:paraId="04647A7C" w14:textId="77777777" w:rsidR="00CD782E" w:rsidRPr="00B106C1" w:rsidRDefault="00CD78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Studienverlaufsplan /-pläne für den Studiengang xy</w:t>
      </w:r>
    </w:p>
    <w:p w14:paraId="1DBB992D" w14:textId="77777777" w:rsidR="00CD782E" w:rsidRPr="00B106C1" w:rsidRDefault="00CD78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Modulhandbuch für den Studiengang xy (ggf. in der Unterrichtssprache, wenn diese nicht ausschließlich Deutsch ist)</w:t>
      </w:r>
    </w:p>
    <w:p w14:paraId="40F01AAE" w14:textId="77777777" w:rsidR="00CD782E" w:rsidRPr="00B106C1" w:rsidRDefault="00CD78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Prüfungskonzept für den Studiengang xy</w:t>
      </w:r>
    </w:p>
    <w:p w14:paraId="563C5C0D" w14:textId="77777777" w:rsidR="00CD782E" w:rsidRPr="00B106C1" w:rsidRDefault="00CD78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Studienverlaufsanalysen für den Studiengang xy</w:t>
      </w:r>
    </w:p>
    <w:p w14:paraId="64A44C91" w14:textId="77777777" w:rsidR="00CD782E" w:rsidRPr="00B106C1" w:rsidRDefault="00CD78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Ergebnisse des kontinuierlichen Monitorings des Studienerfolgs (bspw. aus der Lehrevaluation, Workloaderhebung, Studiengangsevaluation, Absolventenbefragung) mit Bezug zur Studierbarkeit und daraus abgeleitete Maßnahmen</w:t>
      </w:r>
    </w:p>
    <w:p w14:paraId="0E1A3B75" w14:textId="77777777" w:rsidR="00CD782E" w:rsidRPr="00B106C1" w:rsidRDefault="00CD78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1F67B6BF" w14:textId="77777777" w:rsidR="00CB4F4C" w:rsidRPr="00C4180C" w:rsidRDefault="00CB4F4C" w:rsidP="00CB2E79"/>
    <w:p w14:paraId="68DA7C8D" w14:textId="77777777" w:rsidR="0018365F" w:rsidRDefault="0018365F" w:rsidP="0018365F">
      <w:pPr>
        <w:pStyle w:val="FarbigFett"/>
      </w:pPr>
      <w:r>
        <w:t>Sachstand</w:t>
      </w:r>
    </w:p>
    <w:p w14:paraId="20E90BC9" w14:textId="77777777" w:rsidR="00556044" w:rsidRPr="00556044" w:rsidRDefault="00556044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775DA57" w14:textId="77777777" w:rsidR="0018365F" w:rsidRPr="00FD370C" w:rsidRDefault="0018365F" w:rsidP="0018365F">
      <w:r w:rsidRPr="00FD370C">
        <w:t>[Text]</w:t>
      </w:r>
    </w:p>
    <w:p w14:paraId="6F45F78C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6A369BAF" w14:textId="77777777" w:rsidR="0018365F" w:rsidRPr="00FD370C" w:rsidRDefault="0018365F" w:rsidP="0018365F">
      <w:r w:rsidRPr="00FD370C">
        <w:t>[Text]</w:t>
      </w:r>
    </w:p>
    <w:p w14:paraId="4BFF8315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245495CC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5C036C6E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0A639015" w14:textId="77777777" w:rsidR="0018365F" w:rsidRPr="00FD370C" w:rsidRDefault="0018365F" w:rsidP="0018365F">
      <w:r w:rsidRPr="00FD370C">
        <w:t>[Text]</w:t>
      </w:r>
    </w:p>
    <w:p w14:paraId="289B1A1F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6145DC58" w14:textId="77777777" w:rsidR="0018365F" w:rsidRDefault="0018365F" w:rsidP="0018365F">
      <w:r w:rsidRPr="00FD370C">
        <w:t>[Text]</w:t>
      </w:r>
    </w:p>
    <w:p w14:paraId="502307F1" w14:textId="77777777" w:rsidR="00CB4F4C" w:rsidRPr="00BC5A3A" w:rsidRDefault="00CB4F4C" w:rsidP="00CB2E79"/>
    <w:p w14:paraId="6AF47892" w14:textId="77777777" w:rsidR="007623C7" w:rsidRDefault="007623C7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Studiengang </w:t>
      </w:r>
      <w:r>
        <w:rPr>
          <w:b/>
          <w:bCs/>
          <w:lang w:eastAsia="en-US"/>
        </w:rPr>
        <w:t>n</w:t>
      </w:r>
    </w:p>
    <w:p w14:paraId="3FC278F1" w14:textId="77777777" w:rsidR="00C47308" w:rsidRDefault="00C47308" w:rsidP="004F0BFF">
      <w:pPr>
        <w:pStyle w:val="FarbigFett"/>
      </w:pPr>
      <w:r>
        <w:t>Evidenzen</w:t>
      </w:r>
    </w:p>
    <w:p w14:paraId="22A691CA" w14:textId="77777777" w:rsidR="00CD782E" w:rsidRPr="00B106C1" w:rsidRDefault="00CD782E" w:rsidP="004F0BFF">
      <w:pPr>
        <w:pStyle w:val="Farbig"/>
        <w:rPr>
          <w:i/>
          <w:iCs/>
          <w:color w:val="auto"/>
        </w:rPr>
      </w:pPr>
      <w:r w:rsidRPr="00B106C1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6B33BCDC" w14:textId="77777777" w:rsidR="00CD782E" w:rsidRPr="00B106C1" w:rsidRDefault="00CD78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Studien- und Prüfungsordnung für den Studiengang xy (ggf. in der Unterrichtssprache, wenn diese nicht ausschließlich Deutsch ist)</w:t>
      </w:r>
    </w:p>
    <w:p w14:paraId="3AE132E4" w14:textId="77777777" w:rsidR="00CD782E" w:rsidRPr="00B106C1" w:rsidRDefault="00CD78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Studienverlaufsplan /-pläne für den Studiengang xy</w:t>
      </w:r>
    </w:p>
    <w:p w14:paraId="6C6A2F1D" w14:textId="77777777" w:rsidR="00CD782E" w:rsidRPr="00B106C1" w:rsidRDefault="00CD78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Modulhandbuch für den Studiengang xy (ggf. in der Unterrichtssprache, wenn diese nicht ausschließlich Deutsch ist)</w:t>
      </w:r>
    </w:p>
    <w:p w14:paraId="409E6704" w14:textId="77777777" w:rsidR="00CD782E" w:rsidRPr="00B106C1" w:rsidRDefault="00CD78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Prüfungskonzept für den Studiengang xy</w:t>
      </w:r>
    </w:p>
    <w:p w14:paraId="17E2EB7B" w14:textId="77777777" w:rsidR="00CD782E" w:rsidRPr="00B106C1" w:rsidRDefault="00CD78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Studienverlaufsanalysen für den Studiengang xy</w:t>
      </w:r>
    </w:p>
    <w:p w14:paraId="77709E27" w14:textId="77777777" w:rsidR="00CD782E" w:rsidRPr="00B106C1" w:rsidRDefault="00CD78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Ergebnisse des kontinuierlichen Monitorings des Studienerfolgs (bspw. aus der Lehrevaluation, Workloaderhebung, Studiengangsevaluation, Absolventenbefragung) mit Bezug zur Studierbarkeit und daraus abgeleitete Maßnahmen</w:t>
      </w:r>
    </w:p>
    <w:p w14:paraId="36704185" w14:textId="77777777" w:rsidR="00CD782E" w:rsidRPr="00B106C1" w:rsidRDefault="00CD78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0B8E4ED5" w14:textId="77777777" w:rsidR="00CB4F4C" w:rsidRPr="00C4180C" w:rsidRDefault="00CB4F4C" w:rsidP="00CF5D6D"/>
    <w:p w14:paraId="6D72E7BD" w14:textId="77777777" w:rsidR="0018365F" w:rsidRDefault="0018365F" w:rsidP="0018365F">
      <w:pPr>
        <w:pStyle w:val="FarbigFett"/>
      </w:pPr>
      <w:r>
        <w:t>Sachstand</w:t>
      </w:r>
    </w:p>
    <w:p w14:paraId="6C313DDC" w14:textId="77777777" w:rsidR="00556044" w:rsidRPr="00556044" w:rsidRDefault="00556044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381F1908" w14:textId="77777777" w:rsidR="0018365F" w:rsidRPr="00FD370C" w:rsidRDefault="0018365F" w:rsidP="0018365F">
      <w:r w:rsidRPr="00FD370C">
        <w:t>[Text]</w:t>
      </w:r>
    </w:p>
    <w:p w14:paraId="1C102857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32E862AE" w14:textId="77777777" w:rsidR="0018365F" w:rsidRPr="00FD370C" w:rsidRDefault="0018365F" w:rsidP="0018365F">
      <w:r w:rsidRPr="00FD370C">
        <w:t>[Text]</w:t>
      </w:r>
    </w:p>
    <w:p w14:paraId="181E7538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6383AE2C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4DBDBD1A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030C769A" w14:textId="77777777" w:rsidR="0018365F" w:rsidRPr="00FD370C" w:rsidRDefault="0018365F" w:rsidP="0018365F">
      <w:r w:rsidRPr="00FD370C">
        <w:t>[Text]</w:t>
      </w:r>
    </w:p>
    <w:p w14:paraId="102E917E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6590544F" w14:textId="77777777" w:rsidR="0018365F" w:rsidRDefault="0018365F" w:rsidP="0018365F">
      <w:r w:rsidRPr="00FD370C">
        <w:t>[Text]</w:t>
      </w:r>
    </w:p>
    <w:p w14:paraId="6CFF3AC1" w14:textId="77777777" w:rsidR="00F723CB" w:rsidRDefault="00F723CB" w:rsidP="00CF5D6D">
      <w:pPr>
        <w:rPr>
          <w:lang w:eastAsia="en-US"/>
        </w:rPr>
      </w:pPr>
    </w:p>
    <w:p w14:paraId="167DF913" w14:textId="77777777" w:rsidR="00E50FF3" w:rsidRPr="00CF5D6D" w:rsidRDefault="00D1447E" w:rsidP="0018365F">
      <w:pPr>
        <w:pStyle w:val="berschrift3"/>
      </w:pPr>
      <w:bookmarkStart w:id="62" w:name="_(Wenn_einschlägig)_Besonderer"/>
      <w:bookmarkStart w:id="63" w:name="_Toc198290767"/>
      <w:bookmarkEnd w:id="62"/>
      <w:r w:rsidRPr="00E004D2">
        <w:rPr>
          <w:i/>
          <w:iCs/>
        </w:rPr>
        <w:t>Wenn einschlägig</w:t>
      </w:r>
      <w:r w:rsidR="006C6601" w:rsidRPr="00E004D2">
        <w:rPr>
          <w:i/>
          <w:iCs/>
        </w:rPr>
        <w:t>:</w:t>
      </w:r>
      <w:r w:rsidRPr="00E004D2">
        <w:rPr>
          <w:i/>
          <w:iCs/>
        </w:rPr>
        <w:t xml:space="preserve"> </w:t>
      </w:r>
      <w:r w:rsidR="00E746E1" w:rsidRPr="00CF5D6D">
        <w:t>Besonderer Profilanspruch</w:t>
      </w:r>
      <w:r w:rsidRPr="00CF5D6D">
        <w:t xml:space="preserve"> </w:t>
      </w:r>
      <w:r w:rsidRPr="006E231D">
        <w:rPr>
          <w:rFonts w:cs="Times New Roman"/>
        </w:rPr>
        <w:t>(</w:t>
      </w:r>
      <w:r w:rsidR="00E004D2">
        <w:t>§ </w:t>
      </w:r>
      <w:r w:rsidRPr="006E231D">
        <w:t>12 Abs. 6 MRVO)</w:t>
      </w:r>
      <w:bookmarkEnd w:id="63"/>
    </w:p>
    <w:p w14:paraId="79C90439" w14:textId="77777777" w:rsidR="001403CA" w:rsidRPr="00432E61" w:rsidRDefault="001403CA" w:rsidP="0018365F">
      <w:pPr>
        <w:pStyle w:val="Listenabsatz"/>
        <w:keepNext/>
        <w:numPr>
          <w:ilvl w:val="0"/>
          <w:numId w:val="15"/>
        </w:numPr>
        <w:rPr>
          <w:i/>
          <w:iCs/>
        </w:rPr>
      </w:pPr>
      <w:r w:rsidRPr="00432E61">
        <w:rPr>
          <w:b/>
          <w:bCs/>
        </w:rPr>
        <w:t xml:space="preserve">Studiengangsübergreifende Aspekte </w:t>
      </w:r>
      <w:r w:rsidRPr="00432E61">
        <w:rPr>
          <w:i/>
          <w:iCs/>
        </w:rPr>
        <w:t>(wenn angezeigt)</w:t>
      </w:r>
    </w:p>
    <w:p w14:paraId="2FB3F2FF" w14:textId="77777777" w:rsidR="00432E61" w:rsidRDefault="00432E61" w:rsidP="00432E61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Studiengänge des Bündels gleichermaßen gelten, sind in diesem Abschnitt zu dokumentieren. Von einem erneuten Aufgreifen solcher studiengangsübergreifenden Aspekte in den studiengangsspezifischen 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257DF6E2" w14:textId="77777777" w:rsidR="00556044" w:rsidRDefault="00556044" w:rsidP="00432E61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C74F233" w14:textId="77777777" w:rsidR="0018365F" w:rsidRDefault="0018365F" w:rsidP="0018365F">
      <w:r>
        <w:t>[Text]</w:t>
      </w:r>
    </w:p>
    <w:p w14:paraId="5D7C6DE9" w14:textId="77777777" w:rsidR="0018365F" w:rsidRDefault="0018365F" w:rsidP="0018365F"/>
    <w:p w14:paraId="09916654" w14:textId="77777777" w:rsidR="001403CA" w:rsidRPr="00BC5A3A" w:rsidRDefault="001403C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b) Studiengangsspezifische Bewertung</w:t>
      </w:r>
    </w:p>
    <w:p w14:paraId="2A0F6076" w14:textId="77777777" w:rsidR="007623C7" w:rsidRDefault="007623C7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01</w:t>
      </w:r>
    </w:p>
    <w:p w14:paraId="2AF44E55" w14:textId="77777777" w:rsidR="00C47308" w:rsidRDefault="00C47308" w:rsidP="004F0BFF">
      <w:pPr>
        <w:pStyle w:val="FarbigFett"/>
      </w:pPr>
      <w:r>
        <w:t>Evidenzen</w:t>
      </w:r>
    </w:p>
    <w:p w14:paraId="796DE6F2" w14:textId="77777777" w:rsidR="008868B1" w:rsidRPr="00537CC9" w:rsidRDefault="008868B1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0841CA7A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Beschreibung des Profilmerkmals und der damit hochschulseitig verbundenen Ansprüche im Selbstbericht und / oder einem separaten Dokument xy</w:t>
      </w:r>
    </w:p>
    <w:p w14:paraId="5F0167D6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Online-/Fern-/Hybridstudiengängen: didaktisches Konzept</w:t>
      </w:r>
    </w:p>
    <w:p w14:paraId="53F95B73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Online-/Fern-/Hybridstudiengängen: Ort, an dem die technische Infrastruktur (bspw. Lehr-/Lernplattform, Onlinebibliothek o.dgl.) beschrieben ist (bspw. Selbstbericht, separates Dokument xy)</w:t>
      </w:r>
    </w:p>
    <w:p w14:paraId="20363B66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Online-/Fern-/Hybridstudiengängen: ggf. Begutachtung der technischen Infrastruktur (Lehr-/Lernplattform, Onlinebibliothek u.dgl.) durch die Gutachtergruppe im Rahmen der Vorortbegehung</w:t>
      </w:r>
    </w:p>
    <w:p w14:paraId="5B916BC1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Bei Online-/Fern-/Hybridstudiengängen: ggf. Lehr- / Lernmaterialien, Studienbriefe usw. </w:t>
      </w:r>
    </w:p>
    <w:p w14:paraId="74DFB1B0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internationalen Studiengängen, die vollständig in einer Fremdsprache durchgeführt werden: relevante Ordnungsmittel, Modulbeschreibungen usw. in der Unterrichtssprache</w:t>
      </w:r>
    </w:p>
    <w:p w14:paraId="44B0A054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berufsbegleitenden Studiengängen: Ort, an dem die Maßnahmen, mit denen die Vereinbarkeit von Studium und Beruf sichergestellt wird, beschrieben werden (bspw. Selbstbericht, separates Dokument xy)</w:t>
      </w:r>
    </w:p>
    <w:p w14:paraId="470385DD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6D3356D5" w14:textId="77777777" w:rsidR="00CB4F4C" w:rsidRPr="00537CC9" w:rsidRDefault="00CB4F4C" w:rsidP="00CD782E"/>
    <w:p w14:paraId="65972AA1" w14:textId="77777777" w:rsidR="0018365F" w:rsidRDefault="0018365F" w:rsidP="0018365F">
      <w:pPr>
        <w:pStyle w:val="FarbigFett"/>
      </w:pPr>
      <w:r>
        <w:t>Sachstand</w:t>
      </w:r>
    </w:p>
    <w:p w14:paraId="734B4910" w14:textId="77777777" w:rsidR="00556044" w:rsidRPr="00556044" w:rsidRDefault="00556044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A3EDE34" w14:textId="77777777" w:rsidR="0018365F" w:rsidRPr="00FD370C" w:rsidRDefault="0018365F" w:rsidP="0018365F">
      <w:r w:rsidRPr="00FD370C">
        <w:t>[Text]</w:t>
      </w:r>
    </w:p>
    <w:p w14:paraId="48DF403D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37B04BB6" w14:textId="77777777" w:rsidR="0018365F" w:rsidRPr="00FD370C" w:rsidRDefault="0018365F" w:rsidP="0018365F">
      <w:r w:rsidRPr="00FD370C">
        <w:t>[Text]</w:t>
      </w:r>
    </w:p>
    <w:p w14:paraId="01556002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4350ECDE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129BC6B6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7D22ECAF" w14:textId="77777777" w:rsidR="0018365F" w:rsidRPr="00FD370C" w:rsidRDefault="0018365F" w:rsidP="0018365F">
      <w:r w:rsidRPr="00FD370C">
        <w:t>[Text]</w:t>
      </w:r>
    </w:p>
    <w:p w14:paraId="3FDEFB19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6853BBEE" w14:textId="77777777" w:rsidR="0018365F" w:rsidRDefault="0018365F" w:rsidP="0018365F">
      <w:r w:rsidRPr="00FD370C">
        <w:t>[Text]</w:t>
      </w:r>
    </w:p>
    <w:p w14:paraId="6F5D8F19" w14:textId="77777777" w:rsidR="00CB4F4C" w:rsidRPr="00BC5A3A" w:rsidRDefault="00CB4F4C" w:rsidP="00CD782E"/>
    <w:p w14:paraId="734792A9" w14:textId="77777777" w:rsidR="007623C7" w:rsidRDefault="007623C7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</w:t>
      </w:r>
      <w:r>
        <w:rPr>
          <w:b/>
          <w:bCs/>
          <w:lang w:eastAsia="en-US"/>
        </w:rPr>
        <w:t>2</w:t>
      </w:r>
    </w:p>
    <w:p w14:paraId="1BD262D8" w14:textId="77777777" w:rsidR="00C47308" w:rsidRDefault="00C47308" w:rsidP="004F0BFF">
      <w:pPr>
        <w:pStyle w:val="FarbigFett"/>
      </w:pPr>
      <w:r>
        <w:t>Evidenzen</w:t>
      </w:r>
    </w:p>
    <w:p w14:paraId="7126BF46" w14:textId="77777777" w:rsidR="008868B1" w:rsidRPr="00537CC9" w:rsidRDefault="008868B1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7684D338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Beschreibung des Profilmerkmals und der damit hochschulseitig verbundenen Ansprüche im Selbstbericht und / oder einem separaten Dokument xy</w:t>
      </w:r>
    </w:p>
    <w:p w14:paraId="60A7EFAC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Online-/Fern-/Hybridstudiengängen: didaktisches Konzept</w:t>
      </w:r>
    </w:p>
    <w:p w14:paraId="25A27BB8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Online-/Fern-/Hybridstudiengängen: Ort, an dem die technische Infrastruktur (bspw. Lehr-/Lernplattform, Onlinebibliothek o.dgl.) beschrieben ist (bspw. Selbstbericht, separates Dokument xy)</w:t>
      </w:r>
    </w:p>
    <w:p w14:paraId="6570FA56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Online-/Fern-/Hybridstudiengängen: ggf. Begutachtung der technischen Infrastruktur (Lehr-/Lernplattform, Onlinebibliothek u.dgl.) durch die Gutachtergruppe im Rahmen der Vorortbegehung</w:t>
      </w:r>
    </w:p>
    <w:p w14:paraId="3A40B3CC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Bei Online-/Fern-/Hybridstudiengängen: ggf. Lehr- / Lernmaterialien, Studienbriefe usw. </w:t>
      </w:r>
    </w:p>
    <w:p w14:paraId="5F3E6AEE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internationalen Studiengängen, die vollständig in einer Fremdsprache durchgeführt werden: relevante Ordnungsmittel, Modulbeschreibungen usw. in der Unterrichtssprache</w:t>
      </w:r>
    </w:p>
    <w:p w14:paraId="789913C9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berufsbegleitenden Studiengängen: Ort, an dem die Maßnahmen, mit denen die Vereinbarkeit von Studium und Beruf sichergestellt wird, beschrieben werden (bspw. Selbstbericht, separates Dokument xy)</w:t>
      </w:r>
    </w:p>
    <w:p w14:paraId="2398F25E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3D96CCCD" w14:textId="77777777" w:rsidR="00CB4F4C" w:rsidRPr="00C4180C" w:rsidRDefault="00CB4F4C" w:rsidP="00CD782E"/>
    <w:p w14:paraId="5D3BA758" w14:textId="77777777" w:rsidR="0018365F" w:rsidRDefault="0018365F" w:rsidP="0018365F">
      <w:pPr>
        <w:pStyle w:val="FarbigFett"/>
      </w:pPr>
      <w:r>
        <w:t>Sachstand</w:t>
      </w:r>
    </w:p>
    <w:p w14:paraId="548FB0C3" w14:textId="77777777" w:rsidR="00556044" w:rsidRPr="00556044" w:rsidRDefault="00556044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77D01DB" w14:textId="77777777" w:rsidR="0018365F" w:rsidRPr="00FD370C" w:rsidRDefault="0018365F" w:rsidP="0018365F">
      <w:r w:rsidRPr="00FD370C">
        <w:t>[Text]</w:t>
      </w:r>
    </w:p>
    <w:p w14:paraId="01BD004F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4AC190B2" w14:textId="77777777" w:rsidR="0018365F" w:rsidRPr="00FD370C" w:rsidRDefault="0018365F" w:rsidP="0018365F">
      <w:r w:rsidRPr="00FD370C">
        <w:t>[Text]</w:t>
      </w:r>
    </w:p>
    <w:p w14:paraId="7ED8C6C4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5D4E56B2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2160D07E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1A2B45D8" w14:textId="77777777" w:rsidR="0018365F" w:rsidRPr="00FD370C" w:rsidRDefault="0018365F" w:rsidP="0018365F">
      <w:r w:rsidRPr="00FD370C">
        <w:t>[Text]</w:t>
      </w:r>
    </w:p>
    <w:p w14:paraId="092341AB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289AFA90" w14:textId="77777777" w:rsidR="0018365F" w:rsidRDefault="0018365F" w:rsidP="0018365F">
      <w:r w:rsidRPr="00FD370C">
        <w:t>[Text]</w:t>
      </w:r>
    </w:p>
    <w:p w14:paraId="5C8B3E0D" w14:textId="77777777" w:rsidR="00CB4F4C" w:rsidRPr="00BC5A3A" w:rsidRDefault="00CB4F4C" w:rsidP="00CD782E"/>
    <w:p w14:paraId="64D86D76" w14:textId="77777777" w:rsidR="007623C7" w:rsidRDefault="007623C7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Studiengang </w:t>
      </w:r>
      <w:r>
        <w:rPr>
          <w:b/>
          <w:bCs/>
          <w:lang w:eastAsia="en-US"/>
        </w:rPr>
        <w:t>n</w:t>
      </w:r>
    </w:p>
    <w:p w14:paraId="5DEC218E" w14:textId="77777777" w:rsidR="00CC4DAB" w:rsidRDefault="00CC4DAB" w:rsidP="004F0BFF">
      <w:pPr>
        <w:pStyle w:val="FarbigFett"/>
      </w:pPr>
      <w:r>
        <w:t>Evidenzen</w:t>
      </w:r>
    </w:p>
    <w:p w14:paraId="46D02EAF" w14:textId="77777777" w:rsidR="008868B1" w:rsidRPr="00537CC9" w:rsidRDefault="008868B1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3B9BD135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Beschreibung des Profilmerkmals und der damit hochschulseitig verbundenen Ansprüche im Selbstbericht und / oder einem separaten Dokument xy</w:t>
      </w:r>
    </w:p>
    <w:p w14:paraId="63B5ABBA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Online-/Fern-/Hybridstudiengängen: didaktisches Konzept</w:t>
      </w:r>
    </w:p>
    <w:p w14:paraId="4B89F7BB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Online-/Fern-/Hybridstudiengängen: Ort, an dem die technische Infrastruktur (bspw. Lehr-/Lernplattform, Onlinebibliothek o.dgl.) beschrieben ist (bspw. Selbstbericht, separates Dokument xy)</w:t>
      </w:r>
    </w:p>
    <w:p w14:paraId="06F18FC3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Online-/Fern-/Hybridstudiengängen: ggf. Begutachtung der technischen Infrastruktur (Lehr-/Lernplattform, Onlinebibliothek u.dgl.) durch die Gutachtergruppe im Rahmen der Vorortbegehung</w:t>
      </w:r>
    </w:p>
    <w:p w14:paraId="7C24E29C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Bei Online-/Fern-/Hybridstudiengängen: ggf. Lehr- / Lernmaterialien, Studienbriefe usw. </w:t>
      </w:r>
    </w:p>
    <w:p w14:paraId="2E167269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internationalen Studiengängen, die vollständig in einer Fremdsprache durchgeführt werden: relevante Ordnungsmittel, Modulbeschreibungen usw. in der Unterrichtssprache</w:t>
      </w:r>
    </w:p>
    <w:p w14:paraId="2E2FE3D0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berufsbegleitenden Studiengängen: Ort, an dem die Maßnahmen, mit denen die Vereinbarkeit von Studium und Beruf sichergestellt wird, beschrieben werden (bspw. Selbstbericht, separates Dokument xy)</w:t>
      </w:r>
    </w:p>
    <w:p w14:paraId="7E4368D7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7B1A0ED7" w14:textId="77777777" w:rsidR="00CB4F4C" w:rsidRPr="00C4180C" w:rsidRDefault="00CB4F4C" w:rsidP="00CD782E"/>
    <w:p w14:paraId="31B84F5C" w14:textId="77777777" w:rsidR="0018365F" w:rsidRDefault="0018365F" w:rsidP="0018365F">
      <w:pPr>
        <w:pStyle w:val="FarbigFett"/>
      </w:pPr>
      <w:r>
        <w:t>Sachstand</w:t>
      </w:r>
    </w:p>
    <w:p w14:paraId="06C93CA4" w14:textId="77777777" w:rsidR="00556044" w:rsidRPr="00556044" w:rsidRDefault="00556044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7128063D" w14:textId="77777777" w:rsidR="0018365F" w:rsidRPr="00FD370C" w:rsidRDefault="0018365F" w:rsidP="0018365F">
      <w:r w:rsidRPr="00FD370C">
        <w:t>[Text]</w:t>
      </w:r>
    </w:p>
    <w:p w14:paraId="278447E0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18C61DA4" w14:textId="77777777" w:rsidR="0018365F" w:rsidRPr="00FD370C" w:rsidRDefault="0018365F" w:rsidP="0018365F">
      <w:r w:rsidRPr="00FD370C">
        <w:t>[Text]</w:t>
      </w:r>
    </w:p>
    <w:p w14:paraId="036BD813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5B4D0CEB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35F5802B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2642C192" w14:textId="77777777" w:rsidR="0018365F" w:rsidRPr="00FD370C" w:rsidRDefault="0018365F" w:rsidP="0018365F">
      <w:r w:rsidRPr="00FD370C">
        <w:t>[Text]</w:t>
      </w:r>
    </w:p>
    <w:p w14:paraId="6A08D09C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6F37D0F4" w14:textId="77777777" w:rsidR="0018365F" w:rsidRDefault="0018365F" w:rsidP="0018365F">
      <w:r w:rsidRPr="00FD370C">
        <w:t>[Text]</w:t>
      </w:r>
    </w:p>
    <w:p w14:paraId="4B580A24" w14:textId="77777777" w:rsidR="00537947" w:rsidRDefault="00537947" w:rsidP="00BC0638"/>
    <w:p w14:paraId="0B89D754" w14:textId="77777777" w:rsidR="00E50FF3" w:rsidRPr="006E231D" w:rsidRDefault="00537947" w:rsidP="006E231D">
      <w:pPr>
        <w:pStyle w:val="berschrift3"/>
      </w:pPr>
      <w:bookmarkStart w:id="64" w:name="_Toc198290768"/>
      <w:r w:rsidRPr="00E004D2">
        <w:rPr>
          <w:i/>
          <w:iCs/>
        </w:rPr>
        <w:t xml:space="preserve">Wenn einschlägig: </w:t>
      </w:r>
      <w:r w:rsidRPr="006E231D">
        <w:t xml:space="preserve">Dual </w:t>
      </w:r>
      <w:r w:rsidR="0090269B" w:rsidRPr="006E231D">
        <w:t>(</w:t>
      </w:r>
      <w:r w:rsidR="00E004D2">
        <w:t>§ </w:t>
      </w:r>
      <w:r w:rsidR="0090269B" w:rsidRPr="006E231D">
        <w:t>12 Abs. 7 MRVO)</w:t>
      </w:r>
      <w:bookmarkEnd w:id="64"/>
    </w:p>
    <w:p w14:paraId="42167999" w14:textId="77777777" w:rsidR="00537947" w:rsidRPr="00432E61" w:rsidRDefault="00537947" w:rsidP="0018365F">
      <w:pPr>
        <w:pStyle w:val="Listenabsatz"/>
        <w:keepNext/>
        <w:numPr>
          <w:ilvl w:val="0"/>
          <w:numId w:val="16"/>
        </w:numPr>
        <w:rPr>
          <w:i/>
          <w:iCs/>
        </w:rPr>
      </w:pPr>
      <w:r w:rsidRPr="00432E61">
        <w:rPr>
          <w:b/>
          <w:bCs/>
        </w:rPr>
        <w:t xml:space="preserve">Studiengangsübergreifende Aspekte </w:t>
      </w:r>
      <w:r w:rsidRPr="00432E61">
        <w:rPr>
          <w:i/>
          <w:iCs/>
        </w:rPr>
        <w:t>(wenn angezeigt)</w:t>
      </w:r>
    </w:p>
    <w:p w14:paraId="7343B261" w14:textId="77777777" w:rsidR="00432E61" w:rsidRDefault="00432E61" w:rsidP="00432E61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Studiengänge des Bündels gleichermaßen gelten, sind in diesem Abschnitt zu dokumentieren. Von einem erneuten Aufgreifen solcher studiengangsübergreifenden Aspekte in den studiengangsspezifischen 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071F1E3D" w14:textId="77777777" w:rsidR="00556044" w:rsidRPr="00556044" w:rsidRDefault="00556044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4FD7CC52" w14:textId="77777777" w:rsidR="0018365F" w:rsidRDefault="0018365F" w:rsidP="0018365F">
      <w:r>
        <w:t>[Text]</w:t>
      </w:r>
    </w:p>
    <w:p w14:paraId="24C64E8A" w14:textId="77777777" w:rsidR="0018365F" w:rsidRDefault="0018365F" w:rsidP="0018365F"/>
    <w:p w14:paraId="66BFDB6C" w14:textId="77777777" w:rsidR="00537947" w:rsidRPr="00BC5A3A" w:rsidRDefault="00537947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b) Studiengangsspezifische Bewertung</w:t>
      </w:r>
    </w:p>
    <w:p w14:paraId="6951AF86" w14:textId="77777777" w:rsidR="00537947" w:rsidRDefault="00537947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01</w:t>
      </w:r>
    </w:p>
    <w:p w14:paraId="7DC79A17" w14:textId="77777777" w:rsidR="00CC4DAB" w:rsidRDefault="00CC4DAB" w:rsidP="004F0BFF">
      <w:pPr>
        <w:pStyle w:val="FarbigFett"/>
      </w:pPr>
      <w:r>
        <w:t>Evidenzen</w:t>
      </w:r>
    </w:p>
    <w:p w14:paraId="6D6F7291" w14:textId="77777777" w:rsidR="007D73FE" w:rsidRPr="00537CC9" w:rsidRDefault="007D73FE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678B1B96" w14:textId="77777777" w:rsidR="007D73FE" w:rsidRPr="00537CC9" w:rsidRDefault="007D73F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Studiengangsunterlagen (bspw. Modulbeschreibungen, Studien- und Prüfungsordnung), in denen die systematische inhaltliche Verzahnung der Lernorte Hochschule und Betrieb / Praxispartner verankert ist</w:t>
      </w:r>
    </w:p>
    <w:p w14:paraId="5EAE2D85" w14:textId="77777777" w:rsidR="007D73FE" w:rsidRPr="00537CC9" w:rsidRDefault="007D73F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Musterkooperationsvertrag zwischen Hochschule und Unternehmen / Praxispartner</w:t>
      </w:r>
    </w:p>
    <w:p w14:paraId="5B1533F6" w14:textId="77777777" w:rsidR="007D73FE" w:rsidRPr="00537CC9" w:rsidRDefault="007D73F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Ggf.: Kooperationsverträge mit den Trägern weiterer Lernorte (bspw. Berufsschule, IHK) </w:t>
      </w:r>
    </w:p>
    <w:p w14:paraId="57774CBE" w14:textId="77777777" w:rsidR="007D73FE" w:rsidRPr="00537CC9" w:rsidRDefault="007D73F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16C7EFD7" w14:textId="77777777" w:rsidR="008E6AD7" w:rsidRPr="00CC4020" w:rsidRDefault="008E6AD7" w:rsidP="008868B1"/>
    <w:p w14:paraId="0F48C447" w14:textId="77777777" w:rsidR="0018365F" w:rsidRDefault="0018365F" w:rsidP="0018365F">
      <w:pPr>
        <w:pStyle w:val="FarbigFett"/>
      </w:pPr>
      <w:r>
        <w:t>Sachstand</w:t>
      </w:r>
    </w:p>
    <w:p w14:paraId="759EA1F8" w14:textId="77777777" w:rsidR="00692E69" w:rsidRPr="00692E69" w:rsidRDefault="00692E69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1B8A08D" w14:textId="77777777" w:rsidR="0018365F" w:rsidRPr="00FD370C" w:rsidRDefault="0018365F" w:rsidP="0018365F">
      <w:r w:rsidRPr="00FD370C">
        <w:t>[Text]</w:t>
      </w:r>
    </w:p>
    <w:p w14:paraId="02F42C00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6C48A941" w14:textId="77777777" w:rsidR="0018365F" w:rsidRPr="00FD370C" w:rsidRDefault="0018365F" w:rsidP="0018365F">
      <w:r w:rsidRPr="00FD370C">
        <w:t>[Text]</w:t>
      </w:r>
    </w:p>
    <w:p w14:paraId="3A9217BB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11A527BE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07F27074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7AD0D01A" w14:textId="77777777" w:rsidR="0018365F" w:rsidRPr="00FD370C" w:rsidRDefault="0018365F" w:rsidP="0018365F">
      <w:r w:rsidRPr="00FD370C">
        <w:t>[Text]</w:t>
      </w:r>
    </w:p>
    <w:p w14:paraId="37CC7DF7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3B0944C6" w14:textId="77777777" w:rsidR="0018365F" w:rsidRDefault="0018365F" w:rsidP="0018365F">
      <w:r w:rsidRPr="00FD370C">
        <w:t>[Text]</w:t>
      </w:r>
    </w:p>
    <w:p w14:paraId="6DA023D0" w14:textId="77777777" w:rsidR="00537947" w:rsidRPr="00BC5A3A" w:rsidRDefault="00537947" w:rsidP="008868B1"/>
    <w:p w14:paraId="338AD222" w14:textId="77777777" w:rsidR="00537947" w:rsidRDefault="00537947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</w:t>
      </w:r>
      <w:r>
        <w:rPr>
          <w:b/>
          <w:bCs/>
          <w:lang w:eastAsia="en-US"/>
        </w:rPr>
        <w:t>2</w:t>
      </w:r>
    </w:p>
    <w:p w14:paraId="6FAC27A8" w14:textId="77777777" w:rsidR="00CC4DAB" w:rsidRDefault="00CC4DAB" w:rsidP="004F0BFF">
      <w:pPr>
        <w:pStyle w:val="FarbigFett"/>
      </w:pPr>
      <w:r>
        <w:t>Evidenzen</w:t>
      </w:r>
    </w:p>
    <w:p w14:paraId="3A7A58E9" w14:textId="77777777" w:rsidR="007D73FE" w:rsidRPr="00537CC9" w:rsidRDefault="007D73FE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02B1A64F" w14:textId="77777777" w:rsidR="007D73FE" w:rsidRPr="00537CC9" w:rsidRDefault="007D73F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Studiengangsunterlagen (bspw. Modulbeschreibungen, Studien- und Prüfungsordnung), in denen die systematische inhaltliche Verzahnung der Lernorte Hochschule und Betrieb / Praxispartner verankert ist</w:t>
      </w:r>
    </w:p>
    <w:p w14:paraId="7445D8FF" w14:textId="77777777" w:rsidR="007D73FE" w:rsidRPr="00537CC9" w:rsidRDefault="007D73F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Musterkooperationsvertrag zwischen Hochschule und Unternehmen / Praxispartner</w:t>
      </w:r>
    </w:p>
    <w:p w14:paraId="36A2A69A" w14:textId="77777777" w:rsidR="007D73FE" w:rsidRPr="00537CC9" w:rsidRDefault="007D73F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Ggf.: Kooperationsverträge mit den Trägern weiterer Lernorte (bspw. Berufsschule, IHK) </w:t>
      </w:r>
    </w:p>
    <w:p w14:paraId="18DE2502" w14:textId="77777777" w:rsidR="007D73FE" w:rsidRPr="00537CC9" w:rsidRDefault="007D73F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1D3E8702" w14:textId="77777777" w:rsidR="00CC4DAB" w:rsidRPr="00BC5A3A" w:rsidRDefault="00CC4DAB" w:rsidP="00CC4020">
      <w:pPr>
        <w:rPr>
          <w:lang w:eastAsia="en-US"/>
        </w:rPr>
      </w:pPr>
    </w:p>
    <w:p w14:paraId="02CE23EF" w14:textId="77777777" w:rsidR="0018365F" w:rsidRDefault="0018365F" w:rsidP="0018365F">
      <w:pPr>
        <w:pStyle w:val="FarbigFett"/>
      </w:pPr>
      <w:r>
        <w:t>Sachstand</w:t>
      </w:r>
    </w:p>
    <w:p w14:paraId="394530E3" w14:textId="77777777" w:rsidR="00692E69" w:rsidRPr="00692E69" w:rsidRDefault="00692E69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E713CA0" w14:textId="77777777" w:rsidR="0018365F" w:rsidRPr="00FD370C" w:rsidRDefault="0018365F" w:rsidP="0018365F">
      <w:r w:rsidRPr="00FD370C">
        <w:t>[Text]</w:t>
      </w:r>
    </w:p>
    <w:p w14:paraId="492F8D88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40557837" w14:textId="77777777" w:rsidR="0018365F" w:rsidRPr="00FD370C" w:rsidRDefault="0018365F" w:rsidP="0018365F">
      <w:r w:rsidRPr="00FD370C">
        <w:t>[Text]</w:t>
      </w:r>
    </w:p>
    <w:p w14:paraId="29F1BFB5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3A54418B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4D635394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768A25AF" w14:textId="77777777" w:rsidR="0018365F" w:rsidRPr="00FD370C" w:rsidRDefault="0018365F" w:rsidP="0018365F">
      <w:r w:rsidRPr="00FD370C">
        <w:t>[Text]</w:t>
      </w:r>
    </w:p>
    <w:p w14:paraId="2CD4B15F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76A55AA8" w14:textId="77777777" w:rsidR="0018365F" w:rsidRDefault="0018365F" w:rsidP="0018365F">
      <w:r w:rsidRPr="00FD370C">
        <w:t>[Text]</w:t>
      </w:r>
    </w:p>
    <w:p w14:paraId="4093D45F" w14:textId="77777777" w:rsidR="00537947" w:rsidRDefault="00537947" w:rsidP="008868B1"/>
    <w:p w14:paraId="02470560" w14:textId="77777777" w:rsidR="00537947" w:rsidRDefault="00537947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Studiengang </w:t>
      </w:r>
      <w:r>
        <w:rPr>
          <w:b/>
          <w:bCs/>
          <w:lang w:eastAsia="en-US"/>
        </w:rPr>
        <w:t>n</w:t>
      </w:r>
    </w:p>
    <w:p w14:paraId="79A5E493" w14:textId="77777777" w:rsidR="00CC4DAB" w:rsidRDefault="00CC4DAB" w:rsidP="004F0BFF">
      <w:pPr>
        <w:pStyle w:val="FarbigFett"/>
      </w:pPr>
      <w:r>
        <w:t>Evidenzen</w:t>
      </w:r>
    </w:p>
    <w:p w14:paraId="6C3EDE27" w14:textId="77777777" w:rsidR="007D73FE" w:rsidRPr="00537CC9" w:rsidRDefault="007D73FE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42DD6D96" w14:textId="77777777" w:rsidR="007D73FE" w:rsidRPr="00537CC9" w:rsidRDefault="007D73F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Studiengangsunterlagen (bspw. Modulbeschreibungen, Studien- und Prüfungsordnung), in denen die systematische inhaltliche Verzahnung der Lernorte Hochschule und Betrieb / Praxispartner verankert ist</w:t>
      </w:r>
    </w:p>
    <w:p w14:paraId="43C1F13A" w14:textId="77777777" w:rsidR="007D73FE" w:rsidRPr="00537CC9" w:rsidRDefault="007D73F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Musterkooperationsvertrag zwischen Hochschule und Unternehmen / Praxispartner</w:t>
      </w:r>
    </w:p>
    <w:p w14:paraId="025020D4" w14:textId="77777777" w:rsidR="007D73FE" w:rsidRPr="00537CC9" w:rsidRDefault="007D73F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Ggf.: Kooperationsverträge mit den Trägern weiterer Lernorte (bspw. Berufsschule, IHK) </w:t>
      </w:r>
    </w:p>
    <w:p w14:paraId="570827ED" w14:textId="77777777" w:rsidR="007D73FE" w:rsidRPr="00537CC9" w:rsidRDefault="007D73F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6EF090CE" w14:textId="77777777" w:rsidR="008E6AD7" w:rsidRPr="00CC4020" w:rsidRDefault="008E6AD7" w:rsidP="008868B1"/>
    <w:p w14:paraId="1DF01A49" w14:textId="77777777" w:rsidR="0018365F" w:rsidRDefault="0018365F" w:rsidP="0018365F">
      <w:pPr>
        <w:pStyle w:val="FarbigFett"/>
      </w:pPr>
      <w:r>
        <w:t>Sachstand</w:t>
      </w:r>
    </w:p>
    <w:p w14:paraId="1F2D2848" w14:textId="77777777" w:rsidR="00692E69" w:rsidRPr="00692E69" w:rsidRDefault="00692E69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26F09C1" w14:textId="77777777" w:rsidR="0018365F" w:rsidRPr="00FD370C" w:rsidRDefault="0018365F" w:rsidP="0018365F">
      <w:r w:rsidRPr="00FD370C">
        <w:t>[Text]</w:t>
      </w:r>
    </w:p>
    <w:p w14:paraId="18D6026A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6527530E" w14:textId="77777777" w:rsidR="0018365F" w:rsidRPr="00FD370C" w:rsidRDefault="0018365F" w:rsidP="0018365F">
      <w:r w:rsidRPr="00FD370C">
        <w:t>[Text]</w:t>
      </w:r>
    </w:p>
    <w:p w14:paraId="30AA22EB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0A0A5B41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4A5B83D6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33DD7D90" w14:textId="77777777" w:rsidR="0018365F" w:rsidRPr="00FD370C" w:rsidRDefault="0018365F" w:rsidP="0018365F">
      <w:r w:rsidRPr="00FD370C">
        <w:t>[Text]</w:t>
      </w:r>
    </w:p>
    <w:p w14:paraId="5326C877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11E55E31" w14:textId="77777777" w:rsidR="0018365F" w:rsidRDefault="0018365F" w:rsidP="0018365F">
      <w:r w:rsidRPr="00FD370C">
        <w:t>[Text]</w:t>
      </w:r>
    </w:p>
    <w:p w14:paraId="275B32ED" w14:textId="77777777" w:rsidR="00B97EBB" w:rsidRPr="00457100" w:rsidRDefault="00B97EBB" w:rsidP="00C64EC5">
      <w:pPr>
        <w:rPr>
          <w:lang w:eastAsia="en-US"/>
        </w:rPr>
      </w:pPr>
    </w:p>
    <w:p w14:paraId="70BD7F9E" w14:textId="77777777" w:rsidR="00B074F1" w:rsidRDefault="00B074F1" w:rsidP="0018365F">
      <w:pPr>
        <w:pStyle w:val="berschrift2"/>
      </w:pPr>
      <w:bookmarkStart w:id="65" w:name="_Fachlich-Inhaltliche_Gestaltung_der"/>
      <w:bookmarkStart w:id="66" w:name="_Toc198290769"/>
      <w:bookmarkEnd w:id="65"/>
      <w:r w:rsidRPr="00457100">
        <w:t>Fachlich-Inhaltliche Gestaltung der Studiengänge (</w:t>
      </w:r>
      <w:r w:rsidR="00E004D2">
        <w:t>§ </w:t>
      </w:r>
      <w:r w:rsidRPr="00457100">
        <w:t>13 MRVO)</w:t>
      </w:r>
      <w:bookmarkEnd w:id="66"/>
    </w:p>
    <w:p w14:paraId="30D5C237" w14:textId="77777777" w:rsidR="004C7AFA" w:rsidRPr="00793E5B" w:rsidRDefault="00E746E1" w:rsidP="0018365F">
      <w:pPr>
        <w:pStyle w:val="berschrift3"/>
      </w:pPr>
      <w:bookmarkStart w:id="67" w:name="_Qualifikationsziele"/>
      <w:bookmarkStart w:id="68" w:name="_Aktualität_der_fachlichen"/>
      <w:bookmarkStart w:id="69" w:name="_Toc198290770"/>
      <w:bookmarkEnd w:id="67"/>
      <w:bookmarkEnd w:id="68"/>
      <w:r w:rsidRPr="009A25F5">
        <w:t>Aktualität der fachlichen und wissenschaftlichen Anforderungen</w:t>
      </w:r>
      <w:r w:rsidR="00D1447E">
        <w:t xml:space="preserve"> </w:t>
      </w:r>
      <w:r w:rsidR="00D1447E" w:rsidRPr="006E231D">
        <w:rPr>
          <w:rFonts w:cs="Times New Roman"/>
        </w:rPr>
        <w:t>(</w:t>
      </w:r>
      <w:r w:rsidR="00E004D2">
        <w:t>§ </w:t>
      </w:r>
      <w:r w:rsidR="00D1447E" w:rsidRPr="006E231D">
        <w:t>13 Abs. 1 MRVO)</w:t>
      </w:r>
      <w:bookmarkEnd w:id="69"/>
    </w:p>
    <w:p w14:paraId="13888E87" w14:textId="77777777" w:rsidR="001403CA" w:rsidRPr="00432E61" w:rsidRDefault="001403CA" w:rsidP="0018365F">
      <w:pPr>
        <w:pStyle w:val="Listenabsatz"/>
        <w:keepNext/>
        <w:numPr>
          <w:ilvl w:val="0"/>
          <w:numId w:val="17"/>
        </w:numPr>
        <w:rPr>
          <w:i/>
          <w:iCs/>
        </w:rPr>
      </w:pPr>
      <w:r w:rsidRPr="00432E61">
        <w:rPr>
          <w:b/>
          <w:bCs/>
        </w:rPr>
        <w:t xml:space="preserve">Studiengangsübergreifende Aspekte </w:t>
      </w:r>
      <w:r w:rsidRPr="00432E61">
        <w:rPr>
          <w:i/>
          <w:iCs/>
        </w:rPr>
        <w:t>(wenn angezeigt)</w:t>
      </w:r>
    </w:p>
    <w:p w14:paraId="78D07CA6" w14:textId="77777777" w:rsidR="00432E61" w:rsidRDefault="00432E61" w:rsidP="00432E61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Studiengänge des Bündels gleichermaßen gelten, sind in diesem Abschnitt zu dokumentieren. Von einem erneuten Aufgreifen solcher studiengangsübergreifenden Aspekte in den studiengangsspezifischen 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714AE191" w14:textId="77777777" w:rsidR="00692E69" w:rsidRDefault="00692E69" w:rsidP="00432E61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0BC5BDA" w14:textId="77777777" w:rsidR="0018365F" w:rsidRDefault="0018365F" w:rsidP="0018365F">
      <w:r>
        <w:t>[Text]</w:t>
      </w:r>
    </w:p>
    <w:p w14:paraId="351CB4DB" w14:textId="77777777" w:rsidR="0018365F" w:rsidRDefault="0018365F" w:rsidP="0018365F"/>
    <w:p w14:paraId="2952F64C" w14:textId="77777777" w:rsidR="001403CA" w:rsidRPr="00BC5A3A" w:rsidRDefault="001403C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b) Studiengangsspezifische Bewertung</w:t>
      </w:r>
    </w:p>
    <w:p w14:paraId="6EBF990C" w14:textId="77777777" w:rsidR="007623C7" w:rsidRDefault="007623C7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01</w:t>
      </w:r>
    </w:p>
    <w:p w14:paraId="475F6096" w14:textId="77777777" w:rsidR="00245437" w:rsidRDefault="00245437" w:rsidP="004F0BFF">
      <w:pPr>
        <w:pStyle w:val="FarbigFett"/>
      </w:pPr>
      <w:r>
        <w:t>Evidenzen</w:t>
      </w:r>
    </w:p>
    <w:p w14:paraId="310944D1" w14:textId="77777777" w:rsidR="004D6AB9" w:rsidRPr="00537CC9" w:rsidRDefault="004D6AB9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4BA1D619" w14:textId="77777777" w:rsidR="004D6AB9" w:rsidRPr="00537CC9" w:rsidRDefault="004D6AB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Studien- und Prüfungsordnung für den Studiengang xy</w:t>
      </w:r>
    </w:p>
    <w:p w14:paraId="1A9F6490" w14:textId="77777777" w:rsidR="004D6AB9" w:rsidRPr="00537CC9" w:rsidRDefault="004D6AB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Modulhandbuch für den Studiengang xy </w:t>
      </w:r>
    </w:p>
    <w:p w14:paraId="6FE195DE" w14:textId="77777777" w:rsidR="004D6AB9" w:rsidRPr="00537CC9" w:rsidRDefault="004D6AB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Qualifikationsrahmen für das Fach / die Disziplin xy (mit Angabe der Provenienz)</w:t>
      </w:r>
    </w:p>
    <w:p w14:paraId="3C3F5046" w14:textId="77777777" w:rsidR="004D6AB9" w:rsidRPr="00537CC9" w:rsidRDefault="004D6AB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Ort, an dem Maßnahmen / Prozesse beschrieben sind, mit denen eine kontinuierliche Überprüfung und Anpassung der fachlich-inhaltlichen Gestaltung und der methodisch-didaktischen Ansätze des Curriculums gewährleistet wird (bspw. Selbstbericht)   </w:t>
      </w:r>
    </w:p>
    <w:p w14:paraId="63F75330" w14:textId="77777777" w:rsidR="004D6AB9" w:rsidRPr="00537CC9" w:rsidRDefault="004D6AB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223F3666" w14:textId="77777777" w:rsidR="00B074F1" w:rsidRPr="00CC4020" w:rsidRDefault="00B074F1" w:rsidP="00CF5D6D"/>
    <w:p w14:paraId="6E16B859" w14:textId="77777777" w:rsidR="0018365F" w:rsidRDefault="0018365F" w:rsidP="0018365F">
      <w:pPr>
        <w:pStyle w:val="FarbigFett"/>
      </w:pPr>
      <w:r>
        <w:t>Sachstand</w:t>
      </w:r>
    </w:p>
    <w:p w14:paraId="78AB319A" w14:textId="77777777" w:rsidR="00692E69" w:rsidRPr="00692E69" w:rsidRDefault="00692E69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5A9AEA23" w14:textId="77777777" w:rsidR="0018365F" w:rsidRPr="00FD370C" w:rsidRDefault="0018365F" w:rsidP="0018365F">
      <w:r w:rsidRPr="00FD370C">
        <w:t>[Text]</w:t>
      </w:r>
    </w:p>
    <w:p w14:paraId="04153109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3C06E476" w14:textId="77777777" w:rsidR="0018365F" w:rsidRPr="00FD370C" w:rsidRDefault="0018365F" w:rsidP="0018365F">
      <w:r w:rsidRPr="00FD370C">
        <w:t>[Text]</w:t>
      </w:r>
    </w:p>
    <w:p w14:paraId="6F775390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4FCDAD34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207A8154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16C03A67" w14:textId="77777777" w:rsidR="0018365F" w:rsidRPr="00FD370C" w:rsidRDefault="0018365F" w:rsidP="0018365F">
      <w:r w:rsidRPr="00FD370C">
        <w:t>[Text]</w:t>
      </w:r>
    </w:p>
    <w:p w14:paraId="678D2E73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2E3BD1FD" w14:textId="77777777" w:rsidR="0018365F" w:rsidRDefault="0018365F" w:rsidP="0018365F">
      <w:r w:rsidRPr="00FD370C">
        <w:t>[Text]</w:t>
      </w:r>
    </w:p>
    <w:p w14:paraId="47F39314" w14:textId="77777777" w:rsidR="00B074F1" w:rsidRPr="00BC5A3A" w:rsidRDefault="00B074F1" w:rsidP="00CF5D6D"/>
    <w:p w14:paraId="665E3AA2" w14:textId="77777777" w:rsidR="007623C7" w:rsidRDefault="007623C7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</w:t>
      </w:r>
      <w:r>
        <w:rPr>
          <w:b/>
          <w:bCs/>
          <w:lang w:eastAsia="en-US"/>
        </w:rPr>
        <w:t>2</w:t>
      </w:r>
    </w:p>
    <w:p w14:paraId="47FC46EC" w14:textId="77777777" w:rsidR="00245437" w:rsidRDefault="00245437" w:rsidP="004F0BFF">
      <w:pPr>
        <w:pStyle w:val="FarbigFett"/>
      </w:pPr>
      <w:r>
        <w:t>Evidenzen</w:t>
      </w:r>
    </w:p>
    <w:p w14:paraId="34399F0E" w14:textId="77777777" w:rsidR="004D6AB9" w:rsidRPr="00537CC9" w:rsidRDefault="004D6AB9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2197B554" w14:textId="77777777" w:rsidR="004D6AB9" w:rsidRPr="00537CC9" w:rsidRDefault="004D6AB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Studien- und Prüfungsordnung für den Studiengang xy</w:t>
      </w:r>
    </w:p>
    <w:p w14:paraId="541417CE" w14:textId="77777777" w:rsidR="004D6AB9" w:rsidRPr="00537CC9" w:rsidRDefault="004D6AB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Modulhandbuch für den Studiengang xy </w:t>
      </w:r>
    </w:p>
    <w:p w14:paraId="21E20DD5" w14:textId="77777777" w:rsidR="004D6AB9" w:rsidRPr="00537CC9" w:rsidRDefault="004D6AB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Qualifikationsrahmen für das Fach / die Disziplin xy (mit Angabe der Provenienz)</w:t>
      </w:r>
    </w:p>
    <w:p w14:paraId="78396F9B" w14:textId="77777777" w:rsidR="004D6AB9" w:rsidRPr="00537CC9" w:rsidRDefault="004D6AB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Ort, an dem Maßnahmen / Prozesse beschrieben sind, mit denen eine kontinuierliche Überprüfung und Anpassung der fachlich-inhaltlichen Gestaltung und der methodisch-didaktischen Ansätze des Curriculums gewährleistet wird (bspw. Selbstbericht)   </w:t>
      </w:r>
    </w:p>
    <w:p w14:paraId="4E7B753C" w14:textId="77777777" w:rsidR="004D6AB9" w:rsidRPr="00537CC9" w:rsidRDefault="004D6AB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714D563C" w14:textId="77777777" w:rsidR="00B074F1" w:rsidRPr="00CC4020" w:rsidRDefault="00B074F1" w:rsidP="007D73FE"/>
    <w:p w14:paraId="3EF23B07" w14:textId="77777777" w:rsidR="0018365F" w:rsidRDefault="0018365F" w:rsidP="0018365F">
      <w:pPr>
        <w:pStyle w:val="FarbigFett"/>
      </w:pPr>
      <w:r>
        <w:t>Sachstand</w:t>
      </w:r>
    </w:p>
    <w:p w14:paraId="6DCF3F80" w14:textId="77777777" w:rsidR="00692E69" w:rsidRPr="00692E69" w:rsidRDefault="00692E69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42C40809" w14:textId="77777777" w:rsidR="0018365F" w:rsidRPr="00FD370C" w:rsidRDefault="0018365F" w:rsidP="0018365F">
      <w:r w:rsidRPr="00FD370C">
        <w:t>[Text]</w:t>
      </w:r>
    </w:p>
    <w:p w14:paraId="757528E4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2AAEBB0D" w14:textId="77777777" w:rsidR="0018365F" w:rsidRPr="00FD370C" w:rsidRDefault="0018365F" w:rsidP="0018365F">
      <w:r w:rsidRPr="00FD370C">
        <w:t>[Text]</w:t>
      </w:r>
    </w:p>
    <w:p w14:paraId="0C4A9DE5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25980833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547F543C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33CF551E" w14:textId="77777777" w:rsidR="0018365F" w:rsidRPr="00FD370C" w:rsidRDefault="0018365F" w:rsidP="0018365F">
      <w:r w:rsidRPr="00FD370C">
        <w:t>[Text]</w:t>
      </w:r>
    </w:p>
    <w:p w14:paraId="34013924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2DF9DA5E" w14:textId="77777777" w:rsidR="0018365F" w:rsidRDefault="0018365F" w:rsidP="0018365F">
      <w:r w:rsidRPr="00FD370C">
        <w:t>[Text]</w:t>
      </w:r>
    </w:p>
    <w:p w14:paraId="653B1C24" w14:textId="77777777" w:rsidR="00B074F1" w:rsidRPr="00BC5A3A" w:rsidRDefault="00B074F1" w:rsidP="007D73FE"/>
    <w:p w14:paraId="27B382AC" w14:textId="77777777" w:rsidR="007623C7" w:rsidRDefault="007623C7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Studiengang </w:t>
      </w:r>
      <w:r>
        <w:rPr>
          <w:b/>
          <w:bCs/>
          <w:lang w:eastAsia="en-US"/>
        </w:rPr>
        <w:t>n</w:t>
      </w:r>
    </w:p>
    <w:p w14:paraId="2CA8C20C" w14:textId="77777777" w:rsidR="00245437" w:rsidRDefault="00245437" w:rsidP="004F0BFF">
      <w:pPr>
        <w:pStyle w:val="FarbigFett"/>
      </w:pPr>
      <w:r>
        <w:t>Evidenzen</w:t>
      </w:r>
    </w:p>
    <w:p w14:paraId="61291DB9" w14:textId="77777777" w:rsidR="004D6AB9" w:rsidRPr="00537CC9" w:rsidRDefault="004D6AB9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01663A79" w14:textId="77777777" w:rsidR="004D6AB9" w:rsidRPr="00537CC9" w:rsidRDefault="004D6AB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Studien- und Prüfungsordnung für den Studiengang xy</w:t>
      </w:r>
    </w:p>
    <w:p w14:paraId="49DDD586" w14:textId="77777777" w:rsidR="004D6AB9" w:rsidRPr="00537CC9" w:rsidRDefault="004D6AB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Modulhandbuch für den Studiengang xy </w:t>
      </w:r>
    </w:p>
    <w:p w14:paraId="5E555DE8" w14:textId="77777777" w:rsidR="004D6AB9" w:rsidRPr="00537CC9" w:rsidRDefault="004D6AB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Qualifikationsrahmen für das Fach / die Disziplin xy (mit Angabe der Provenienz)</w:t>
      </w:r>
    </w:p>
    <w:p w14:paraId="0C0065A0" w14:textId="77777777" w:rsidR="004D6AB9" w:rsidRPr="00537CC9" w:rsidRDefault="004D6AB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Ort, an dem Maßnahmen / Prozesse beschrieben sind, mit denen eine kontinuierliche Überprüfung und Anpassung der fachlich-inhaltlichen Gestaltung und der methodisch-didaktischen Ansätze des Curriculums gewährleistet wird (bspw. Selbstbericht)   </w:t>
      </w:r>
    </w:p>
    <w:p w14:paraId="06476486" w14:textId="77777777" w:rsidR="004D6AB9" w:rsidRPr="00537CC9" w:rsidRDefault="004D6AB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7BE82166" w14:textId="77777777" w:rsidR="00B074F1" w:rsidRPr="00CC4020" w:rsidRDefault="00B074F1" w:rsidP="007D73FE"/>
    <w:p w14:paraId="13563327" w14:textId="77777777" w:rsidR="0018365F" w:rsidRDefault="0018365F" w:rsidP="0018365F">
      <w:pPr>
        <w:pStyle w:val="FarbigFett"/>
      </w:pPr>
      <w:r>
        <w:t>Sachstand</w:t>
      </w:r>
    </w:p>
    <w:p w14:paraId="6CF524A0" w14:textId="77777777" w:rsidR="00692E69" w:rsidRPr="00692E69" w:rsidRDefault="00692E69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38AF694" w14:textId="77777777" w:rsidR="0018365F" w:rsidRPr="00FD370C" w:rsidRDefault="0018365F" w:rsidP="0018365F">
      <w:r w:rsidRPr="00FD370C">
        <w:t>[Text]</w:t>
      </w:r>
    </w:p>
    <w:p w14:paraId="55224755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1F17713B" w14:textId="77777777" w:rsidR="0018365F" w:rsidRPr="00FD370C" w:rsidRDefault="0018365F" w:rsidP="0018365F">
      <w:r w:rsidRPr="00FD370C">
        <w:t>[Text]</w:t>
      </w:r>
    </w:p>
    <w:p w14:paraId="615FA6BE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2D8CBDB6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0B56BE2C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19CA434D" w14:textId="77777777" w:rsidR="0018365F" w:rsidRPr="00FD370C" w:rsidRDefault="0018365F" w:rsidP="0018365F">
      <w:r w:rsidRPr="00FD370C">
        <w:t>[Text]</w:t>
      </w:r>
    </w:p>
    <w:p w14:paraId="7F84A5FA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1EE07330" w14:textId="77777777" w:rsidR="0018365F" w:rsidRDefault="0018365F" w:rsidP="0018365F">
      <w:r w:rsidRPr="00FD370C">
        <w:t>[Text]</w:t>
      </w:r>
    </w:p>
    <w:p w14:paraId="23AFCC96" w14:textId="77777777" w:rsidR="003916CD" w:rsidRPr="00457100" w:rsidRDefault="003916CD" w:rsidP="00C64EC5">
      <w:pPr>
        <w:rPr>
          <w:lang w:eastAsia="en-US"/>
        </w:rPr>
      </w:pPr>
    </w:p>
    <w:p w14:paraId="2A48494C" w14:textId="77777777" w:rsidR="00E50FF3" w:rsidRPr="00793E5B" w:rsidRDefault="00D1447E" w:rsidP="0018365F">
      <w:pPr>
        <w:pStyle w:val="berschrift3"/>
      </w:pPr>
      <w:bookmarkStart w:id="70" w:name="_(Wenn_einschlägig)_Lehramt"/>
      <w:bookmarkStart w:id="71" w:name="_Toc198290771"/>
      <w:bookmarkEnd w:id="70"/>
      <w:r w:rsidRPr="00E004D2">
        <w:rPr>
          <w:i/>
          <w:iCs/>
        </w:rPr>
        <w:t>Wenn einschlägig</w:t>
      </w:r>
      <w:r w:rsidR="006C6601" w:rsidRPr="00E004D2">
        <w:rPr>
          <w:i/>
          <w:iCs/>
        </w:rPr>
        <w:t>:</w:t>
      </w:r>
      <w:r w:rsidRPr="00E004D2">
        <w:rPr>
          <w:i/>
          <w:iCs/>
        </w:rPr>
        <w:t xml:space="preserve"> </w:t>
      </w:r>
      <w:r w:rsidR="004507AC" w:rsidRPr="00BA1B4F">
        <w:t>Lehramt</w:t>
      </w:r>
      <w:r w:rsidRPr="00BA1B4F">
        <w:t xml:space="preserve"> </w:t>
      </w:r>
      <w:r w:rsidRPr="006E231D">
        <w:rPr>
          <w:rFonts w:cs="Times New Roman"/>
        </w:rPr>
        <w:t>(</w:t>
      </w:r>
      <w:r w:rsidR="00E004D2">
        <w:t>§ </w:t>
      </w:r>
      <w:r w:rsidRPr="006E231D">
        <w:t>13 Abs. 2 und 3 MRVO)</w:t>
      </w:r>
      <w:bookmarkEnd w:id="71"/>
    </w:p>
    <w:p w14:paraId="3230A1EE" w14:textId="77777777" w:rsidR="001403CA" w:rsidRPr="00432E61" w:rsidRDefault="001403CA" w:rsidP="0018365F">
      <w:pPr>
        <w:pStyle w:val="Listenabsatz"/>
        <w:keepNext/>
        <w:numPr>
          <w:ilvl w:val="0"/>
          <w:numId w:val="18"/>
        </w:numPr>
        <w:rPr>
          <w:i/>
          <w:iCs/>
        </w:rPr>
      </w:pPr>
      <w:r w:rsidRPr="00432E61">
        <w:rPr>
          <w:b/>
          <w:bCs/>
        </w:rPr>
        <w:t xml:space="preserve">Studiengangsübergreifende Aspekte </w:t>
      </w:r>
      <w:r w:rsidRPr="00432E61">
        <w:rPr>
          <w:i/>
          <w:iCs/>
        </w:rPr>
        <w:t>(wenn angezeigt)</w:t>
      </w:r>
    </w:p>
    <w:p w14:paraId="0EC0FF94" w14:textId="77777777" w:rsidR="00432E61" w:rsidRDefault="00432E61" w:rsidP="00432E61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Studiengänge des Bündels gleichermaßen gelten, sind in diesem Abschnitt zu dokumentieren. Von einem erneuten Aufgreifen solcher studiengangsübergreifenden Aspekte in den studiengangsspezifischen 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1D199B9F" w14:textId="77777777" w:rsidR="00692E69" w:rsidRPr="00692E69" w:rsidRDefault="00692E69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7A73E7D8" w14:textId="77777777" w:rsidR="0018365F" w:rsidRDefault="0018365F" w:rsidP="0018365F">
      <w:r>
        <w:t>[Text]</w:t>
      </w:r>
    </w:p>
    <w:p w14:paraId="4B923571" w14:textId="77777777" w:rsidR="0018365F" w:rsidRDefault="0018365F" w:rsidP="0018365F"/>
    <w:p w14:paraId="43190026" w14:textId="77777777" w:rsidR="001403CA" w:rsidRPr="00BC5A3A" w:rsidRDefault="001403C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b) Studiengangsspezifische Bewertung</w:t>
      </w:r>
    </w:p>
    <w:p w14:paraId="31279250" w14:textId="77777777" w:rsidR="007F3A9C" w:rsidRDefault="007F3A9C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01</w:t>
      </w:r>
    </w:p>
    <w:p w14:paraId="5624DF1A" w14:textId="77777777" w:rsidR="00245437" w:rsidRDefault="00245437" w:rsidP="004F0BFF">
      <w:pPr>
        <w:pStyle w:val="FarbigFett"/>
      </w:pPr>
      <w:r>
        <w:t>Evidenzen</w:t>
      </w:r>
    </w:p>
    <w:p w14:paraId="5F8FD2B1" w14:textId="77777777" w:rsidR="00346DEB" w:rsidRPr="00537CC9" w:rsidRDefault="00346DEB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2B92BFDF" w14:textId="77777777" w:rsidR="00346DEB" w:rsidRPr="00537CC9" w:rsidRDefault="00346DEB" w:rsidP="0018365F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KMK-Standards „Standards für die Lehrerbildung: Bildungswissenschaften“</w:t>
      </w:r>
    </w:p>
    <w:p w14:paraId="37D7933F" w14:textId="77777777" w:rsidR="00346DEB" w:rsidRPr="00537CC9" w:rsidRDefault="00346DEB" w:rsidP="0018365F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 xml:space="preserve">Ländergemeinsame inhaltliche Anforderungen für die Fachwissenschaften und Fachdidaktiken in der Lehrerbildung </w:t>
      </w:r>
    </w:p>
    <w:p w14:paraId="6438AB6E" w14:textId="77777777" w:rsidR="00346DEB" w:rsidRPr="00537CC9" w:rsidRDefault="00346DEB" w:rsidP="0018365F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Ggf. Landesschulgesetz</w:t>
      </w:r>
    </w:p>
    <w:p w14:paraId="6D15891A" w14:textId="77777777" w:rsidR="00346DEB" w:rsidRPr="00537CC9" w:rsidRDefault="00346DEB" w:rsidP="0018365F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Ggf. Landesverordnungen und weitere Bestimmungen zur Lehramtsausbildung</w:t>
      </w:r>
    </w:p>
    <w:p w14:paraId="6E39AB18" w14:textId="77777777" w:rsidR="00346DEB" w:rsidRPr="00537CC9" w:rsidRDefault="00346DEB" w:rsidP="0018365F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Studien- und Prüfungsordnung und Modulhandbuch für den Studiengang xy</w:t>
      </w:r>
    </w:p>
    <w:p w14:paraId="3565B347" w14:textId="77777777" w:rsidR="00346DEB" w:rsidRPr="00537CC9" w:rsidRDefault="00346DEB" w:rsidP="0018365F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…</w:t>
      </w:r>
    </w:p>
    <w:p w14:paraId="199B7281" w14:textId="77777777" w:rsidR="0051138A" w:rsidRPr="00CC4020" w:rsidRDefault="0051138A" w:rsidP="004D6AB9"/>
    <w:p w14:paraId="7B846BD1" w14:textId="77777777" w:rsidR="0018365F" w:rsidRDefault="0018365F" w:rsidP="0018365F">
      <w:pPr>
        <w:pStyle w:val="FarbigFett"/>
      </w:pPr>
      <w:r>
        <w:t>Sachstand</w:t>
      </w:r>
    </w:p>
    <w:p w14:paraId="22293088" w14:textId="77777777" w:rsidR="00692E69" w:rsidRPr="00692E69" w:rsidRDefault="00692E69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13791C6" w14:textId="77777777" w:rsidR="0018365F" w:rsidRPr="00FD370C" w:rsidRDefault="0018365F" w:rsidP="0018365F">
      <w:r w:rsidRPr="00FD370C">
        <w:t>[Text]</w:t>
      </w:r>
    </w:p>
    <w:p w14:paraId="6BE00D87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0D73E184" w14:textId="77777777" w:rsidR="0018365F" w:rsidRPr="00FD370C" w:rsidRDefault="0018365F" w:rsidP="0018365F">
      <w:r w:rsidRPr="00FD370C">
        <w:t>[Text]</w:t>
      </w:r>
    </w:p>
    <w:p w14:paraId="319F46F7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46724C8B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29EF5008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5CDE0D15" w14:textId="77777777" w:rsidR="0018365F" w:rsidRPr="00FD370C" w:rsidRDefault="0018365F" w:rsidP="0018365F">
      <w:r w:rsidRPr="00FD370C">
        <w:t>[Text]</w:t>
      </w:r>
    </w:p>
    <w:p w14:paraId="4DA8D816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6176AEB0" w14:textId="77777777" w:rsidR="0018365F" w:rsidRDefault="0018365F" w:rsidP="0018365F">
      <w:r w:rsidRPr="00FD370C">
        <w:t>[Text]</w:t>
      </w:r>
    </w:p>
    <w:p w14:paraId="211888F4" w14:textId="77777777" w:rsidR="0051138A" w:rsidRPr="00BC5A3A" w:rsidRDefault="0051138A" w:rsidP="004D6AB9"/>
    <w:p w14:paraId="454ACB83" w14:textId="77777777" w:rsidR="007F3A9C" w:rsidRDefault="007F3A9C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</w:t>
      </w:r>
      <w:r>
        <w:rPr>
          <w:b/>
          <w:bCs/>
          <w:lang w:eastAsia="en-US"/>
        </w:rPr>
        <w:t>2</w:t>
      </w:r>
    </w:p>
    <w:p w14:paraId="616E3662" w14:textId="77777777" w:rsidR="00245437" w:rsidRDefault="00245437" w:rsidP="004F0BFF">
      <w:pPr>
        <w:pStyle w:val="FarbigFett"/>
      </w:pPr>
      <w:r>
        <w:t>Evidenzen</w:t>
      </w:r>
    </w:p>
    <w:p w14:paraId="5C29269D" w14:textId="77777777" w:rsidR="00346DEB" w:rsidRPr="00537CC9" w:rsidRDefault="00346DEB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31BB4D25" w14:textId="77777777" w:rsidR="00346DEB" w:rsidRPr="00537CC9" w:rsidRDefault="00346DEB" w:rsidP="0018365F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KMK-Standards „Standards für die Lehrerbildung: Bildungswissenschaften“</w:t>
      </w:r>
    </w:p>
    <w:p w14:paraId="798B64CC" w14:textId="77777777" w:rsidR="00346DEB" w:rsidRPr="00537CC9" w:rsidRDefault="00346DEB" w:rsidP="0018365F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 xml:space="preserve">Ländergemeinsame inhaltliche Anforderungen für die Fachwissenschaften und Fachdidaktiken in der Lehrerbildung </w:t>
      </w:r>
    </w:p>
    <w:p w14:paraId="73A6D693" w14:textId="77777777" w:rsidR="00346DEB" w:rsidRPr="00537CC9" w:rsidRDefault="00346DEB" w:rsidP="0018365F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Ggf. Landesschulgesetz</w:t>
      </w:r>
    </w:p>
    <w:p w14:paraId="6282B7F7" w14:textId="77777777" w:rsidR="00346DEB" w:rsidRPr="00537CC9" w:rsidRDefault="00346DEB" w:rsidP="0018365F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Ggf. Landesverordnungen und weitere Bestimmungen zur Lehramtsausbildung</w:t>
      </w:r>
    </w:p>
    <w:p w14:paraId="4BD87498" w14:textId="77777777" w:rsidR="00346DEB" w:rsidRPr="00537CC9" w:rsidRDefault="00346DEB" w:rsidP="0018365F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Studien- und Prüfungsordnung und Modulhandbuch für den Studiengang xy</w:t>
      </w:r>
    </w:p>
    <w:p w14:paraId="49FDBA58" w14:textId="77777777" w:rsidR="00346DEB" w:rsidRPr="00537CC9" w:rsidRDefault="00346DEB" w:rsidP="0018365F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…</w:t>
      </w:r>
    </w:p>
    <w:p w14:paraId="25E2949E" w14:textId="77777777" w:rsidR="00245437" w:rsidRPr="00BC5A3A" w:rsidRDefault="00245437" w:rsidP="00CC4020">
      <w:pPr>
        <w:rPr>
          <w:lang w:eastAsia="en-US"/>
        </w:rPr>
      </w:pPr>
    </w:p>
    <w:p w14:paraId="006C324A" w14:textId="77777777" w:rsidR="0018365F" w:rsidRDefault="0018365F" w:rsidP="0018365F">
      <w:pPr>
        <w:pStyle w:val="FarbigFett"/>
      </w:pPr>
      <w:r>
        <w:t>Sachstand</w:t>
      </w:r>
    </w:p>
    <w:p w14:paraId="51D1FFE6" w14:textId="77777777" w:rsidR="00692E69" w:rsidRPr="00692E69" w:rsidRDefault="00692E69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0052EB2F" w14:textId="77777777" w:rsidR="0018365F" w:rsidRPr="00FD370C" w:rsidRDefault="0018365F" w:rsidP="0018365F">
      <w:r w:rsidRPr="00FD370C">
        <w:t>[Text]</w:t>
      </w:r>
    </w:p>
    <w:p w14:paraId="081513BD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2BA2ECD7" w14:textId="77777777" w:rsidR="0018365F" w:rsidRPr="00FD370C" w:rsidRDefault="0018365F" w:rsidP="0018365F">
      <w:r w:rsidRPr="00FD370C">
        <w:t>[Text]</w:t>
      </w:r>
    </w:p>
    <w:p w14:paraId="2464B848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46FE77FD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2B4DEE3B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67B909F9" w14:textId="77777777" w:rsidR="0018365F" w:rsidRPr="00FD370C" w:rsidRDefault="0018365F" w:rsidP="0018365F">
      <w:r w:rsidRPr="00FD370C">
        <w:t>[Text]</w:t>
      </w:r>
    </w:p>
    <w:p w14:paraId="40C08CAB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35E15596" w14:textId="77777777" w:rsidR="0018365F" w:rsidRDefault="0018365F" w:rsidP="0018365F">
      <w:r w:rsidRPr="00FD370C">
        <w:t>[Text]</w:t>
      </w:r>
    </w:p>
    <w:p w14:paraId="209D30B0" w14:textId="77777777" w:rsidR="0051138A" w:rsidRPr="00BC5A3A" w:rsidRDefault="0051138A" w:rsidP="004D6AB9"/>
    <w:p w14:paraId="49619792" w14:textId="77777777" w:rsidR="007F3A9C" w:rsidRDefault="007F3A9C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Studiengang </w:t>
      </w:r>
      <w:r>
        <w:rPr>
          <w:b/>
          <w:bCs/>
          <w:lang w:eastAsia="en-US"/>
        </w:rPr>
        <w:t>n</w:t>
      </w:r>
    </w:p>
    <w:p w14:paraId="40008864" w14:textId="77777777" w:rsidR="00245437" w:rsidRDefault="00245437" w:rsidP="004F0BFF">
      <w:pPr>
        <w:pStyle w:val="FarbigFett"/>
      </w:pPr>
      <w:r>
        <w:t>Evidenzen</w:t>
      </w:r>
    </w:p>
    <w:p w14:paraId="6F7D41B0" w14:textId="77777777" w:rsidR="00346DEB" w:rsidRPr="00537CC9" w:rsidRDefault="00346DEB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334DE337" w14:textId="77777777" w:rsidR="00346DEB" w:rsidRPr="00537CC9" w:rsidRDefault="00346DEB" w:rsidP="0018365F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KMK-Standards „Standards für die Lehrerbildung: Bildungswissenschaften“</w:t>
      </w:r>
    </w:p>
    <w:p w14:paraId="4E128C92" w14:textId="77777777" w:rsidR="00346DEB" w:rsidRPr="00537CC9" w:rsidRDefault="00346DEB" w:rsidP="0018365F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 xml:space="preserve">Ländergemeinsame inhaltliche Anforderungen für die Fachwissenschaften und Fachdidaktiken in der Lehrerbildung </w:t>
      </w:r>
    </w:p>
    <w:p w14:paraId="38A7A3D7" w14:textId="77777777" w:rsidR="00346DEB" w:rsidRPr="00537CC9" w:rsidRDefault="00346DEB" w:rsidP="0018365F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Ggf. Landesschulgesetz</w:t>
      </w:r>
    </w:p>
    <w:p w14:paraId="1245510A" w14:textId="77777777" w:rsidR="00346DEB" w:rsidRPr="00537CC9" w:rsidRDefault="00346DEB" w:rsidP="0018365F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Ggf. Landesverordnungen und weitere Bestimmungen zur Lehramtsausbildung</w:t>
      </w:r>
    </w:p>
    <w:p w14:paraId="0842AF9F" w14:textId="77777777" w:rsidR="00346DEB" w:rsidRPr="00537CC9" w:rsidRDefault="00346DEB" w:rsidP="0018365F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Studien- und Prüfungsordnung und Modulhandbuch für den Studiengang xy</w:t>
      </w:r>
    </w:p>
    <w:p w14:paraId="01582914" w14:textId="77777777" w:rsidR="00346DEB" w:rsidRPr="00537CC9" w:rsidRDefault="00346DEB" w:rsidP="0018365F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…</w:t>
      </w:r>
    </w:p>
    <w:p w14:paraId="2E2C8E3A" w14:textId="77777777" w:rsidR="0051138A" w:rsidRPr="00CC4020" w:rsidRDefault="0051138A" w:rsidP="004D6AB9"/>
    <w:p w14:paraId="7E59161E" w14:textId="77777777" w:rsidR="0018365F" w:rsidRDefault="0018365F" w:rsidP="0018365F">
      <w:pPr>
        <w:pStyle w:val="FarbigFett"/>
      </w:pPr>
      <w:r>
        <w:t>Sachstand</w:t>
      </w:r>
    </w:p>
    <w:p w14:paraId="3AB27A71" w14:textId="77777777" w:rsidR="00692E69" w:rsidRPr="00692E69" w:rsidRDefault="00692E69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C1014BE" w14:textId="77777777" w:rsidR="0018365F" w:rsidRPr="00FD370C" w:rsidRDefault="0018365F" w:rsidP="0018365F">
      <w:r w:rsidRPr="00FD370C">
        <w:t>[Text]</w:t>
      </w:r>
    </w:p>
    <w:p w14:paraId="3FF8B91B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43E212DB" w14:textId="77777777" w:rsidR="0018365F" w:rsidRPr="00FD370C" w:rsidRDefault="0018365F" w:rsidP="0018365F">
      <w:r w:rsidRPr="00FD370C">
        <w:t>[Text]</w:t>
      </w:r>
    </w:p>
    <w:p w14:paraId="52FA316D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63470294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363ADBC1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0B0D5BD9" w14:textId="77777777" w:rsidR="0018365F" w:rsidRPr="00FD370C" w:rsidRDefault="0018365F" w:rsidP="0018365F">
      <w:r w:rsidRPr="00FD370C">
        <w:t>[Text]</w:t>
      </w:r>
    </w:p>
    <w:p w14:paraId="1A895A6B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225E7265" w14:textId="77777777" w:rsidR="0018365F" w:rsidRDefault="0018365F" w:rsidP="0018365F">
      <w:r w:rsidRPr="00FD370C">
        <w:t>[Text]</w:t>
      </w:r>
    </w:p>
    <w:p w14:paraId="1C575706" w14:textId="77777777" w:rsidR="003916CD" w:rsidRPr="00457100" w:rsidRDefault="003916CD" w:rsidP="00C64EC5">
      <w:pPr>
        <w:rPr>
          <w:lang w:eastAsia="en-US"/>
        </w:rPr>
      </w:pPr>
    </w:p>
    <w:p w14:paraId="5DB23BD9" w14:textId="77777777" w:rsidR="004C7AFA" w:rsidRPr="00793E5B" w:rsidRDefault="00520772" w:rsidP="0018365F">
      <w:pPr>
        <w:pStyle w:val="berschrift2"/>
      </w:pPr>
      <w:bookmarkStart w:id="72" w:name="_Studienerfolg_(§_14"/>
      <w:bookmarkStart w:id="73" w:name="_Toc198290772"/>
      <w:bookmarkEnd w:id="72"/>
      <w:r w:rsidRPr="00457100">
        <w:t>Studienerfolg</w:t>
      </w:r>
      <w:r w:rsidR="00F9140D" w:rsidRPr="00457100">
        <w:t xml:space="preserve"> </w:t>
      </w:r>
      <w:r w:rsidR="00F9140D" w:rsidRPr="006E231D">
        <w:t>(</w:t>
      </w:r>
      <w:r w:rsidR="00E004D2">
        <w:t>§ </w:t>
      </w:r>
      <w:r w:rsidR="00F9140D" w:rsidRPr="006E231D">
        <w:t>14 MRVO)</w:t>
      </w:r>
      <w:bookmarkEnd w:id="73"/>
      <w:r w:rsidR="00D1447E" w:rsidRPr="00D1447E">
        <w:t xml:space="preserve"> </w:t>
      </w:r>
    </w:p>
    <w:p w14:paraId="19AED64A" w14:textId="77777777" w:rsidR="00E37C57" w:rsidRPr="00432E61" w:rsidRDefault="001403CA" w:rsidP="0018365F">
      <w:pPr>
        <w:pStyle w:val="Listenabsatz"/>
        <w:keepNext/>
        <w:numPr>
          <w:ilvl w:val="0"/>
          <w:numId w:val="19"/>
        </w:numPr>
        <w:rPr>
          <w:i/>
          <w:iCs/>
        </w:rPr>
      </w:pPr>
      <w:r w:rsidRPr="00432E61">
        <w:rPr>
          <w:b/>
          <w:bCs/>
        </w:rPr>
        <w:t xml:space="preserve">Studiengangsübergreifende Aspekte </w:t>
      </w:r>
      <w:r w:rsidRPr="00432E61">
        <w:rPr>
          <w:i/>
          <w:iCs/>
        </w:rPr>
        <w:t>(wenn angezeigt)</w:t>
      </w:r>
    </w:p>
    <w:p w14:paraId="635FA248" w14:textId="77777777" w:rsidR="00432E61" w:rsidRDefault="00432E61" w:rsidP="00432E61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Studiengänge des Bündels gleichermaßen gelten, sind in diesem Abschnitt zu dokumentieren. Von einem erneuten Aufgreifen solcher studiengangsübergreifenden Aspekte in den studiengangsspezifischen 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66E19658" w14:textId="77777777" w:rsidR="00692E69" w:rsidRPr="00692E69" w:rsidRDefault="00692E69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7751A746" w14:textId="77777777" w:rsidR="0018365F" w:rsidRDefault="0018365F" w:rsidP="0018365F">
      <w:r>
        <w:t>[Text]</w:t>
      </w:r>
    </w:p>
    <w:p w14:paraId="128B2B8F" w14:textId="77777777" w:rsidR="0018365F" w:rsidRDefault="0018365F" w:rsidP="0018365F"/>
    <w:p w14:paraId="0012BBA2" w14:textId="77777777" w:rsidR="001403CA" w:rsidRPr="00BC5A3A" w:rsidRDefault="001403C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b) Studiengangsspezifische Bewertung</w:t>
      </w:r>
    </w:p>
    <w:p w14:paraId="69B4EF8B" w14:textId="77777777" w:rsidR="00806FD3" w:rsidRDefault="00806FD3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01</w:t>
      </w:r>
    </w:p>
    <w:p w14:paraId="5D56A274" w14:textId="77777777" w:rsidR="007C59AB" w:rsidRDefault="007C59AB" w:rsidP="004F0BFF">
      <w:pPr>
        <w:pStyle w:val="FarbigFett"/>
      </w:pPr>
      <w:r>
        <w:t>Evidenzen</w:t>
      </w:r>
    </w:p>
    <w:p w14:paraId="5FA32663" w14:textId="77777777" w:rsidR="00F91429" w:rsidRPr="00537CC9" w:rsidRDefault="00F91429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11049389" w14:textId="77777777" w:rsidR="00F91429" w:rsidRPr="00537CC9" w:rsidRDefault="00F9142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Dokument(e), in dem / in denen die im Studiengang eingesetzten Instrumente des kontinuierlichen Monitorings beschrieben und festgelegt sind (bspw. Evaluationsordnung, QM-Handbuch, Prozessbeschreibungen o.dgl.)</w:t>
      </w:r>
    </w:p>
    <w:p w14:paraId="779CB400" w14:textId="77777777" w:rsidR="00F91429" w:rsidRPr="00537CC9" w:rsidRDefault="00F9142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Musterfragebogen für die Studiengangs-, Lehrevaluation oder Absolventenbefragung</w:t>
      </w:r>
    </w:p>
    <w:p w14:paraId="51B25DE8" w14:textId="77777777" w:rsidR="00F91429" w:rsidRPr="00537CC9" w:rsidRDefault="00F9142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(beispielhafte) Evaluationsergebnisse aus dem zurückliegenden Akkreditierungszeitraum</w:t>
      </w:r>
    </w:p>
    <w:p w14:paraId="42C97B80" w14:textId="77777777" w:rsidR="00F91429" w:rsidRPr="00537CC9" w:rsidRDefault="00F9142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4693BEC2" w14:textId="77777777" w:rsidR="0051138A" w:rsidRPr="00CC4020" w:rsidRDefault="0051138A" w:rsidP="00346DEB"/>
    <w:p w14:paraId="2D09E97A" w14:textId="77777777" w:rsidR="0018365F" w:rsidRDefault="0018365F" w:rsidP="0018365F">
      <w:pPr>
        <w:pStyle w:val="FarbigFett"/>
      </w:pPr>
      <w:r>
        <w:t>Sachstand</w:t>
      </w:r>
    </w:p>
    <w:p w14:paraId="704EAE5B" w14:textId="77777777" w:rsidR="00692E69" w:rsidRPr="00692E69" w:rsidRDefault="00692E69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583CC60" w14:textId="77777777" w:rsidR="0018365F" w:rsidRPr="00FD370C" w:rsidRDefault="0018365F" w:rsidP="0018365F">
      <w:r w:rsidRPr="00FD370C">
        <w:t>[Text]</w:t>
      </w:r>
    </w:p>
    <w:p w14:paraId="7C444754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62715427" w14:textId="77777777" w:rsidR="0018365F" w:rsidRPr="00FD370C" w:rsidRDefault="0018365F" w:rsidP="0018365F">
      <w:r w:rsidRPr="00FD370C">
        <w:t>[Text]</w:t>
      </w:r>
    </w:p>
    <w:p w14:paraId="30B65913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5E83FFDF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08FC0347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47167889" w14:textId="77777777" w:rsidR="0018365F" w:rsidRPr="00FD370C" w:rsidRDefault="0018365F" w:rsidP="0018365F">
      <w:r w:rsidRPr="00FD370C">
        <w:t>[Text]</w:t>
      </w:r>
    </w:p>
    <w:p w14:paraId="441AED05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5803BD12" w14:textId="77777777" w:rsidR="0018365F" w:rsidRDefault="0018365F" w:rsidP="0018365F">
      <w:r w:rsidRPr="00FD370C">
        <w:t>[Text]</w:t>
      </w:r>
    </w:p>
    <w:p w14:paraId="227936BB" w14:textId="77777777" w:rsidR="0051138A" w:rsidRPr="00BC5A3A" w:rsidRDefault="0051138A" w:rsidP="00346DEB"/>
    <w:p w14:paraId="1F355996" w14:textId="77777777" w:rsidR="00806FD3" w:rsidRDefault="00806FD3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</w:t>
      </w:r>
      <w:r>
        <w:rPr>
          <w:b/>
          <w:bCs/>
          <w:lang w:eastAsia="en-US"/>
        </w:rPr>
        <w:t>2</w:t>
      </w:r>
    </w:p>
    <w:p w14:paraId="5CBA8511" w14:textId="77777777" w:rsidR="007C59AB" w:rsidRDefault="007C59AB" w:rsidP="004F0BFF">
      <w:pPr>
        <w:pStyle w:val="FarbigFett"/>
      </w:pPr>
      <w:r>
        <w:t>Evidenzen</w:t>
      </w:r>
    </w:p>
    <w:p w14:paraId="7A8FB224" w14:textId="77777777" w:rsidR="00F91429" w:rsidRPr="00537CC9" w:rsidRDefault="00F91429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75B20E87" w14:textId="77777777" w:rsidR="00F91429" w:rsidRPr="00537CC9" w:rsidRDefault="00F9142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Dokument(e), in dem / in denen die im Studiengang eingesetzten Instrumente des kontinuierlichen Monitorings beschrieben und festgelegt sind (bspw. Evaluationsordnung, QM-Handbuch, Prozessbeschreibungen o.dgl.)</w:t>
      </w:r>
    </w:p>
    <w:p w14:paraId="4AE45032" w14:textId="77777777" w:rsidR="00F91429" w:rsidRPr="00537CC9" w:rsidRDefault="00F9142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Musterfragebogen für die Studiengangs-, Lehrevaluation oder Absolventenbefragung</w:t>
      </w:r>
    </w:p>
    <w:p w14:paraId="33E57172" w14:textId="77777777" w:rsidR="00F91429" w:rsidRPr="00537CC9" w:rsidRDefault="00F9142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(beispielhafte) Evaluationsergebnisse aus dem zurückliegenden Akkreditierungszeitraum</w:t>
      </w:r>
    </w:p>
    <w:p w14:paraId="043DEFBE" w14:textId="77777777" w:rsidR="00F91429" w:rsidRPr="00537CC9" w:rsidRDefault="00F9142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572310E2" w14:textId="77777777" w:rsidR="0051138A" w:rsidRPr="00CC4020" w:rsidRDefault="0051138A" w:rsidP="00346DEB"/>
    <w:p w14:paraId="774B852A" w14:textId="77777777" w:rsidR="0018365F" w:rsidRDefault="0018365F" w:rsidP="0018365F">
      <w:pPr>
        <w:pStyle w:val="FarbigFett"/>
      </w:pPr>
      <w:r>
        <w:t>Sachstand</w:t>
      </w:r>
    </w:p>
    <w:p w14:paraId="27409F02" w14:textId="77777777" w:rsidR="00692E69" w:rsidRPr="00692E69" w:rsidRDefault="00692E69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7520E837" w14:textId="77777777" w:rsidR="0018365F" w:rsidRPr="00FD370C" w:rsidRDefault="0018365F" w:rsidP="0018365F">
      <w:r w:rsidRPr="00FD370C">
        <w:t>[Text]</w:t>
      </w:r>
    </w:p>
    <w:p w14:paraId="0A7973AE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70578AB0" w14:textId="77777777" w:rsidR="0018365F" w:rsidRPr="00FD370C" w:rsidRDefault="0018365F" w:rsidP="0018365F">
      <w:r w:rsidRPr="00FD370C">
        <w:t>[Text]</w:t>
      </w:r>
    </w:p>
    <w:p w14:paraId="69706FC8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197D3096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72BDB7AA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733BF867" w14:textId="77777777" w:rsidR="0018365F" w:rsidRPr="00FD370C" w:rsidRDefault="0018365F" w:rsidP="0018365F">
      <w:r w:rsidRPr="00FD370C">
        <w:t>[Text]</w:t>
      </w:r>
    </w:p>
    <w:p w14:paraId="5EB58D2A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75F566EF" w14:textId="77777777" w:rsidR="0018365F" w:rsidRDefault="0018365F" w:rsidP="0018365F">
      <w:r w:rsidRPr="00FD370C">
        <w:t>[Text]</w:t>
      </w:r>
    </w:p>
    <w:p w14:paraId="627AE77E" w14:textId="77777777" w:rsidR="0051138A" w:rsidRPr="00BC5A3A" w:rsidRDefault="0051138A" w:rsidP="00346DEB"/>
    <w:p w14:paraId="200FB29A" w14:textId="77777777" w:rsidR="00806FD3" w:rsidRDefault="00806FD3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Studiengang </w:t>
      </w:r>
      <w:r>
        <w:rPr>
          <w:b/>
          <w:bCs/>
          <w:lang w:eastAsia="en-US"/>
        </w:rPr>
        <w:t>n</w:t>
      </w:r>
    </w:p>
    <w:p w14:paraId="15439205" w14:textId="77777777" w:rsidR="007C59AB" w:rsidRDefault="007C59AB" w:rsidP="004F0BFF">
      <w:pPr>
        <w:pStyle w:val="FarbigFett"/>
      </w:pPr>
      <w:r>
        <w:t>Evidenzen</w:t>
      </w:r>
    </w:p>
    <w:p w14:paraId="5C4575A6" w14:textId="77777777" w:rsidR="00F91429" w:rsidRPr="00537CC9" w:rsidRDefault="00F91429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6FBF451B" w14:textId="77777777" w:rsidR="00F91429" w:rsidRPr="00537CC9" w:rsidRDefault="00F9142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Dokument(e), in dem / in denen die im Studiengang eingesetzten Instrumente des kontinuierlichen Monitorings beschrieben und festgelegt sind (bspw. Evaluationsordnung, QM-Handbuch, Prozessbeschreibungen o.dgl.)</w:t>
      </w:r>
    </w:p>
    <w:p w14:paraId="17CB1AEA" w14:textId="77777777" w:rsidR="00F91429" w:rsidRPr="00537CC9" w:rsidRDefault="00F9142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Musterfragebogen für die Studiengangs-, Lehrevaluation oder Absolventenbefragung</w:t>
      </w:r>
    </w:p>
    <w:p w14:paraId="65D45175" w14:textId="77777777" w:rsidR="00F91429" w:rsidRPr="00537CC9" w:rsidRDefault="00F9142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(beispielhafte) Evaluationsergebnisse aus dem zurückliegenden Akkreditierungszeitraum</w:t>
      </w:r>
    </w:p>
    <w:p w14:paraId="1D45D62A" w14:textId="77777777" w:rsidR="00F91429" w:rsidRPr="00537CC9" w:rsidRDefault="00F9142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1B35C8E0" w14:textId="77777777" w:rsidR="0018365F" w:rsidRDefault="0018365F" w:rsidP="00537CC9">
      <w:pPr>
        <w:pStyle w:val="FarbigFett"/>
      </w:pPr>
      <w:r>
        <w:t>Sachstand</w:t>
      </w:r>
    </w:p>
    <w:p w14:paraId="7967F504" w14:textId="77777777" w:rsidR="00692E69" w:rsidRPr="00692E69" w:rsidRDefault="00692E69" w:rsidP="00537CC9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42F8AC6" w14:textId="77777777" w:rsidR="0018365F" w:rsidRPr="00FD370C" w:rsidRDefault="0018365F" w:rsidP="00537CC9">
      <w:r w:rsidRPr="00FD370C">
        <w:t>[Text]</w:t>
      </w:r>
    </w:p>
    <w:p w14:paraId="4EEB8C32" w14:textId="77777777" w:rsidR="0018365F" w:rsidRDefault="0018365F" w:rsidP="00537CC9">
      <w:pPr>
        <w:pStyle w:val="FarbigFett"/>
      </w:pPr>
      <w:r w:rsidRPr="00457100">
        <w:t>Bewertung: Stärken und Entwicklungsbedarf</w:t>
      </w:r>
    </w:p>
    <w:p w14:paraId="3D6E31D5" w14:textId="77777777" w:rsidR="0018365F" w:rsidRPr="00FD370C" w:rsidRDefault="0018365F" w:rsidP="00537CC9">
      <w:r w:rsidRPr="00FD370C">
        <w:t>[Text]</w:t>
      </w:r>
    </w:p>
    <w:p w14:paraId="477A7FC9" w14:textId="77777777" w:rsidR="0018365F" w:rsidRPr="00457100" w:rsidRDefault="0018365F" w:rsidP="00537CC9">
      <w:pPr>
        <w:pStyle w:val="FarbigFett"/>
      </w:pPr>
      <w:r w:rsidRPr="00457100">
        <w:t>Entscheidungsvorschla</w:t>
      </w:r>
      <w:r>
        <w:t>g</w:t>
      </w:r>
    </w:p>
    <w:p w14:paraId="41851FD4" w14:textId="77777777" w:rsidR="0018365F" w:rsidRPr="00537CC9" w:rsidRDefault="0018365F" w:rsidP="00537CC9">
      <w:pPr>
        <w:spacing w:before="0"/>
        <w:rPr>
          <w:rFonts w:cs="Arial"/>
          <w:i/>
        </w:rPr>
      </w:pPr>
      <w:r w:rsidRPr="00537CC9">
        <w:rPr>
          <w:rFonts w:cs="Arial"/>
        </w:rPr>
        <w:t xml:space="preserve">Erfüllt / nicht erfüllt. </w:t>
      </w:r>
      <w:r w:rsidRPr="00537CC9">
        <w:rPr>
          <w:rFonts w:cs="Arial"/>
          <w:i/>
        </w:rPr>
        <w:t>Bei Nichterfüllung: Begründung und ggf. Vorschlag einer Auflage.</w:t>
      </w:r>
    </w:p>
    <w:p w14:paraId="2B22F1BE" w14:textId="77777777" w:rsidR="0018365F" w:rsidRPr="00537CC9" w:rsidRDefault="0018365F" w:rsidP="00537CC9">
      <w:pPr>
        <w:spacing w:before="0"/>
        <w:rPr>
          <w:rFonts w:cs="Arial"/>
        </w:rPr>
      </w:pPr>
      <w:r w:rsidRPr="00537CC9">
        <w:rPr>
          <w:rFonts w:cs="Arial"/>
        </w:rPr>
        <w:t>Das Gutachtergremium schlägt folgende Auflage(n) vor:</w:t>
      </w:r>
    </w:p>
    <w:p w14:paraId="76A0C4CF" w14:textId="77777777" w:rsidR="0018365F" w:rsidRPr="00FD370C" w:rsidRDefault="0018365F" w:rsidP="0018365F">
      <w:pPr>
        <w:pStyle w:val="Listenabsatz"/>
        <w:numPr>
          <w:ilvl w:val="0"/>
          <w:numId w:val="27"/>
        </w:numPr>
      </w:pPr>
      <w:r w:rsidRPr="00FD370C">
        <w:t>[Text]</w:t>
      </w:r>
    </w:p>
    <w:p w14:paraId="10AB41A6" w14:textId="77777777" w:rsidR="0018365F" w:rsidRPr="00537CC9" w:rsidRDefault="0018365F" w:rsidP="00537CC9">
      <w:pPr>
        <w:spacing w:before="0"/>
        <w:rPr>
          <w:rFonts w:cs="Arial"/>
        </w:rPr>
      </w:pPr>
      <w:r w:rsidRPr="00537CC9">
        <w:rPr>
          <w:rFonts w:cs="Arial"/>
          <w:i/>
        </w:rPr>
        <w:t>Wenn angezeigt</w:t>
      </w:r>
      <w:r w:rsidRPr="00537CC9">
        <w:rPr>
          <w:rFonts w:cs="Arial"/>
        </w:rPr>
        <w:t>: Das Gutachtergremium gibt folgende Empfehlungen:</w:t>
      </w:r>
    </w:p>
    <w:p w14:paraId="150227F1" w14:textId="77777777" w:rsidR="0018365F" w:rsidRDefault="0018365F" w:rsidP="0018365F">
      <w:pPr>
        <w:pStyle w:val="Listenabsatz"/>
        <w:numPr>
          <w:ilvl w:val="0"/>
          <w:numId w:val="27"/>
        </w:numPr>
      </w:pPr>
      <w:r w:rsidRPr="00FD370C">
        <w:t>[Text]</w:t>
      </w:r>
    </w:p>
    <w:p w14:paraId="0EC30998" w14:textId="77777777" w:rsidR="00520772" w:rsidRPr="00457100" w:rsidRDefault="00520772" w:rsidP="00C64EC5">
      <w:pPr>
        <w:rPr>
          <w:lang w:eastAsia="en-US"/>
        </w:rPr>
      </w:pPr>
    </w:p>
    <w:p w14:paraId="6B53B2CE" w14:textId="77777777" w:rsidR="00E37C57" w:rsidRPr="00793E5B" w:rsidRDefault="00537947" w:rsidP="0018365F">
      <w:pPr>
        <w:pStyle w:val="berschrift2"/>
      </w:pPr>
      <w:bookmarkStart w:id="74" w:name="_Geschlechtergerechtigkeit_und_Nacht"/>
      <w:bookmarkStart w:id="75" w:name="_Toc198290773"/>
      <w:bookmarkEnd w:id="74"/>
      <w:r>
        <w:t xml:space="preserve">Diversität, </w:t>
      </w:r>
      <w:r w:rsidR="00520772" w:rsidRPr="00457100">
        <w:t>Geschlechtergerechtigkeit und Nachteilsausgleich</w:t>
      </w:r>
      <w:bookmarkStart w:id="76" w:name="_Abschlussniveau"/>
      <w:bookmarkEnd w:id="76"/>
      <w:r w:rsidR="004551F5" w:rsidRPr="00457100">
        <w:t xml:space="preserve"> </w:t>
      </w:r>
      <w:r w:rsidR="004551F5" w:rsidRPr="006E231D">
        <w:t>(</w:t>
      </w:r>
      <w:r w:rsidR="00E004D2">
        <w:t>§ </w:t>
      </w:r>
      <w:r w:rsidR="004551F5" w:rsidRPr="006E231D">
        <w:t>15 MRVO)</w:t>
      </w:r>
      <w:bookmarkEnd w:id="75"/>
    </w:p>
    <w:p w14:paraId="04FF7795" w14:textId="77777777" w:rsidR="001403CA" w:rsidRPr="00432E61" w:rsidRDefault="001403CA" w:rsidP="0018365F">
      <w:pPr>
        <w:pStyle w:val="Listenabsatz"/>
        <w:keepNext/>
        <w:numPr>
          <w:ilvl w:val="0"/>
          <w:numId w:val="20"/>
        </w:numPr>
        <w:rPr>
          <w:i/>
          <w:iCs/>
        </w:rPr>
      </w:pPr>
      <w:r w:rsidRPr="00432E61">
        <w:rPr>
          <w:b/>
          <w:bCs/>
        </w:rPr>
        <w:t xml:space="preserve">Studiengangsübergreifende Aspekte </w:t>
      </w:r>
      <w:r w:rsidRPr="00432E61">
        <w:rPr>
          <w:i/>
          <w:iCs/>
        </w:rPr>
        <w:t>(wenn angezeigt)</w:t>
      </w:r>
    </w:p>
    <w:p w14:paraId="579B5496" w14:textId="77777777" w:rsidR="00432E61" w:rsidRDefault="00432E61" w:rsidP="00432E61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Studiengänge des Bündels gleichermaßen gelten, sind in diesem Abschnitt zu dokumentieren. Von einem erneuten Aufgreifen solcher studiengangsübergreifenden Aspekte in den studiengangsspezifischen 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7D08E6F0" w14:textId="77777777" w:rsidR="00692E69" w:rsidRPr="00692E69" w:rsidRDefault="00692E69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59908D55" w14:textId="77777777" w:rsidR="0018365F" w:rsidRDefault="0018365F" w:rsidP="0018365F">
      <w:r>
        <w:t>[Text]</w:t>
      </w:r>
    </w:p>
    <w:p w14:paraId="198AD15E" w14:textId="77777777" w:rsidR="0018365F" w:rsidRDefault="0018365F" w:rsidP="0018365F"/>
    <w:p w14:paraId="7D8ED4AB" w14:textId="77777777" w:rsidR="001403CA" w:rsidRPr="00BC5A3A" w:rsidRDefault="001403CA" w:rsidP="001403CA">
      <w:pPr>
        <w:rPr>
          <w:b/>
          <w:bCs/>
          <w:lang w:eastAsia="en-US"/>
        </w:rPr>
      </w:pPr>
      <w:r w:rsidRPr="00BC5A3A">
        <w:rPr>
          <w:b/>
          <w:bCs/>
          <w:lang w:eastAsia="en-US"/>
        </w:rPr>
        <w:t>b) Studiengangsspezifische Bewertung</w:t>
      </w:r>
    </w:p>
    <w:p w14:paraId="6B8195EF" w14:textId="77777777" w:rsidR="00806FD3" w:rsidRDefault="00806FD3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01</w:t>
      </w:r>
    </w:p>
    <w:p w14:paraId="6561EEBA" w14:textId="77777777" w:rsidR="007C59AB" w:rsidRDefault="007C59AB" w:rsidP="004F0BFF">
      <w:pPr>
        <w:pStyle w:val="FarbigFett"/>
      </w:pPr>
      <w:r>
        <w:t>Evidenzen</w:t>
      </w:r>
    </w:p>
    <w:p w14:paraId="79104DFA" w14:textId="77777777" w:rsidR="008D6DAE" w:rsidRPr="00537CC9" w:rsidRDefault="008D6DAE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/ Bewertung zu diesem Kriterium Bezug genommen? Beispielsweise</w:t>
      </w:r>
    </w:p>
    <w:p w14:paraId="018C6C0E" w14:textId="77777777" w:rsidR="008D6DAE" w:rsidRPr="00537CC9" w:rsidRDefault="008D6DA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Hochschulweite und, wenn vorhanden, studiengangsbezogene Konzepte zum Umgang mit Diversität, zur Geschlechtergerechtigkeit und zur Unterstützung von Studierenden in besonderen Lebenslagen</w:t>
      </w:r>
    </w:p>
    <w:p w14:paraId="031A0EDC" w14:textId="77777777" w:rsidR="008D6DAE" w:rsidRPr="00537CC9" w:rsidRDefault="008D6DA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Ort, an dem beschrieben ist, wie die hochschulweiten Konzepte zum Umgang mit Diversität, zur Geschlechtergerechtigkeit und zur Unterstützung von Studierenden in besonderen Lebenslagen im Studiengang umgesetzt werden (bspw. Selbstbericht, separates Dokument xy)</w:t>
      </w:r>
    </w:p>
    <w:p w14:paraId="19B8C320" w14:textId="77777777" w:rsidR="008D6DAE" w:rsidRPr="00537CC9" w:rsidRDefault="008D6DA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60226040" w14:textId="77777777" w:rsidR="00F246E0" w:rsidRPr="00CC4020" w:rsidRDefault="00F246E0" w:rsidP="00F91429"/>
    <w:p w14:paraId="21D35C98" w14:textId="77777777" w:rsidR="0018365F" w:rsidRDefault="0018365F" w:rsidP="0018365F">
      <w:pPr>
        <w:pStyle w:val="FarbigFett"/>
      </w:pPr>
      <w:r>
        <w:t>Sachstand</w:t>
      </w:r>
    </w:p>
    <w:p w14:paraId="4493ED37" w14:textId="77777777" w:rsidR="00692E69" w:rsidRPr="00692E69" w:rsidRDefault="00692E69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7A002115" w14:textId="77777777" w:rsidR="0018365F" w:rsidRPr="00FD370C" w:rsidRDefault="0018365F" w:rsidP="0018365F">
      <w:r w:rsidRPr="00FD370C">
        <w:t>[Text]</w:t>
      </w:r>
    </w:p>
    <w:p w14:paraId="7202151E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54F10EB7" w14:textId="77777777" w:rsidR="0018365F" w:rsidRPr="00FD370C" w:rsidRDefault="0018365F" w:rsidP="0018365F">
      <w:r w:rsidRPr="00FD370C">
        <w:t>[Text]</w:t>
      </w:r>
    </w:p>
    <w:p w14:paraId="3ECE7532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1172DC87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7E82E6F4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7EE31C84" w14:textId="77777777" w:rsidR="0018365F" w:rsidRPr="00FD370C" w:rsidRDefault="0018365F" w:rsidP="0018365F">
      <w:r w:rsidRPr="00FD370C">
        <w:t>[Text]</w:t>
      </w:r>
    </w:p>
    <w:p w14:paraId="69C9FA26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048E69F0" w14:textId="77777777" w:rsidR="0018365F" w:rsidRDefault="0018365F" w:rsidP="0018365F">
      <w:r w:rsidRPr="00FD370C">
        <w:t>[Text]</w:t>
      </w:r>
    </w:p>
    <w:p w14:paraId="6682BF67" w14:textId="77777777" w:rsidR="00F246E0" w:rsidRPr="00BC5A3A" w:rsidRDefault="00F246E0" w:rsidP="00F91429"/>
    <w:p w14:paraId="40F5BA7E" w14:textId="77777777" w:rsidR="00806FD3" w:rsidRDefault="00806FD3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</w:t>
      </w:r>
      <w:r>
        <w:rPr>
          <w:b/>
          <w:bCs/>
          <w:lang w:eastAsia="en-US"/>
        </w:rPr>
        <w:t>2</w:t>
      </w:r>
    </w:p>
    <w:p w14:paraId="2E005914" w14:textId="77777777" w:rsidR="007C59AB" w:rsidRDefault="007C59AB" w:rsidP="004F0BFF">
      <w:pPr>
        <w:pStyle w:val="FarbigFett"/>
      </w:pPr>
      <w:r>
        <w:t>Evidenzen</w:t>
      </w:r>
    </w:p>
    <w:p w14:paraId="5E661DEB" w14:textId="77777777" w:rsidR="008D6DAE" w:rsidRPr="00537CC9" w:rsidRDefault="008D6DAE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/ Bewertung zu diesem Kriterium Bezug genommen? Beispielsweise</w:t>
      </w:r>
    </w:p>
    <w:p w14:paraId="0E96AF6B" w14:textId="77777777" w:rsidR="008D6DAE" w:rsidRPr="00537CC9" w:rsidRDefault="008D6DA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Hochschulweite und, wenn vorhanden, studiengangsbezogene Konzepte zum Umgang mit Diversität, zur Geschlechtergerechtigkeit und zur Unterstützung von Studierenden in besonderen Lebenslagen</w:t>
      </w:r>
    </w:p>
    <w:p w14:paraId="45D456B1" w14:textId="77777777" w:rsidR="008D6DAE" w:rsidRPr="00537CC9" w:rsidRDefault="008D6DA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Ort, an dem beschrieben ist, wie die hochschulweiten Konzepte zum Umgang mit Diversität, zur Geschlechtergerechtigkeit und zur Unterstützung von Studierenden in besonderen Lebenslagen im Studiengang umgesetzt werden (bspw. Selbstbericht, separates Dokument xy)</w:t>
      </w:r>
    </w:p>
    <w:p w14:paraId="7E0E8E54" w14:textId="77777777" w:rsidR="008D6DAE" w:rsidRPr="00537CC9" w:rsidRDefault="008D6DA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0F77180B" w14:textId="77777777" w:rsidR="007C59AB" w:rsidRPr="00BC5A3A" w:rsidRDefault="007C59AB" w:rsidP="00CC4020">
      <w:pPr>
        <w:rPr>
          <w:lang w:eastAsia="en-US"/>
        </w:rPr>
      </w:pPr>
    </w:p>
    <w:p w14:paraId="66E20448" w14:textId="77777777" w:rsidR="0018365F" w:rsidRDefault="0018365F" w:rsidP="0018365F">
      <w:pPr>
        <w:pStyle w:val="FarbigFett"/>
      </w:pPr>
      <w:r>
        <w:t>Sachstand</w:t>
      </w:r>
    </w:p>
    <w:p w14:paraId="07CB3765" w14:textId="77777777" w:rsidR="00692E69" w:rsidRPr="00692E69" w:rsidRDefault="00692E69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A18CD20" w14:textId="77777777" w:rsidR="0018365F" w:rsidRPr="00FD370C" w:rsidRDefault="0018365F" w:rsidP="0018365F">
      <w:r w:rsidRPr="00FD370C">
        <w:t>[Text]</w:t>
      </w:r>
    </w:p>
    <w:p w14:paraId="4481F747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48F8308A" w14:textId="77777777" w:rsidR="0018365F" w:rsidRPr="00FD370C" w:rsidRDefault="0018365F" w:rsidP="0018365F">
      <w:r w:rsidRPr="00FD370C">
        <w:t>[Text]</w:t>
      </w:r>
    </w:p>
    <w:p w14:paraId="746AFE7D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47B1F1E1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109910F2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5B2BBCF9" w14:textId="77777777" w:rsidR="0018365F" w:rsidRPr="00FD370C" w:rsidRDefault="0018365F" w:rsidP="0018365F">
      <w:r w:rsidRPr="00FD370C">
        <w:t>[Text]</w:t>
      </w:r>
    </w:p>
    <w:p w14:paraId="37FD8AFA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14C96F97" w14:textId="77777777" w:rsidR="0018365F" w:rsidRDefault="0018365F" w:rsidP="0018365F">
      <w:r w:rsidRPr="00FD370C">
        <w:t>[Text]</w:t>
      </w:r>
    </w:p>
    <w:p w14:paraId="0ECAB45F" w14:textId="77777777" w:rsidR="00F246E0" w:rsidRPr="00BC5A3A" w:rsidRDefault="00F246E0" w:rsidP="00F91429"/>
    <w:p w14:paraId="1176630D" w14:textId="77777777" w:rsidR="00806FD3" w:rsidRDefault="00806FD3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Studiengang </w:t>
      </w:r>
      <w:r>
        <w:rPr>
          <w:b/>
          <w:bCs/>
          <w:lang w:eastAsia="en-US"/>
        </w:rPr>
        <w:t>n</w:t>
      </w:r>
    </w:p>
    <w:p w14:paraId="05C2A897" w14:textId="77777777" w:rsidR="007C59AB" w:rsidRDefault="007C59AB" w:rsidP="004F0BFF">
      <w:pPr>
        <w:pStyle w:val="FarbigFett"/>
      </w:pPr>
      <w:r>
        <w:t>Evidenzen</w:t>
      </w:r>
    </w:p>
    <w:p w14:paraId="17CA6B8B" w14:textId="77777777" w:rsidR="008D6DAE" w:rsidRPr="00537CC9" w:rsidRDefault="008D6DAE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/ Bewertung zu diesem Kriterium Bezug genommen? Beispielsweise</w:t>
      </w:r>
    </w:p>
    <w:p w14:paraId="4B8C804C" w14:textId="77777777" w:rsidR="008D6DAE" w:rsidRPr="00537CC9" w:rsidRDefault="008D6DA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Hochschulweite und, wenn vorhanden, studiengangsbezogene Konzepte zum Umgang mit Diversität, zur Geschlechtergerechtigkeit und zur Unterstützung von Studierenden in besonderen Lebenslagen</w:t>
      </w:r>
    </w:p>
    <w:p w14:paraId="6822C46A" w14:textId="77777777" w:rsidR="008D6DAE" w:rsidRPr="00537CC9" w:rsidRDefault="008D6DA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Ort, an dem beschrieben ist, wie die hochschulweiten Konzepte zum Umgang mit Diversität, zur Geschlechtergerechtigkeit und zur Unterstützung von Studierenden in besonderen Lebenslagen im Studiengang umgesetzt werden (bspw. Selbstbericht, separates Dokument xy)</w:t>
      </w:r>
    </w:p>
    <w:p w14:paraId="18D60A6D" w14:textId="77777777" w:rsidR="008D6DAE" w:rsidRPr="00537CC9" w:rsidRDefault="008D6DA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665AAAFF" w14:textId="77777777" w:rsidR="00F246E0" w:rsidRPr="00CC4020" w:rsidRDefault="00F246E0" w:rsidP="00F91429"/>
    <w:p w14:paraId="3F5EE9B4" w14:textId="77777777" w:rsidR="0018365F" w:rsidRDefault="0018365F" w:rsidP="0018365F">
      <w:pPr>
        <w:pStyle w:val="FarbigFett"/>
      </w:pPr>
      <w:r>
        <w:t>Sachstand</w:t>
      </w:r>
    </w:p>
    <w:p w14:paraId="37387BE7" w14:textId="77777777" w:rsidR="00692E69" w:rsidRPr="00692E69" w:rsidRDefault="00692E69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0CF61AC6" w14:textId="77777777" w:rsidR="0018365F" w:rsidRPr="00FD370C" w:rsidRDefault="0018365F" w:rsidP="0018365F">
      <w:r w:rsidRPr="00FD370C">
        <w:t>[Text]</w:t>
      </w:r>
    </w:p>
    <w:p w14:paraId="586DC6D7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067206B1" w14:textId="77777777" w:rsidR="0018365F" w:rsidRPr="00FD370C" w:rsidRDefault="0018365F" w:rsidP="0018365F">
      <w:r w:rsidRPr="00FD370C">
        <w:t>[Text]</w:t>
      </w:r>
    </w:p>
    <w:p w14:paraId="5F776CF2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039B660C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7BA67D93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3D2C587A" w14:textId="77777777" w:rsidR="0018365F" w:rsidRPr="00FD370C" w:rsidRDefault="0018365F" w:rsidP="0018365F">
      <w:r w:rsidRPr="00FD370C">
        <w:t>[Text]</w:t>
      </w:r>
    </w:p>
    <w:p w14:paraId="694B25B2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02F214A7" w14:textId="77777777" w:rsidR="0018365F" w:rsidRDefault="0018365F" w:rsidP="0018365F">
      <w:r w:rsidRPr="00FD370C">
        <w:t>[Text]</w:t>
      </w:r>
    </w:p>
    <w:p w14:paraId="1C0F0F3B" w14:textId="77777777" w:rsidR="00091E5E" w:rsidRDefault="00091E5E" w:rsidP="00F91429">
      <w:pPr>
        <w:rPr>
          <w:lang w:eastAsia="en-US"/>
        </w:rPr>
      </w:pPr>
    </w:p>
    <w:p w14:paraId="08C805A2" w14:textId="77777777" w:rsidR="00E37C57" w:rsidRPr="00F246E0" w:rsidRDefault="00D1447E" w:rsidP="0018365F">
      <w:pPr>
        <w:pStyle w:val="berschrift2"/>
      </w:pPr>
      <w:bookmarkStart w:id="77" w:name="_Sonderregelungen_für_Joint-Degree-P_1"/>
      <w:bookmarkStart w:id="78" w:name="_Toc198290774"/>
      <w:bookmarkEnd w:id="77"/>
      <w:r w:rsidRPr="00CF5D6D">
        <w:rPr>
          <w:i/>
        </w:rPr>
        <w:t>Wenn einschlägig</w:t>
      </w:r>
      <w:r w:rsidR="006C6601" w:rsidRPr="00CF5D6D">
        <w:rPr>
          <w:i/>
        </w:rPr>
        <w:t>:</w:t>
      </w:r>
      <w:r w:rsidRPr="00F246E0">
        <w:t xml:space="preserve"> </w:t>
      </w:r>
      <w:r w:rsidR="00520772" w:rsidRPr="00F246E0">
        <w:t>Sonderregelungen für Joint</w:t>
      </w:r>
      <w:r w:rsidR="00537947" w:rsidRPr="00F246E0" w:rsidDel="00537947">
        <w:t xml:space="preserve"> </w:t>
      </w:r>
      <w:r w:rsidR="00520772" w:rsidRPr="00F246E0">
        <w:t>Programme</w:t>
      </w:r>
      <w:r w:rsidR="00F40556">
        <w:t>s</w:t>
      </w:r>
      <w:r w:rsidR="004551F5" w:rsidRPr="00F246E0">
        <w:t xml:space="preserve"> </w:t>
      </w:r>
      <w:r w:rsidR="004551F5" w:rsidRPr="006E231D">
        <w:rPr>
          <w:rFonts w:cs="Times New Roman"/>
        </w:rPr>
        <w:t>(</w:t>
      </w:r>
      <w:r w:rsidR="00E004D2">
        <w:rPr>
          <w:rFonts w:cs="Times New Roman"/>
        </w:rPr>
        <w:t>§ </w:t>
      </w:r>
      <w:r w:rsidR="004551F5" w:rsidRPr="006E231D">
        <w:rPr>
          <w:rFonts w:cs="Times New Roman"/>
        </w:rPr>
        <w:t>16 MRVO)</w:t>
      </w:r>
      <w:bookmarkEnd w:id="78"/>
    </w:p>
    <w:p w14:paraId="7C8CCEFF" w14:textId="77777777" w:rsidR="001403CA" w:rsidRPr="00432E61" w:rsidRDefault="001403CA" w:rsidP="0018365F">
      <w:pPr>
        <w:pStyle w:val="Listenabsatz"/>
        <w:keepNext/>
        <w:numPr>
          <w:ilvl w:val="0"/>
          <w:numId w:val="21"/>
        </w:numPr>
        <w:rPr>
          <w:i/>
          <w:iCs/>
        </w:rPr>
      </w:pPr>
      <w:r w:rsidRPr="00432E61">
        <w:rPr>
          <w:b/>
          <w:bCs/>
        </w:rPr>
        <w:t xml:space="preserve">Studiengangsübergreifende Aspekte </w:t>
      </w:r>
      <w:r w:rsidRPr="00432E61">
        <w:rPr>
          <w:i/>
          <w:iCs/>
        </w:rPr>
        <w:t>(wenn angezeigt)</w:t>
      </w:r>
    </w:p>
    <w:p w14:paraId="40EE00DA" w14:textId="77777777" w:rsidR="00432E61" w:rsidRDefault="00432E61" w:rsidP="00432E61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Studiengänge des Bündels gleichermaßen gelten, sind in diesem Abschnitt zu dokumentieren. Von einem erneuten Aufgreifen solcher studiengangsübergreifenden Aspekte in den studiengangsspezifischen 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05A37A8C" w14:textId="77777777" w:rsidR="00692E69" w:rsidRPr="00692E69" w:rsidRDefault="00692E69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BA10E0B" w14:textId="77777777" w:rsidR="0018365F" w:rsidRDefault="0018365F" w:rsidP="0018365F">
      <w:r>
        <w:t>[Text]</w:t>
      </w:r>
    </w:p>
    <w:p w14:paraId="1CA4BD40" w14:textId="77777777" w:rsidR="0018365F" w:rsidRDefault="0018365F" w:rsidP="0018365F"/>
    <w:p w14:paraId="76FD0076" w14:textId="77777777" w:rsidR="001403CA" w:rsidRPr="00BC5A3A" w:rsidRDefault="001403C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b) Studiengangsspezifische Bewertung</w:t>
      </w:r>
    </w:p>
    <w:p w14:paraId="6307A241" w14:textId="77777777" w:rsidR="00806FD3" w:rsidRDefault="00806FD3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01</w:t>
      </w:r>
    </w:p>
    <w:p w14:paraId="36E88D54" w14:textId="77777777" w:rsidR="007C59AB" w:rsidRDefault="007C59AB" w:rsidP="004F0BFF">
      <w:pPr>
        <w:pStyle w:val="FarbigFett"/>
      </w:pPr>
      <w:r>
        <w:t>Evidenzen</w:t>
      </w:r>
    </w:p>
    <w:p w14:paraId="128290B5" w14:textId="77777777" w:rsidR="006B3EC5" w:rsidRPr="00537CC9" w:rsidRDefault="006B3EC5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35F62448" w14:textId="77777777" w:rsidR="006B3EC5" w:rsidRPr="00537CC9" w:rsidRDefault="006B3EC5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Vgl. Die Evidenzen zu §</w:t>
      </w:r>
      <w:r w:rsidR="00E004D2" w:rsidRPr="00537CC9">
        <w:rPr>
          <w:i/>
          <w:iCs/>
          <w:color w:val="auto"/>
        </w:rPr>
        <w:t>§ </w:t>
      </w:r>
      <w:r w:rsidRPr="00537CC9">
        <w:rPr>
          <w:i/>
          <w:iCs/>
          <w:color w:val="auto"/>
        </w:rPr>
        <w:t>11, 12 Abs. 1, 13, 14 MRVO</w:t>
      </w:r>
    </w:p>
    <w:p w14:paraId="3EDA9E4C" w14:textId="77777777" w:rsidR="006B3EC5" w:rsidRPr="00537CC9" w:rsidRDefault="006B3EC5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Studien- und Prüfungsordnung für den Studiengang xy </w:t>
      </w:r>
    </w:p>
    <w:p w14:paraId="63F78FAA" w14:textId="77777777" w:rsidR="006B3EC5" w:rsidRPr="00537CC9" w:rsidRDefault="006B3EC5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Modulhandbuch für den Studiengang xy</w:t>
      </w:r>
    </w:p>
    <w:p w14:paraId="2B4F6698" w14:textId="77777777" w:rsidR="006B3EC5" w:rsidRPr="00537CC9" w:rsidRDefault="006B3EC5" w:rsidP="0018365F">
      <w:pPr>
        <w:pStyle w:val="Farbig"/>
        <w:numPr>
          <w:ilvl w:val="0"/>
          <w:numId w:val="27"/>
        </w:numPr>
        <w:rPr>
          <w:i/>
          <w:iCs/>
          <w:color w:val="auto"/>
          <w:lang w:val="en-US"/>
        </w:rPr>
      </w:pPr>
      <w:r w:rsidRPr="00537CC9">
        <w:rPr>
          <w:i/>
          <w:iCs/>
          <w:color w:val="auto"/>
          <w:lang w:val="en-US"/>
        </w:rPr>
        <w:t>Studiengangspezifisches Belegexemplar Diploma Supplement, Tanscript of Records</w:t>
      </w:r>
    </w:p>
    <w:p w14:paraId="201F9609" w14:textId="77777777" w:rsidR="006B3EC5" w:rsidRPr="00537CC9" w:rsidRDefault="006B3EC5" w:rsidP="0018365F">
      <w:pPr>
        <w:pStyle w:val="Farbig"/>
        <w:numPr>
          <w:ilvl w:val="0"/>
          <w:numId w:val="27"/>
        </w:numPr>
        <w:rPr>
          <w:i/>
          <w:iCs/>
          <w:color w:val="auto"/>
          <w:lang w:val="en-US"/>
        </w:rPr>
      </w:pPr>
      <w:r w:rsidRPr="00537CC9">
        <w:rPr>
          <w:i/>
          <w:iCs/>
          <w:color w:val="auto"/>
          <w:lang w:val="en-US"/>
        </w:rPr>
        <w:t>...</w:t>
      </w:r>
    </w:p>
    <w:p w14:paraId="76CB8F50" w14:textId="77777777" w:rsidR="007C59AB" w:rsidRPr="00BC5A3A" w:rsidRDefault="007C59AB" w:rsidP="00CC4020">
      <w:pPr>
        <w:rPr>
          <w:lang w:eastAsia="en-US"/>
        </w:rPr>
      </w:pPr>
    </w:p>
    <w:p w14:paraId="7A45EB2B" w14:textId="77777777" w:rsidR="0018365F" w:rsidRDefault="0018365F" w:rsidP="0018365F">
      <w:pPr>
        <w:pStyle w:val="FarbigFett"/>
      </w:pPr>
      <w:r>
        <w:t>Sachstand</w:t>
      </w:r>
    </w:p>
    <w:p w14:paraId="675BBB3E" w14:textId="77777777" w:rsidR="00692E69" w:rsidRPr="00692E69" w:rsidRDefault="00692E69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452B25A5" w14:textId="77777777" w:rsidR="0018365F" w:rsidRPr="00FD370C" w:rsidRDefault="0018365F" w:rsidP="0018365F">
      <w:r w:rsidRPr="00FD370C">
        <w:t>[Text]</w:t>
      </w:r>
    </w:p>
    <w:p w14:paraId="235008E7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50725737" w14:textId="77777777" w:rsidR="0018365F" w:rsidRPr="00FD370C" w:rsidRDefault="0018365F" w:rsidP="0018365F">
      <w:r w:rsidRPr="00FD370C">
        <w:t>[Text]</w:t>
      </w:r>
    </w:p>
    <w:p w14:paraId="4D88B5E4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10B6CEA9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5022F346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67DBA203" w14:textId="77777777" w:rsidR="0018365F" w:rsidRPr="00FD370C" w:rsidRDefault="0018365F" w:rsidP="0018365F">
      <w:r w:rsidRPr="00FD370C">
        <w:t>[Text]</w:t>
      </w:r>
    </w:p>
    <w:p w14:paraId="6FE34845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7D587094" w14:textId="77777777" w:rsidR="0018365F" w:rsidRDefault="0018365F" w:rsidP="0018365F">
      <w:r w:rsidRPr="00FD370C">
        <w:t>[Text]</w:t>
      </w:r>
    </w:p>
    <w:p w14:paraId="44E3E529" w14:textId="77777777" w:rsidR="00F40556" w:rsidRPr="00BC5A3A" w:rsidRDefault="00F40556" w:rsidP="008D6DAE"/>
    <w:p w14:paraId="75DB386C" w14:textId="77777777" w:rsidR="00806FD3" w:rsidRDefault="00806FD3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</w:t>
      </w:r>
      <w:r>
        <w:rPr>
          <w:b/>
          <w:bCs/>
          <w:lang w:eastAsia="en-US"/>
        </w:rPr>
        <w:t>2</w:t>
      </w:r>
    </w:p>
    <w:p w14:paraId="761081F7" w14:textId="77777777" w:rsidR="007C59AB" w:rsidRDefault="007C59AB" w:rsidP="004F0BFF">
      <w:pPr>
        <w:pStyle w:val="FarbigFett"/>
      </w:pPr>
      <w:r>
        <w:t>Evidenzen</w:t>
      </w:r>
    </w:p>
    <w:p w14:paraId="7256CEF2" w14:textId="77777777" w:rsidR="006B3EC5" w:rsidRPr="00537CC9" w:rsidRDefault="006B3EC5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074E219D" w14:textId="77777777" w:rsidR="006B3EC5" w:rsidRPr="00537CC9" w:rsidRDefault="006B3EC5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Vgl. Die Evidenzen zu §</w:t>
      </w:r>
      <w:r w:rsidR="00E004D2" w:rsidRPr="00537CC9">
        <w:rPr>
          <w:i/>
          <w:iCs/>
          <w:color w:val="auto"/>
        </w:rPr>
        <w:t>§ </w:t>
      </w:r>
      <w:r w:rsidRPr="00537CC9">
        <w:rPr>
          <w:i/>
          <w:iCs/>
          <w:color w:val="auto"/>
        </w:rPr>
        <w:t>11, 12 Abs. 1, 13, 14 MRVO</w:t>
      </w:r>
    </w:p>
    <w:p w14:paraId="5B6C35B6" w14:textId="77777777" w:rsidR="006B3EC5" w:rsidRPr="00537CC9" w:rsidRDefault="006B3EC5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Studien- und Prüfungsordnung für den Studiengang xy </w:t>
      </w:r>
    </w:p>
    <w:p w14:paraId="6155715D" w14:textId="77777777" w:rsidR="006B3EC5" w:rsidRPr="00537CC9" w:rsidRDefault="006B3EC5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Modulhandbuch für den Studiengang xy</w:t>
      </w:r>
    </w:p>
    <w:p w14:paraId="25EAEC5B" w14:textId="77777777" w:rsidR="006B3EC5" w:rsidRPr="00537CC9" w:rsidRDefault="006B3EC5" w:rsidP="0018365F">
      <w:pPr>
        <w:pStyle w:val="Farbig"/>
        <w:numPr>
          <w:ilvl w:val="0"/>
          <w:numId w:val="27"/>
        </w:numPr>
        <w:rPr>
          <w:i/>
          <w:iCs/>
          <w:color w:val="auto"/>
          <w:lang w:val="en-US"/>
        </w:rPr>
      </w:pPr>
      <w:r w:rsidRPr="00537CC9">
        <w:rPr>
          <w:i/>
          <w:iCs/>
          <w:color w:val="auto"/>
          <w:lang w:val="en-US"/>
        </w:rPr>
        <w:t>Studiengangspezifisches Belegexemplar Diploma Supplement, Tanscript of Records</w:t>
      </w:r>
    </w:p>
    <w:p w14:paraId="407A244B" w14:textId="77777777" w:rsidR="006B3EC5" w:rsidRPr="00537CC9" w:rsidRDefault="006B3EC5" w:rsidP="0018365F">
      <w:pPr>
        <w:pStyle w:val="Farbig"/>
        <w:numPr>
          <w:ilvl w:val="0"/>
          <w:numId w:val="27"/>
        </w:numPr>
        <w:rPr>
          <w:i/>
          <w:iCs/>
          <w:color w:val="auto"/>
          <w:lang w:val="en-US"/>
        </w:rPr>
      </w:pPr>
      <w:r w:rsidRPr="00537CC9">
        <w:rPr>
          <w:i/>
          <w:iCs/>
          <w:color w:val="auto"/>
          <w:lang w:val="en-US"/>
        </w:rPr>
        <w:t>...</w:t>
      </w:r>
    </w:p>
    <w:p w14:paraId="28CF24CB" w14:textId="77777777" w:rsidR="00F40556" w:rsidRPr="00CC4020" w:rsidRDefault="00F40556" w:rsidP="008D6DAE"/>
    <w:p w14:paraId="2DC34787" w14:textId="77777777" w:rsidR="0018365F" w:rsidRDefault="0018365F" w:rsidP="0018365F">
      <w:pPr>
        <w:pStyle w:val="FarbigFett"/>
      </w:pPr>
      <w:r>
        <w:t>Sachstand</w:t>
      </w:r>
    </w:p>
    <w:p w14:paraId="379BE055" w14:textId="77777777" w:rsidR="00692E69" w:rsidRPr="00692E69" w:rsidRDefault="00692E69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71F9F1FF" w14:textId="77777777" w:rsidR="0018365F" w:rsidRPr="00FD370C" w:rsidRDefault="0018365F" w:rsidP="0018365F">
      <w:r w:rsidRPr="00FD370C">
        <w:t>[Text]</w:t>
      </w:r>
    </w:p>
    <w:p w14:paraId="1CC5AAAA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66310C4E" w14:textId="77777777" w:rsidR="0018365F" w:rsidRPr="00FD370C" w:rsidRDefault="0018365F" w:rsidP="0018365F">
      <w:r w:rsidRPr="00FD370C">
        <w:t>[Text]</w:t>
      </w:r>
    </w:p>
    <w:p w14:paraId="02B1F04B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7F5C2C8F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0E265673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6FCF44EE" w14:textId="77777777" w:rsidR="0018365F" w:rsidRPr="00FD370C" w:rsidRDefault="0018365F" w:rsidP="0018365F">
      <w:r w:rsidRPr="00FD370C">
        <w:t>[Text]</w:t>
      </w:r>
    </w:p>
    <w:p w14:paraId="7D943F6A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3B51C782" w14:textId="77777777" w:rsidR="0018365F" w:rsidRDefault="0018365F" w:rsidP="0018365F">
      <w:r w:rsidRPr="00FD370C">
        <w:t>[Text]</w:t>
      </w:r>
    </w:p>
    <w:p w14:paraId="4B5FA5C3" w14:textId="77777777" w:rsidR="00F40556" w:rsidRPr="00BC5A3A" w:rsidRDefault="00F40556" w:rsidP="008D6DAE"/>
    <w:p w14:paraId="2F66F405" w14:textId="77777777" w:rsidR="00806FD3" w:rsidRDefault="00806FD3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Studiengang </w:t>
      </w:r>
      <w:r>
        <w:rPr>
          <w:b/>
          <w:bCs/>
          <w:lang w:eastAsia="en-US"/>
        </w:rPr>
        <w:t>n</w:t>
      </w:r>
    </w:p>
    <w:p w14:paraId="1BAC36EA" w14:textId="77777777" w:rsidR="007C59AB" w:rsidRDefault="007C59AB" w:rsidP="004F0BFF">
      <w:pPr>
        <w:pStyle w:val="FarbigFett"/>
      </w:pPr>
      <w:r>
        <w:t>Evidenzen</w:t>
      </w:r>
    </w:p>
    <w:p w14:paraId="38C37358" w14:textId="77777777" w:rsidR="006B3EC5" w:rsidRPr="00537CC9" w:rsidRDefault="006B3EC5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3D2CC39F" w14:textId="77777777" w:rsidR="006B3EC5" w:rsidRPr="00537CC9" w:rsidRDefault="006B3EC5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Vgl. Die Evidenzen zu §</w:t>
      </w:r>
      <w:r w:rsidR="00E004D2" w:rsidRPr="00537CC9">
        <w:rPr>
          <w:i/>
          <w:iCs/>
          <w:color w:val="auto"/>
        </w:rPr>
        <w:t>§ </w:t>
      </w:r>
      <w:r w:rsidRPr="00537CC9">
        <w:rPr>
          <w:i/>
          <w:iCs/>
          <w:color w:val="auto"/>
        </w:rPr>
        <w:t>11, 12 Abs. 1, 13, 14 MRVO</w:t>
      </w:r>
    </w:p>
    <w:p w14:paraId="79597DA1" w14:textId="77777777" w:rsidR="006B3EC5" w:rsidRPr="00537CC9" w:rsidRDefault="006B3EC5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Studien- und Prüfungsordnung für den Studiengang xy </w:t>
      </w:r>
    </w:p>
    <w:p w14:paraId="793585A4" w14:textId="77777777" w:rsidR="006B3EC5" w:rsidRPr="00537CC9" w:rsidRDefault="006B3EC5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Modulhandbuch für den Studiengang xy</w:t>
      </w:r>
    </w:p>
    <w:p w14:paraId="1554E409" w14:textId="77777777" w:rsidR="006B3EC5" w:rsidRPr="00537CC9" w:rsidRDefault="006B3EC5" w:rsidP="0018365F">
      <w:pPr>
        <w:pStyle w:val="Farbig"/>
        <w:numPr>
          <w:ilvl w:val="0"/>
          <w:numId w:val="27"/>
        </w:numPr>
        <w:rPr>
          <w:i/>
          <w:iCs/>
          <w:color w:val="auto"/>
          <w:lang w:val="en-US"/>
        </w:rPr>
      </w:pPr>
      <w:r w:rsidRPr="00537CC9">
        <w:rPr>
          <w:i/>
          <w:iCs/>
          <w:color w:val="auto"/>
          <w:lang w:val="en-US"/>
        </w:rPr>
        <w:t>Studiengangspezifisches Belegexemplar Diploma Supplement, Tanscript of Records</w:t>
      </w:r>
    </w:p>
    <w:p w14:paraId="74BCDFB2" w14:textId="77777777" w:rsidR="006B3EC5" w:rsidRPr="00537CC9" w:rsidRDefault="006B3EC5" w:rsidP="0018365F">
      <w:pPr>
        <w:pStyle w:val="Farbig"/>
        <w:numPr>
          <w:ilvl w:val="0"/>
          <w:numId w:val="27"/>
        </w:numPr>
        <w:rPr>
          <w:i/>
          <w:iCs/>
          <w:color w:val="auto"/>
          <w:lang w:val="en-US"/>
        </w:rPr>
      </w:pPr>
      <w:r w:rsidRPr="00537CC9">
        <w:rPr>
          <w:i/>
          <w:iCs/>
          <w:color w:val="auto"/>
          <w:lang w:val="en-US"/>
        </w:rPr>
        <w:t>...</w:t>
      </w:r>
    </w:p>
    <w:p w14:paraId="0CDE92DF" w14:textId="77777777" w:rsidR="00F40556" w:rsidRPr="00CC4020" w:rsidRDefault="00F40556" w:rsidP="008D6DAE"/>
    <w:p w14:paraId="51B53B5E" w14:textId="77777777" w:rsidR="0018365F" w:rsidRDefault="0018365F" w:rsidP="0018365F">
      <w:pPr>
        <w:pStyle w:val="FarbigFett"/>
      </w:pPr>
      <w:r>
        <w:t>Sachstand</w:t>
      </w:r>
    </w:p>
    <w:p w14:paraId="30B3747E" w14:textId="77777777" w:rsidR="00F508EF" w:rsidRPr="00F508EF" w:rsidRDefault="00F508EF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F88DC77" w14:textId="77777777" w:rsidR="0018365F" w:rsidRPr="00FD370C" w:rsidRDefault="0018365F" w:rsidP="0018365F">
      <w:r w:rsidRPr="00FD370C">
        <w:t>[Text]</w:t>
      </w:r>
    </w:p>
    <w:p w14:paraId="707EA123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44F8A8BC" w14:textId="77777777" w:rsidR="0018365F" w:rsidRPr="00FD370C" w:rsidRDefault="0018365F" w:rsidP="0018365F">
      <w:r w:rsidRPr="00FD370C">
        <w:t>[Text]</w:t>
      </w:r>
    </w:p>
    <w:p w14:paraId="126E193A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24CA9340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0A7FB52D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6056384B" w14:textId="77777777" w:rsidR="0018365F" w:rsidRPr="00FD370C" w:rsidRDefault="0018365F" w:rsidP="0018365F">
      <w:r w:rsidRPr="00FD370C">
        <w:t>[Text]</w:t>
      </w:r>
    </w:p>
    <w:p w14:paraId="66BA70E2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19896D90" w14:textId="77777777" w:rsidR="0018365F" w:rsidRDefault="0018365F" w:rsidP="0018365F">
      <w:r w:rsidRPr="00FD370C">
        <w:t>[Text]</w:t>
      </w:r>
    </w:p>
    <w:p w14:paraId="483CF086" w14:textId="77777777" w:rsidR="00032599" w:rsidRDefault="00032599" w:rsidP="00C64EC5">
      <w:pPr>
        <w:rPr>
          <w:lang w:eastAsia="en-US"/>
        </w:rPr>
      </w:pPr>
    </w:p>
    <w:p w14:paraId="64E41BE5" w14:textId="77777777" w:rsidR="00E37C57" w:rsidRPr="00797AF4" w:rsidRDefault="00D1447E" w:rsidP="0018365F">
      <w:pPr>
        <w:pStyle w:val="berschrift2"/>
      </w:pPr>
      <w:bookmarkStart w:id="79" w:name="_Kooperationen_mit_nichthochschulisc"/>
      <w:bookmarkStart w:id="80" w:name="_Toc198290775"/>
      <w:bookmarkEnd w:id="79"/>
      <w:r w:rsidRPr="00CF5D6D">
        <w:rPr>
          <w:i/>
        </w:rPr>
        <w:t>Wenn einschlägig</w:t>
      </w:r>
      <w:r w:rsidR="006C6601" w:rsidRPr="00CF5D6D">
        <w:rPr>
          <w:i/>
        </w:rPr>
        <w:t>:</w:t>
      </w:r>
      <w:r w:rsidRPr="00797AF4">
        <w:rPr>
          <w:i/>
        </w:rPr>
        <w:t xml:space="preserve"> </w:t>
      </w:r>
      <w:r w:rsidR="004551F5" w:rsidRPr="00797AF4">
        <w:t xml:space="preserve">Kooperationen mit nichthochschulischen Einrichtungen </w:t>
      </w:r>
      <w:r w:rsidR="004551F5" w:rsidRPr="006E231D">
        <w:rPr>
          <w:rFonts w:cs="Times New Roman"/>
        </w:rPr>
        <w:t>(</w:t>
      </w:r>
      <w:r w:rsidR="00E004D2">
        <w:rPr>
          <w:rFonts w:cs="Times New Roman"/>
        </w:rPr>
        <w:t>§ </w:t>
      </w:r>
      <w:r w:rsidR="004551F5" w:rsidRPr="006E231D">
        <w:rPr>
          <w:rFonts w:cs="Times New Roman"/>
        </w:rPr>
        <w:t>19 MRVO)</w:t>
      </w:r>
      <w:bookmarkEnd w:id="80"/>
    </w:p>
    <w:p w14:paraId="1E0F0A84" w14:textId="77777777" w:rsidR="001403CA" w:rsidRPr="00432E61" w:rsidRDefault="001403CA" w:rsidP="0018365F">
      <w:pPr>
        <w:pStyle w:val="Listenabsatz"/>
        <w:keepNext/>
        <w:numPr>
          <w:ilvl w:val="0"/>
          <w:numId w:val="22"/>
        </w:numPr>
        <w:rPr>
          <w:i/>
          <w:iCs/>
        </w:rPr>
      </w:pPr>
      <w:r w:rsidRPr="00432E61">
        <w:rPr>
          <w:b/>
          <w:bCs/>
        </w:rPr>
        <w:t xml:space="preserve">Studiengangsübergreifende Aspekte </w:t>
      </w:r>
      <w:r w:rsidRPr="00432E61">
        <w:rPr>
          <w:i/>
          <w:iCs/>
        </w:rPr>
        <w:t>(wenn angezeigt)</w:t>
      </w:r>
    </w:p>
    <w:p w14:paraId="42133A20" w14:textId="77777777" w:rsidR="00432E61" w:rsidRDefault="00432E61" w:rsidP="00432E61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Studiengänge des Bündels gleichermaßen gelten, sind in diesem Abschnitt zu dokumentieren. Von einem erneuten Aufgreifen solcher studiengangsübergreifenden Aspekte in den studiengangsspezifischen 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76A9C519" w14:textId="77777777" w:rsidR="00F508EF" w:rsidRPr="00F508EF" w:rsidRDefault="00F508EF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9FB4A5D" w14:textId="77777777" w:rsidR="0018365F" w:rsidRDefault="0018365F" w:rsidP="0018365F">
      <w:r>
        <w:t>[Text]</w:t>
      </w:r>
    </w:p>
    <w:p w14:paraId="6860BC68" w14:textId="77777777" w:rsidR="0018365F" w:rsidRDefault="0018365F" w:rsidP="0018365F"/>
    <w:p w14:paraId="6228CDD3" w14:textId="77777777" w:rsidR="001403CA" w:rsidRPr="00BC5A3A" w:rsidRDefault="001403C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b) Studiengangsspezifische Bewertung</w:t>
      </w:r>
    </w:p>
    <w:p w14:paraId="526D1502" w14:textId="77777777" w:rsidR="00806FD3" w:rsidRDefault="00806FD3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01</w:t>
      </w:r>
    </w:p>
    <w:p w14:paraId="3DCBC325" w14:textId="77777777" w:rsidR="00DD1434" w:rsidRDefault="00DD1434" w:rsidP="004F0BFF">
      <w:pPr>
        <w:pStyle w:val="FarbigFett"/>
      </w:pPr>
      <w:r>
        <w:t>Evidenzen</w:t>
      </w:r>
    </w:p>
    <w:p w14:paraId="4D0A3EFA" w14:textId="77777777" w:rsidR="006A48D6" w:rsidRPr="00537CC9" w:rsidRDefault="006A48D6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Beispielsweise:</w:t>
      </w:r>
    </w:p>
    <w:p w14:paraId="1D1EE32D" w14:textId="77777777" w:rsidR="006A48D6" w:rsidRPr="00537CC9" w:rsidRDefault="006A48D6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Kooperationsvertrag zwischen der Hochschule x und der nichthochschulischen Einrichtung y (mit Angabe, ob bereits von beiden Vertragspartnern unterzeichnet) </w:t>
      </w:r>
    </w:p>
    <w:p w14:paraId="44FDED78" w14:textId="77777777" w:rsidR="006A48D6" w:rsidRPr="00537CC9" w:rsidRDefault="006A48D6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Ggf. Ort, an dem die personellen und / oder räumlich-sächlichen Ressourcen der nichthochschulischen Einrichtung beschrieben sind (bspw. Selbstbericht, separates Dokument xy)</w:t>
      </w:r>
    </w:p>
    <w:p w14:paraId="5C8BF04E" w14:textId="77777777" w:rsidR="006A48D6" w:rsidRPr="00537CC9" w:rsidRDefault="006A48D6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7F8EC6C2" w14:textId="77777777" w:rsidR="00797AF4" w:rsidRPr="00CC4020" w:rsidRDefault="00797AF4" w:rsidP="006B3EC5"/>
    <w:p w14:paraId="236C0C4B" w14:textId="77777777" w:rsidR="0018365F" w:rsidRDefault="0018365F" w:rsidP="0018365F">
      <w:pPr>
        <w:pStyle w:val="FarbigFett"/>
      </w:pPr>
      <w:r>
        <w:t>Sachstand</w:t>
      </w:r>
    </w:p>
    <w:p w14:paraId="032070FE" w14:textId="77777777" w:rsidR="00F508EF" w:rsidRPr="00F508EF" w:rsidRDefault="00F508EF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0E9B684A" w14:textId="77777777" w:rsidR="0018365F" w:rsidRPr="00FD370C" w:rsidRDefault="0018365F" w:rsidP="0018365F">
      <w:r w:rsidRPr="00FD370C">
        <w:t>[Text]</w:t>
      </w:r>
    </w:p>
    <w:p w14:paraId="7AFC9235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4681FC5B" w14:textId="77777777" w:rsidR="0018365F" w:rsidRPr="00FD370C" w:rsidRDefault="0018365F" w:rsidP="0018365F">
      <w:r w:rsidRPr="00FD370C">
        <w:t>[Text]</w:t>
      </w:r>
    </w:p>
    <w:p w14:paraId="03BB07B4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3923334C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1673B936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709514D8" w14:textId="77777777" w:rsidR="0018365F" w:rsidRPr="00FD370C" w:rsidRDefault="0018365F" w:rsidP="0018365F">
      <w:r w:rsidRPr="00FD370C">
        <w:t>[Text]</w:t>
      </w:r>
    </w:p>
    <w:p w14:paraId="224DA692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17FBEB82" w14:textId="77777777" w:rsidR="0018365F" w:rsidRDefault="0018365F" w:rsidP="0018365F">
      <w:r w:rsidRPr="00FD370C">
        <w:t>[Text]</w:t>
      </w:r>
    </w:p>
    <w:p w14:paraId="3686A41B" w14:textId="77777777" w:rsidR="00797AF4" w:rsidRPr="00BC5A3A" w:rsidRDefault="00797AF4" w:rsidP="0018365F"/>
    <w:p w14:paraId="66527D64" w14:textId="77777777" w:rsidR="00806FD3" w:rsidRDefault="00806FD3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</w:t>
      </w:r>
      <w:r>
        <w:rPr>
          <w:b/>
          <w:bCs/>
          <w:lang w:eastAsia="en-US"/>
        </w:rPr>
        <w:t>2</w:t>
      </w:r>
    </w:p>
    <w:p w14:paraId="05A16084" w14:textId="77777777" w:rsidR="00DD1434" w:rsidRDefault="00DD1434" w:rsidP="004F0BFF">
      <w:pPr>
        <w:pStyle w:val="FarbigFett"/>
      </w:pPr>
      <w:r>
        <w:t>Evidenzen</w:t>
      </w:r>
    </w:p>
    <w:p w14:paraId="1B004CBF" w14:textId="77777777" w:rsidR="006A48D6" w:rsidRPr="00537CC9" w:rsidRDefault="006A48D6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Beispielsweise:</w:t>
      </w:r>
    </w:p>
    <w:p w14:paraId="758CF5FA" w14:textId="77777777" w:rsidR="006A48D6" w:rsidRPr="00537CC9" w:rsidRDefault="006A48D6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Kooperationsvertrag zwischen der Hochschule x und der nichthochschulischen Einrichtung y (mit Angabe, ob bereits von beiden Vertragspartnern unterzeichnet) </w:t>
      </w:r>
    </w:p>
    <w:p w14:paraId="3BC579AC" w14:textId="77777777" w:rsidR="006A48D6" w:rsidRPr="00537CC9" w:rsidRDefault="006A48D6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Ggf. Ort, an dem die personellen und / oder räumlich-sächlichen Ressourcen der nichthochschulischen Einrichtung beschrieben sind (bspw. Selbstbericht, separates Dokument xy)</w:t>
      </w:r>
    </w:p>
    <w:p w14:paraId="21D98D15" w14:textId="77777777" w:rsidR="006A48D6" w:rsidRPr="00537CC9" w:rsidRDefault="006A48D6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3206310D" w14:textId="77777777" w:rsidR="00797AF4" w:rsidRPr="00CC4020" w:rsidRDefault="00797AF4" w:rsidP="006B3EC5"/>
    <w:p w14:paraId="32949212" w14:textId="77777777" w:rsidR="0018365F" w:rsidRDefault="0018365F" w:rsidP="0018365F">
      <w:pPr>
        <w:pStyle w:val="FarbigFett"/>
      </w:pPr>
      <w:r>
        <w:t>Sachstand</w:t>
      </w:r>
    </w:p>
    <w:p w14:paraId="08B487EC" w14:textId="77777777" w:rsidR="00F508EF" w:rsidRPr="00F508EF" w:rsidRDefault="00F508EF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0CF11E0" w14:textId="77777777" w:rsidR="0018365F" w:rsidRPr="00FD370C" w:rsidRDefault="0018365F" w:rsidP="0018365F">
      <w:r w:rsidRPr="00FD370C">
        <w:t>[Text]</w:t>
      </w:r>
    </w:p>
    <w:p w14:paraId="72ED6722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189A7C5D" w14:textId="77777777" w:rsidR="0018365F" w:rsidRPr="00FD370C" w:rsidRDefault="0018365F" w:rsidP="0018365F">
      <w:r w:rsidRPr="00FD370C">
        <w:t>[Text]</w:t>
      </w:r>
    </w:p>
    <w:p w14:paraId="79A1BCBF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4CD2D7BC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4FAB13F3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71292425" w14:textId="77777777" w:rsidR="0018365F" w:rsidRPr="00FD370C" w:rsidRDefault="0018365F" w:rsidP="0018365F">
      <w:r w:rsidRPr="00FD370C">
        <w:t>[Text]</w:t>
      </w:r>
    </w:p>
    <w:p w14:paraId="525C9B99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45CA15AC" w14:textId="77777777" w:rsidR="0018365F" w:rsidRDefault="0018365F" w:rsidP="0018365F">
      <w:r w:rsidRPr="00FD370C">
        <w:t>[Text]</w:t>
      </w:r>
    </w:p>
    <w:p w14:paraId="74AE4032" w14:textId="77777777" w:rsidR="00797AF4" w:rsidRPr="00BC5A3A" w:rsidRDefault="00797AF4" w:rsidP="006B3EC5"/>
    <w:p w14:paraId="5BE1C0C3" w14:textId="77777777" w:rsidR="00806FD3" w:rsidRDefault="00806FD3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Studiengang </w:t>
      </w:r>
      <w:r>
        <w:rPr>
          <w:b/>
          <w:bCs/>
          <w:lang w:eastAsia="en-US"/>
        </w:rPr>
        <w:t>n</w:t>
      </w:r>
    </w:p>
    <w:p w14:paraId="7EACE9C1" w14:textId="77777777" w:rsidR="00DD1434" w:rsidRDefault="00DD1434" w:rsidP="004F0BFF">
      <w:pPr>
        <w:pStyle w:val="FarbigFett"/>
      </w:pPr>
      <w:r>
        <w:t>Evidenzen</w:t>
      </w:r>
    </w:p>
    <w:p w14:paraId="4A90870D" w14:textId="77777777" w:rsidR="006A48D6" w:rsidRPr="00537CC9" w:rsidRDefault="006A48D6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Beispielsweise:</w:t>
      </w:r>
    </w:p>
    <w:p w14:paraId="2599D3F8" w14:textId="77777777" w:rsidR="006A48D6" w:rsidRPr="00537CC9" w:rsidRDefault="006A48D6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Kooperationsvertrag zwischen der Hochschule x und der nichthochschulischen Einrichtung y (mit Angabe, ob bereits von beiden Vertragspartnern unterzeichnet) </w:t>
      </w:r>
    </w:p>
    <w:p w14:paraId="19658732" w14:textId="77777777" w:rsidR="006A48D6" w:rsidRPr="00537CC9" w:rsidRDefault="006A48D6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Ggf. Ort, an dem die personellen und / oder räumlich-sächlichen Ressourcen der nichthochschulischen Einrichtung beschrieben sind (bspw. Selbstbericht, separates Dokument xy)</w:t>
      </w:r>
    </w:p>
    <w:p w14:paraId="6700422F" w14:textId="77777777" w:rsidR="006A48D6" w:rsidRPr="00537CC9" w:rsidRDefault="006A48D6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0FF7E7AF" w14:textId="77777777" w:rsidR="00CC4020" w:rsidRPr="00CC4020" w:rsidRDefault="00CC4020" w:rsidP="006B3EC5"/>
    <w:p w14:paraId="347FD98D" w14:textId="77777777" w:rsidR="0018365F" w:rsidRDefault="0018365F" w:rsidP="0018365F">
      <w:pPr>
        <w:pStyle w:val="FarbigFett"/>
      </w:pPr>
      <w:r>
        <w:t>Sachstand</w:t>
      </w:r>
    </w:p>
    <w:p w14:paraId="27C9B9CF" w14:textId="77777777" w:rsidR="00F508EF" w:rsidRPr="006C250C" w:rsidRDefault="00F508EF" w:rsidP="00F508E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00EA0DE6" w14:textId="77777777" w:rsidR="00F508EF" w:rsidRDefault="00F508EF" w:rsidP="0018365F"/>
    <w:p w14:paraId="2E23DFE9" w14:textId="77777777" w:rsidR="0018365F" w:rsidRPr="00FD370C" w:rsidRDefault="0018365F" w:rsidP="0018365F">
      <w:r w:rsidRPr="00FD370C">
        <w:t>[Text]</w:t>
      </w:r>
    </w:p>
    <w:p w14:paraId="3151BFB2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2833CAAC" w14:textId="77777777" w:rsidR="0018365F" w:rsidRPr="00FD370C" w:rsidRDefault="0018365F" w:rsidP="0018365F">
      <w:r w:rsidRPr="00FD370C">
        <w:t>[Text]</w:t>
      </w:r>
    </w:p>
    <w:p w14:paraId="65F2F0C0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340AEA27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21C5A7A5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36BD37BD" w14:textId="77777777" w:rsidR="0018365F" w:rsidRPr="00FD370C" w:rsidRDefault="0018365F" w:rsidP="0018365F">
      <w:r w:rsidRPr="00FD370C">
        <w:t>[Text]</w:t>
      </w:r>
    </w:p>
    <w:p w14:paraId="14101C7D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49219E2F" w14:textId="77777777" w:rsidR="0018365F" w:rsidRDefault="0018365F" w:rsidP="0018365F">
      <w:r w:rsidRPr="00FD370C">
        <w:t>[Text]</w:t>
      </w:r>
    </w:p>
    <w:p w14:paraId="29BE4273" w14:textId="77777777" w:rsidR="004551F5" w:rsidRPr="00457100" w:rsidRDefault="004551F5" w:rsidP="006B3EC5">
      <w:pPr>
        <w:rPr>
          <w:lang w:eastAsia="en-US"/>
        </w:rPr>
      </w:pPr>
    </w:p>
    <w:p w14:paraId="0307F34C" w14:textId="77777777" w:rsidR="00E37C57" w:rsidRPr="00797AF4" w:rsidRDefault="00444BF4" w:rsidP="0018365F">
      <w:pPr>
        <w:pStyle w:val="berschrift2"/>
      </w:pPr>
      <w:bookmarkStart w:id="81" w:name="_Hochschulische_Kooperationen_(§"/>
      <w:bookmarkStart w:id="82" w:name="_Toc198290776"/>
      <w:bookmarkEnd w:id="81"/>
      <w:r w:rsidRPr="00CF5D6D">
        <w:rPr>
          <w:i/>
        </w:rPr>
        <w:t>Wenn einschlägig</w:t>
      </w:r>
      <w:r w:rsidR="006C6601" w:rsidRPr="00CF5D6D">
        <w:t>:</w:t>
      </w:r>
      <w:r w:rsidRPr="00797AF4">
        <w:t xml:space="preserve"> </w:t>
      </w:r>
      <w:r w:rsidR="006216B9" w:rsidRPr="00797AF4">
        <w:t xml:space="preserve">Hochschulische Kooperationen </w:t>
      </w:r>
      <w:r w:rsidR="006216B9" w:rsidRPr="006E231D">
        <w:rPr>
          <w:rFonts w:cs="Times New Roman"/>
        </w:rPr>
        <w:t>(</w:t>
      </w:r>
      <w:r w:rsidR="00E004D2">
        <w:rPr>
          <w:rFonts w:cs="Times New Roman"/>
        </w:rPr>
        <w:t>§ </w:t>
      </w:r>
      <w:r w:rsidR="006216B9" w:rsidRPr="006E231D">
        <w:rPr>
          <w:rFonts w:cs="Times New Roman"/>
        </w:rPr>
        <w:t>20 MRVO)</w:t>
      </w:r>
      <w:bookmarkEnd w:id="82"/>
    </w:p>
    <w:p w14:paraId="630D62F4" w14:textId="77777777" w:rsidR="001403CA" w:rsidRPr="00432E61" w:rsidRDefault="001403CA" w:rsidP="0018365F">
      <w:pPr>
        <w:pStyle w:val="Listenabsatz"/>
        <w:keepNext/>
        <w:numPr>
          <w:ilvl w:val="0"/>
          <w:numId w:val="23"/>
        </w:numPr>
        <w:rPr>
          <w:i/>
          <w:iCs/>
        </w:rPr>
      </w:pPr>
      <w:r w:rsidRPr="00432E61">
        <w:rPr>
          <w:b/>
          <w:bCs/>
        </w:rPr>
        <w:t xml:space="preserve">Studiengangsübergreifende Aspekte </w:t>
      </w:r>
      <w:r w:rsidRPr="00432E61">
        <w:rPr>
          <w:i/>
          <w:iCs/>
        </w:rPr>
        <w:t>(wenn angezeigt)</w:t>
      </w:r>
    </w:p>
    <w:p w14:paraId="139A1B43" w14:textId="77777777" w:rsidR="00432E61" w:rsidRDefault="00432E61" w:rsidP="00432E61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Studiengänge des Bündels gleichermaßen gelten, sind in diesem Abschnitt zu dokumentieren. Von einem erneuten Aufgreifen solcher studiengangsübergreifenden Aspekte in den studiengangsspezifischen 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1A14A40C" w14:textId="77777777" w:rsidR="007D651F" w:rsidRPr="007D651F" w:rsidRDefault="007D651F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4E61782" w14:textId="77777777" w:rsidR="0018365F" w:rsidRDefault="0018365F" w:rsidP="0018365F">
      <w:r>
        <w:t>[Text]</w:t>
      </w:r>
    </w:p>
    <w:p w14:paraId="2A20A414" w14:textId="77777777" w:rsidR="0018365F" w:rsidRDefault="0018365F" w:rsidP="0018365F"/>
    <w:p w14:paraId="4143628A" w14:textId="77777777" w:rsidR="001403CA" w:rsidRPr="00BC5A3A" w:rsidRDefault="001403C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b) Studiengangsspezifische Bewertung</w:t>
      </w:r>
    </w:p>
    <w:p w14:paraId="512828B7" w14:textId="77777777" w:rsidR="00806FD3" w:rsidRDefault="00806FD3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01</w:t>
      </w:r>
    </w:p>
    <w:p w14:paraId="0CAED37E" w14:textId="77777777" w:rsidR="00DD1434" w:rsidRDefault="00DD1434" w:rsidP="004F0BFF">
      <w:pPr>
        <w:pStyle w:val="FarbigFett"/>
      </w:pPr>
      <w:r>
        <w:t>Evidenzen</w:t>
      </w:r>
    </w:p>
    <w:p w14:paraId="29F4488A" w14:textId="77777777" w:rsidR="00965A1A" w:rsidRPr="00537CC9" w:rsidRDefault="00965A1A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1B8F9FB7" w14:textId="77777777" w:rsidR="00965A1A" w:rsidRPr="00537CC9" w:rsidRDefault="00965A1A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Kooperationsvertrag zwischen der Hochschule x und der kooperierenden Hochschule y (mit Angabe, ob bereits von beiden Vertragspartnern unterzeichnet)</w:t>
      </w:r>
    </w:p>
    <w:p w14:paraId="6FEEF131" w14:textId="77777777" w:rsidR="00965A1A" w:rsidRPr="00537CC9" w:rsidRDefault="00965A1A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Ggf. Ort, an dem die personellen und / oder räumlich-sächlichen Ressourcen der kooperierenden Hochschule beschrieben sind (bspw. Selbstbericht, separates Dokument xy)</w:t>
      </w:r>
    </w:p>
    <w:p w14:paraId="3CA7CA1B" w14:textId="77777777" w:rsidR="00965A1A" w:rsidRPr="00537CC9" w:rsidRDefault="00965A1A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0C013777" w14:textId="77777777" w:rsidR="00797AF4" w:rsidRPr="00CC4020" w:rsidRDefault="00797AF4" w:rsidP="006A48D6"/>
    <w:p w14:paraId="25B998EA" w14:textId="77777777" w:rsidR="0018365F" w:rsidRDefault="0018365F" w:rsidP="0018365F">
      <w:pPr>
        <w:pStyle w:val="FarbigFett"/>
      </w:pPr>
      <w:r>
        <w:t>Sachstand</w:t>
      </w:r>
    </w:p>
    <w:p w14:paraId="5C2C03D3" w14:textId="77777777" w:rsidR="007D651F" w:rsidRPr="007D651F" w:rsidRDefault="007D651F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F9BA60C" w14:textId="77777777" w:rsidR="0018365F" w:rsidRPr="00FD370C" w:rsidRDefault="0018365F" w:rsidP="0018365F">
      <w:r w:rsidRPr="00FD370C">
        <w:t>[Text]</w:t>
      </w:r>
    </w:p>
    <w:p w14:paraId="313DDF85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2DB4BDE5" w14:textId="77777777" w:rsidR="0018365F" w:rsidRPr="00FD370C" w:rsidRDefault="0018365F" w:rsidP="0018365F">
      <w:r w:rsidRPr="00FD370C">
        <w:t>[Text]</w:t>
      </w:r>
    </w:p>
    <w:p w14:paraId="09E5C619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4EED60A2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03A0FF7F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52765A0B" w14:textId="77777777" w:rsidR="0018365F" w:rsidRPr="00FD370C" w:rsidRDefault="0018365F" w:rsidP="0018365F">
      <w:r w:rsidRPr="00FD370C">
        <w:t>[Text]</w:t>
      </w:r>
    </w:p>
    <w:p w14:paraId="21692699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59FA83D0" w14:textId="77777777" w:rsidR="0018365F" w:rsidRDefault="0018365F" w:rsidP="0018365F">
      <w:r w:rsidRPr="00FD370C">
        <w:t>[Text]</w:t>
      </w:r>
    </w:p>
    <w:p w14:paraId="7A9FA04B" w14:textId="77777777" w:rsidR="00797AF4" w:rsidRPr="00BC5A3A" w:rsidRDefault="00797AF4" w:rsidP="006A48D6"/>
    <w:p w14:paraId="58D5665D" w14:textId="77777777" w:rsidR="00806FD3" w:rsidRDefault="00806FD3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</w:t>
      </w:r>
      <w:r>
        <w:rPr>
          <w:b/>
          <w:bCs/>
          <w:lang w:eastAsia="en-US"/>
        </w:rPr>
        <w:t>2</w:t>
      </w:r>
    </w:p>
    <w:p w14:paraId="0DC4E736" w14:textId="77777777" w:rsidR="00DD1434" w:rsidRDefault="00DD1434" w:rsidP="004F0BFF">
      <w:pPr>
        <w:pStyle w:val="FarbigFett"/>
      </w:pPr>
      <w:r>
        <w:t>Evidenzen</w:t>
      </w:r>
    </w:p>
    <w:p w14:paraId="55E6CBE5" w14:textId="77777777" w:rsidR="00965A1A" w:rsidRPr="00537CC9" w:rsidRDefault="00965A1A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122902C3" w14:textId="77777777" w:rsidR="00965A1A" w:rsidRPr="00537CC9" w:rsidRDefault="00965A1A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Kooperationsvertrag zwischen der Hochschule x und der kooperierenden Hochschule y (mit Angabe, ob bereits von beiden Vertragspartnern unterzeichnet)</w:t>
      </w:r>
    </w:p>
    <w:p w14:paraId="4A5B9BE6" w14:textId="77777777" w:rsidR="00965A1A" w:rsidRPr="00537CC9" w:rsidRDefault="00965A1A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Ggf. Ort, an dem die personellen und / oder räumlich-sächlichen Ressourcen der kooperierenden Hochschule beschrieben sind (bspw. Selbstbericht, separates Dokument xy)</w:t>
      </w:r>
    </w:p>
    <w:p w14:paraId="3778B513" w14:textId="77777777" w:rsidR="00965A1A" w:rsidRPr="00537CC9" w:rsidRDefault="00965A1A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2CC770AC" w14:textId="77777777" w:rsidR="00797AF4" w:rsidRPr="00CC4020" w:rsidRDefault="00797AF4" w:rsidP="006A48D6"/>
    <w:p w14:paraId="7A3A36FF" w14:textId="77777777" w:rsidR="0018365F" w:rsidRDefault="0018365F" w:rsidP="0018365F">
      <w:pPr>
        <w:pStyle w:val="FarbigFett"/>
      </w:pPr>
      <w:r>
        <w:t>Sachstand</w:t>
      </w:r>
    </w:p>
    <w:p w14:paraId="265CBD8A" w14:textId="77777777" w:rsidR="007D651F" w:rsidRPr="007D651F" w:rsidRDefault="007D651F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4EE015FF" w14:textId="77777777" w:rsidR="0018365F" w:rsidRPr="00FD370C" w:rsidRDefault="0018365F" w:rsidP="0018365F">
      <w:r w:rsidRPr="00FD370C">
        <w:t>[Text]</w:t>
      </w:r>
    </w:p>
    <w:p w14:paraId="05B8C0B1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1BC4ECBE" w14:textId="77777777" w:rsidR="0018365F" w:rsidRPr="00FD370C" w:rsidRDefault="0018365F" w:rsidP="0018365F">
      <w:r w:rsidRPr="00FD370C">
        <w:t>[Text]</w:t>
      </w:r>
    </w:p>
    <w:p w14:paraId="6CBAEF77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5A819C25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39501148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4FB3C8D4" w14:textId="77777777" w:rsidR="0018365F" w:rsidRPr="00FD370C" w:rsidRDefault="0018365F" w:rsidP="0018365F">
      <w:r w:rsidRPr="00FD370C">
        <w:t>[Text]</w:t>
      </w:r>
    </w:p>
    <w:p w14:paraId="3F2C4668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2095D202" w14:textId="77777777" w:rsidR="0018365F" w:rsidRDefault="0018365F" w:rsidP="0018365F">
      <w:r w:rsidRPr="00FD370C">
        <w:t>[Text]</w:t>
      </w:r>
    </w:p>
    <w:p w14:paraId="2EA6627B" w14:textId="77777777" w:rsidR="00797AF4" w:rsidRPr="00BC5A3A" w:rsidRDefault="00797AF4" w:rsidP="006A48D6"/>
    <w:p w14:paraId="401CD4A9" w14:textId="77777777" w:rsidR="00806FD3" w:rsidRDefault="00806FD3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Studiengang </w:t>
      </w:r>
      <w:r>
        <w:rPr>
          <w:b/>
          <w:bCs/>
          <w:lang w:eastAsia="en-US"/>
        </w:rPr>
        <w:t>n</w:t>
      </w:r>
    </w:p>
    <w:p w14:paraId="2D173847" w14:textId="77777777" w:rsidR="00DD1434" w:rsidRDefault="00DD1434" w:rsidP="004F0BFF">
      <w:pPr>
        <w:pStyle w:val="FarbigFett"/>
      </w:pPr>
      <w:r>
        <w:t>Evidenzen</w:t>
      </w:r>
    </w:p>
    <w:p w14:paraId="6ED6D04F" w14:textId="77777777" w:rsidR="00965A1A" w:rsidRPr="00537CC9" w:rsidRDefault="00965A1A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420262B5" w14:textId="77777777" w:rsidR="00965A1A" w:rsidRPr="00537CC9" w:rsidRDefault="00965A1A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Kooperationsvertrag zwischen der Hochschule x und der kooperierenden Hochschule y (mit Angabe, ob bereits von beiden Vertragspartnern unterzeichnet)</w:t>
      </w:r>
    </w:p>
    <w:p w14:paraId="709184E8" w14:textId="77777777" w:rsidR="00965A1A" w:rsidRPr="00537CC9" w:rsidRDefault="00965A1A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Ggf. Ort, an dem die personellen und / oder räumlich-sächlichen Ressourcen der kooperierenden Hochschule beschrieben sind (bspw. Selbstbericht, separates Dokument xy)</w:t>
      </w:r>
    </w:p>
    <w:p w14:paraId="19A4993E" w14:textId="77777777" w:rsidR="00965A1A" w:rsidRPr="00537CC9" w:rsidRDefault="00965A1A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5A9794CC" w14:textId="77777777" w:rsidR="00797AF4" w:rsidRPr="00CC4020" w:rsidRDefault="00797AF4" w:rsidP="006A48D6"/>
    <w:p w14:paraId="04343592" w14:textId="77777777" w:rsidR="0018365F" w:rsidRDefault="0018365F" w:rsidP="0018365F">
      <w:pPr>
        <w:pStyle w:val="FarbigFett"/>
      </w:pPr>
      <w:r>
        <w:t>Sachstand</w:t>
      </w:r>
    </w:p>
    <w:p w14:paraId="61F7E53F" w14:textId="77777777" w:rsidR="007D651F" w:rsidRPr="007D651F" w:rsidRDefault="007D651F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7E229F77" w14:textId="77777777" w:rsidR="0018365F" w:rsidRPr="00FD370C" w:rsidRDefault="0018365F" w:rsidP="0018365F">
      <w:r w:rsidRPr="00FD370C">
        <w:t>[Text]</w:t>
      </w:r>
    </w:p>
    <w:p w14:paraId="114C828F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3F3951D6" w14:textId="77777777" w:rsidR="0018365F" w:rsidRPr="00FD370C" w:rsidRDefault="0018365F" w:rsidP="0018365F">
      <w:r w:rsidRPr="00FD370C">
        <w:t>[Text]</w:t>
      </w:r>
    </w:p>
    <w:p w14:paraId="150546D3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067ADC74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326812C7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5DA51E74" w14:textId="77777777" w:rsidR="0018365F" w:rsidRPr="00FD370C" w:rsidRDefault="0018365F" w:rsidP="0018365F">
      <w:r w:rsidRPr="00FD370C">
        <w:t>[Text]</w:t>
      </w:r>
    </w:p>
    <w:p w14:paraId="228E30E4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43F6721F" w14:textId="77777777" w:rsidR="0018365F" w:rsidRDefault="0018365F" w:rsidP="0018365F">
      <w:r w:rsidRPr="00FD370C">
        <w:t>[Text]</w:t>
      </w:r>
    </w:p>
    <w:p w14:paraId="6084DA30" w14:textId="77777777" w:rsidR="004551F5" w:rsidRPr="00457100" w:rsidRDefault="004551F5" w:rsidP="00C64EC5">
      <w:pPr>
        <w:rPr>
          <w:lang w:eastAsia="en-US"/>
        </w:rPr>
      </w:pPr>
    </w:p>
    <w:p w14:paraId="63B355DA" w14:textId="77777777" w:rsidR="00E37C57" w:rsidRPr="00E37C57" w:rsidRDefault="00444BF4" w:rsidP="0018365F">
      <w:pPr>
        <w:pStyle w:val="berschrift2"/>
      </w:pPr>
      <w:bookmarkStart w:id="83" w:name="_Besondere_Kriterien_für_1"/>
      <w:bookmarkStart w:id="84" w:name="_Toc198290777"/>
      <w:bookmarkEnd w:id="83"/>
      <w:r w:rsidRPr="00CF5D6D">
        <w:rPr>
          <w:i/>
        </w:rPr>
        <w:t>Wenn einschlägig</w:t>
      </w:r>
      <w:r w:rsidR="006C6601" w:rsidRPr="00CF5D6D">
        <w:rPr>
          <w:i/>
        </w:rPr>
        <w:t>:</w:t>
      </w:r>
      <w:r w:rsidRPr="00CF5D6D">
        <w:t xml:space="preserve"> </w:t>
      </w:r>
      <w:r w:rsidR="006216B9" w:rsidRPr="00797AF4">
        <w:t>Besondere Kriterien für Bachelorausbildungsgänge an Berufsakade</w:t>
      </w:r>
      <w:r w:rsidR="006216B9" w:rsidRPr="00457100">
        <w:t xml:space="preserve">mien </w:t>
      </w:r>
      <w:r w:rsidR="006216B9" w:rsidRPr="006E231D">
        <w:t>(</w:t>
      </w:r>
      <w:r w:rsidR="00E004D2">
        <w:t>§ </w:t>
      </w:r>
      <w:r w:rsidR="006216B9" w:rsidRPr="006E231D">
        <w:t>21 MRVO)</w:t>
      </w:r>
      <w:bookmarkEnd w:id="84"/>
    </w:p>
    <w:p w14:paraId="71F1740B" w14:textId="77777777" w:rsidR="001403CA" w:rsidRPr="00432E61" w:rsidRDefault="001403CA" w:rsidP="0018365F">
      <w:pPr>
        <w:pStyle w:val="Listenabsatz"/>
        <w:keepNext/>
        <w:numPr>
          <w:ilvl w:val="0"/>
          <w:numId w:val="24"/>
        </w:numPr>
        <w:rPr>
          <w:i/>
          <w:iCs/>
        </w:rPr>
      </w:pPr>
      <w:r w:rsidRPr="00432E61">
        <w:rPr>
          <w:b/>
          <w:bCs/>
        </w:rPr>
        <w:t xml:space="preserve">Studiengangsübergreifende Aspekte </w:t>
      </w:r>
      <w:r w:rsidRPr="00432E61">
        <w:rPr>
          <w:i/>
          <w:iCs/>
        </w:rPr>
        <w:t>(wenn angezeigt)</w:t>
      </w:r>
    </w:p>
    <w:p w14:paraId="56FDC0C2" w14:textId="77777777" w:rsidR="00432E61" w:rsidRDefault="00432E61" w:rsidP="00432E61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Studiengänge des Bündels gleichermaßen gelten, sind in diesem Abschnitt zu dokumentieren. Von einem erneuten Aufgreifen solcher studiengangsübergreifenden Aspekte in den studiengangsspezifischen 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5FD8A891" w14:textId="77777777" w:rsidR="007D651F" w:rsidRPr="007D651F" w:rsidRDefault="007D651F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5C7B791" w14:textId="77777777" w:rsidR="0018365F" w:rsidRDefault="0018365F" w:rsidP="0018365F">
      <w:r>
        <w:t>[Text]</w:t>
      </w:r>
    </w:p>
    <w:p w14:paraId="29D9F6F1" w14:textId="77777777" w:rsidR="0018365F" w:rsidRDefault="0018365F" w:rsidP="0018365F"/>
    <w:p w14:paraId="29E3370C" w14:textId="77777777" w:rsidR="001403CA" w:rsidRDefault="001403C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b) Studiengangsspezifische Bewertung</w:t>
      </w:r>
    </w:p>
    <w:p w14:paraId="0CC38361" w14:textId="77777777" w:rsidR="00806FD3" w:rsidRDefault="00806FD3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01</w:t>
      </w:r>
    </w:p>
    <w:p w14:paraId="4393E6AC" w14:textId="77777777" w:rsidR="00DD1434" w:rsidRDefault="00DD1434" w:rsidP="004F0BFF">
      <w:pPr>
        <w:pStyle w:val="FarbigFett"/>
      </w:pPr>
      <w:r>
        <w:t>Evidenzen</w:t>
      </w:r>
    </w:p>
    <w:p w14:paraId="1C05246F" w14:textId="77777777" w:rsidR="002E712E" w:rsidRPr="00537CC9" w:rsidRDefault="002E712E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0C5388E6" w14:textId="77777777" w:rsidR="0078753B" w:rsidRPr="00537CC9" w:rsidRDefault="002E71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Vgl. die Evidenzen zu §</w:t>
      </w:r>
      <w:r w:rsidR="00E004D2" w:rsidRPr="00537CC9">
        <w:rPr>
          <w:i/>
          <w:iCs/>
          <w:color w:val="auto"/>
        </w:rPr>
        <w:t>§ </w:t>
      </w:r>
      <w:r w:rsidRPr="00537CC9">
        <w:rPr>
          <w:i/>
          <w:iCs/>
          <w:color w:val="auto"/>
        </w:rPr>
        <w:t>12 Abs. 2, Abs. 7 MRVO</w:t>
      </w:r>
    </w:p>
    <w:p w14:paraId="7BB79979" w14:textId="77777777" w:rsidR="002E712E" w:rsidRPr="00537CC9" w:rsidRDefault="002E71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4D87A075" w14:textId="77777777" w:rsidR="00CF5D6D" w:rsidRPr="00CF5D6D" w:rsidRDefault="00CF5D6D" w:rsidP="00CF5D6D"/>
    <w:p w14:paraId="672378C0" w14:textId="77777777" w:rsidR="0018365F" w:rsidRDefault="0018365F" w:rsidP="0018365F">
      <w:pPr>
        <w:pStyle w:val="FarbigFett"/>
      </w:pPr>
      <w:r>
        <w:t>Sachstand</w:t>
      </w:r>
    </w:p>
    <w:p w14:paraId="56DC4C31" w14:textId="77777777" w:rsidR="007D651F" w:rsidRPr="007D651F" w:rsidRDefault="007D651F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5C63E9F6" w14:textId="77777777" w:rsidR="0018365F" w:rsidRPr="00FD370C" w:rsidRDefault="0018365F" w:rsidP="0018365F">
      <w:r w:rsidRPr="00FD370C">
        <w:t>[Text]</w:t>
      </w:r>
    </w:p>
    <w:p w14:paraId="00136D5E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04577150" w14:textId="77777777" w:rsidR="0018365F" w:rsidRPr="00FD370C" w:rsidRDefault="0018365F" w:rsidP="0018365F">
      <w:r w:rsidRPr="00FD370C">
        <w:t>[Text]</w:t>
      </w:r>
    </w:p>
    <w:p w14:paraId="29A2CC74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658A3CB9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034870E2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0D1F4241" w14:textId="77777777" w:rsidR="0018365F" w:rsidRPr="00FD370C" w:rsidRDefault="0018365F" w:rsidP="0018365F">
      <w:r w:rsidRPr="00FD370C">
        <w:t>[Text]</w:t>
      </w:r>
    </w:p>
    <w:p w14:paraId="033D7B48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68AF1E16" w14:textId="77777777" w:rsidR="0018365F" w:rsidRDefault="0018365F" w:rsidP="0018365F">
      <w:r w:rsidRPr="00FD370C">
        <w:t>[Text]</w:t>
      </w:r>
    </w:p>
    <w:p w14:paraId="212211A2" w14:textId="77777777" w:rsidR="0078753B" w:rsidRPr="00BC5A3A" w:rsidRDefault="0078753B" w:rsidP="006A48D6"/>
    <w:p w14:paraId="330B3D0F" w14:textId="77777777" w:rsidR="00806FD3" w:rsidRDefault="00806FD3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</w:t>
      </w:r>
      <w:r>
        <w:rPr>
          <w:b/>
          <w:bCs/>
          <w:lang w:eastAsia="en-US"/>
        </w:rPr>
        <w:t>2</w:t>
      </w:r>
    </w:p>
    <w:p w14:paraId="51322DAF" w14:textId="77777777" w:rsidR="00DD1434" w:rsidRDefault="00DD1434" w:rsidP="004F0BFF">
      <w:pPr>
        <w:pStyle w:val="FarbigFett"/>
      </w:pPr>
      <w:r>
        <w:t>Evidenzen</w:t>
      </w:r>
    </w:p>
    <w:p w14:paraId="0D0F661F" w14:textId="77777777" w:rsidR="002E712E" w:rsidRPr="00537CC9" w:rsidRDefault="002E712E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22CD7B0C" w14:textId="77777777" w:rsidR="002E712E" w:rsidRPr="00537CC9" w:rsidRDefault="002E71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Vgl. die Evidenzen zu §</w:t>
      </w:r>
      <w:r w:rsidR="00E004D2" w:rsidRPr="00537CC9">
        <w:rPr>
          <w:i/>
          <w:iCs/>
          <w:color w:val="auto"/>
        </w:rPr>
        <w:t>§ </w:t>
      </w:r>
      <w:r w:rsidRPr="00537CC9">
        <w:rPr>
          <w:i/>
          <w:iCs/>
          <w:color w:val="auto"/>
        </w:rPr>
        <w:t>12 Abs. 2, Abs. 7 MRVO</w:t>
      </w:r>
    </w:p>
    <w:p w14:paraId="3FF62F49" w14:textId="77777777" w:rsidR="002E712E" w:rsidRPr="00537CC9" w:rsidRDefault="002E71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6280D8A3" w14:textId="77777777" w:rsidR="0078753B" w:rsidRPr="00CC4020" w:rsidRDefault="0078753B" w:rsidP="006A48D6"/>
    <w:p w14:paraId="0403CC3F" w14:textId="77777777" w:rsidR="0018365F" w:rsidRDefault="0018365F" w:rsidP="0018365F">
      <w:pPr>
        <w:pStyle w:val="FarbigFett"/>
      </w:pPr>
      <w:r>
        <w:t>Sachstand</w:t>
      </w:r>
    </w:p>
    <w:p w14:paraId="20BF3700" w14:textId="77777777" w:rsidR="007D651F" w:rsidRPr="007D651F" w:rsidRDefault="007D651F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2ADB19F" w14:textId="77777777" w:rsidR="0018365F" w:rsidRPr="00FD370C" w:rsidRDefault="0018365F" w:rsidP="0018365F">
      <w:r w:rsidRPr="00FD370C">
        <w:t>[Text]</w:t>
      </w:r>
    </w:p>
    <w:p w14:paraId="3C840A90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3095FC12" w14:textId="77777777" w:rsidR="0018365F" w:rsidRPr="00FD370C" w:rsidRDefault="0018365F" w:rsidP="0018365F">
      <w:r w:rsidRPr="00FD370C">
        <w:t>[Text]</w:t>
      </w:r>
    </w:p>
    <w:p w14:paraId="04F41C81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23F62BCD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35FB0E05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7B55B8A5" w14:textId="77777777" w:rsidR="0018365F" w:rsidRPr="00FD370C" w:rsidRDefault="0018365F" w:rsidP="0018365F">
      <w:r w:rsidRPr="00FD370C">
        <w:t>[Text]</w:t>
      </w:r>
    </w:p>
    <w:p w14:paraId="22998230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762422CE" w14:textId="77777777" w:rsidR="0018365F" w:rsidRDefault="0018365F" w:rsidP="0018365F">
      <w:r w:rsidRPr="00FD370C">
        <w:t>[Text]</w:t>
      </w:r>
    </w:p>
    <w:p w14:paraId="635841F4" w14:textId="77777777" w:rsidR="0078753B" w:rsidRPr="00BC5A3A" w:rsidRDefault="0078753B" w:rsidP="006A48D6"/>
    <w:p w14:paraId="4BE71710" w14:textId="77777777" w:rsidR="00806FD3" w:rsidRDefault="00806FD3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Studiengang </w:t>
      </w:r>
      <w:r>
        <w:rPr>
          <w:b/>
          <w:bCs/>
          <w:lang w:eastAsia="en-US"/>
        </w:rPr>
        <w:t>n</w:t>
      </w:r>
    </w:p>
    <w:p w14:paraId="7B6CB074" w14:textId="77777777" w:rsidR="00DD1434" w:rsidRDefault="00DD1434" w:rsidP="004F0BFF">
      <w:pPr>
        <w:pStyle w:val="FarbigFett"/>
      </w:pPr>
      <w:r>
        <w:t>Evidenzen</w:t>
      </w:r>
    </w:p>
    <w:p w14:paraId="13BA44B6" w14:textId="77777777" w:rsidR="002E712E" w:rsidRPr="00537CC9" w:rsidRDefault="002E712E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6BEAA340" w14:textId="77777777" w:rsidR="002E712E" w:rsidRPr="00537CC9" w:rsidRDefault="002E71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Vgl. die Evidenzen zu §</w:t>
      </w:r>
      <w:r w:rsidR="00E004D2" w:rsidRPr="00537CC9">
        <w:rPr>
          <w:i/>
          <w:iCs/>
          <w:color w:val="auto"/>
        </w:rPr>
        <w:t>§ </w:t>
      </w:r>
      <w:r w:rsidRPr="00537CC9">
        <w:rPr>
          <w:i/>
          <w:iCs/>
          <w:color w:val="auto"/>
        </w:rPr>
        <w:t>12 Abs. 2, Abs. 7 MRVO</w:t>
      </w:r>
    </w:p>
    <w:p w14:paraId="2385C3BD" w14:textId="77777777" w:rsidR="002E712E" w:rsidRPr="004F0BFF" w:rsidRDefault="002E712E" w:rsidP="0018365F">
      <w:pPr>
        <w:pStyle w:val="Farbig"/>
        <w:numPr>
          <w:ilvl w:val="0"/>
          <w:numId w:val="27"/>
        </w:numPr>
        <w:rPr>
          <w:i/>
          <w:iCs/>
        </w:rPr>
      </w:pPr>
      <w:r w:rsidRPr="00537CC9">
        <w:rPr>
          <w:i/>
          <w:iCs/>
          <w:color w:val="auto"/>
        </w:rPr>
        <w:t>…</w:t>
      </w:r>
    </w:p>
    <w:p w14:paraId="5DB2FC4E" w14:textId="77777777" w:rsidR="0078753B" w:rsidRPr="00CC4020" w:rsidRDefault="0078753B" w:rsidP="006A48D6"/>
    <w:p w14:paraId="36862397" w14:textId="77777777" w:rsidR="0018365F" w:rsidRDefault="0018365F" w:rsidP="0018365F">
      <w:pPr>
        <w:pStyle w:val="FarbigFett"/>
      </w:pPr>
      <w:r>
        <w:t>Sachstand</w:t>
      </w:r>
    </w:p>
    <w:p w14:paraId="531016DF" w14:textId="77777777" w:rsidR="00BA226A" w:rsidRPr="00BA226A" w:rsidRDefault="00BA226A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B4A39A3" w14:textId="77777777" w:rsidR="0018365F" w:rsidRPr="00FD370C" w:rsidRDefault="0018365F" w:rsidP="0018365F">
      <w:r w:rsidRPr="00FD370C">
        <w:t>[Text]</w:t>
      </w:r>
    </w:p>
    <w:p w14:paraId="5991E6C6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4D4F1B7C" w14:textId="77777777" w:rsidR="0018365F" w:rsidRPr="00FD370C" w:rsidRDefault="0018365F" w:rsidP="0018365F">
      <w:r w:rsidRPr="00FD370C">
        <w:t>[Text]</w:t>
      </w:r>
    </w:p>
    <w:p w14:paraId="6EDE50EA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61D31E49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7B3DCB54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0CAE5C8A" w14:textId="77777777" w:rsidR="0018365F" w:rsidRPr="00FD370C" w:rsidRDefault="0018365F" w:rsidP="0018365F">
      <w:r w:rsidRPr="00FD370C">
        <w:t>[Text]</w:t>
      </w:r>
    </w:p>
    <w:p w14:paraId="1820D9E6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3F541622" w14:textId="77777777" w:rsidR="0018365F" w:rsidRDefault="0018365F" w:rsidP="0018365F">
      <w:r w:rsidRPr="00FD370C">
        <w:t>[Text]</w:t>
      </w:r>
    </w:p>
    <w:p w14:paraId="17E1FE6E" w14:textId="77777777" w:rsidR="00CC7911" w:rsidRDefault="00CC7911" w:rsidP="002E712E">
      <w:pPr>
        <w:rPr>
          <w:lang w:eastAsia="en-US"/>
        </w:rPr>
      </w:pPr>
    </w:p>
    <w:p w14:paraId="53EA80E6" w14:textId="77777777" w:rsidR="00CF5D6D" w:rsidRDefault="00CF5D6D" w:rsidP="002E712E">
      <w:pPr>
        <w:rPr>
          <w:lang w:eastAsia="en-US"/>
        </w:rPr>
        <w:sectPr w:rsidR="00CF5D6D" w:rsidSect="00944E95">
          <w:headerReference w:type="default" r:id="rId20"/>
          <w:type w:val="continuous"/>
          <w:pgSz w:w="11906" w:h="16838" w:code="9"/>
          <w:pgMar w:top="1701" w:right="1134" w:bottom="1134" w:left="1418" w:header="709" w:footer="709" w:gutter="0"/>
          <w:cols w:space="708"/>
          <w:titlePg/>
          <w:docGrid w:linePitch="360"/>
        </w:sectPr>
      </w:pPr>
    </w:p>
    <w:p w14:paraId="665FE792" w14:textId="77777777" w:rsidR="001300E0" w:rsidRPr="00457100" w:rsidRDefault="001300E0" w:rsidP="0018365F">
      <w:pPr>
        <w:pStyle w:val="berschrift1"/>
      </w:pPr>
      <w:bookmarkStart w:id="85" w:name="_Toc198290778"/>
      <w:r w:rsidRPr="00457100">
        <w:t>Begutachtungsverfahren</w:t>
      </w:r>
      <w:bookmarkEnd w:id="85"/>
    </w:p>
    <w:p w14:paraId="0843BB16" w14:textId="77777777" w:rsidR="001300E0" w:rsidRPr="00457100" w:rsidRDefault="00780E73" w:rsidP="0018365F">
      <w:pPr>
        <w:pStyle w:val="berschrift2"/>
      </w:pPr>
      <w:bookmarkStart w:id="86" w:name="_Toc198290779"/>
      <w:r w:rsidRPr="00457100">
        <w:t>Allgemeine Hinweise</w:t>
      </w:r>
      <w:bookmarkEnd w:id="86"/>
    </w:p>
    <w:p w14:paraId="296CF5D0" w14:textId="77777777" w:rsidR="004F2276" w:rsidRPr="009852FD" w:rsidRDefault="00EE64D6" w:rsidP="004F2276">
      <w:pPr>
        <w:rPr>
          <w:rFonts w:cs="Arial"/>
          <w:i/>
        </w:rPr>
      </w:pPr>
      <w:r>
        <w:rPr>
          <w:rFonts w:cs="Arial"/>
          <w:i/>
        </w:rPr>
        <w:t xml:space="preserve">Bei Bündeln </w:t>
      </w:r>
      <w:r w:rsidR="00530AB5">
        <w:rPr>
          <w:rFonts w:cs="Arial"/>
          <w:i/>
        </w:rPr>
        <w:t>mit mehr als vier Studiengängen:</w:t>
      </w:r>
      <w:r w:rsidR="004F2276" w:rsidRPr="009852FD">
        <w:rPr>
          <w:rFonts w:cs="Arial"/>
          <w:i/>
        </w:rPr>
        <w:t xml:space="preserve"> Genehmigung der Bündelzusammensetzung durch den Akkreditierungsrat (gemäß </w:t>
      </w:r>
      <w:r w:rsidR="00E004D2">
        <w:rPr>
          <w:rFonts w:cs="Arial"/>
          <w:i/>
        </w:rPr>
        <w:t>§ </w:t>
      </w:r>
      <w:r w:rsidR="004F2276" w:rsidRPr="009852FD">
        <w:rPr>
          <w:rFonts w:cs="Arial"/>
          <w:i/>
        </w:rPr>
        <w:t xml:space="preserve">30 Abs. 2 MRVO). </w:t>
      </w:r>
    </w:p>
    <w:p w14:paraId="541EF697" w14:textId="77777777" w:rsidR="004F2276" w:rsidRPr="00457100" w:rsidRDefault="004F2276" w:rsidP="004F2276">
      <w:pPr>
        <w:rPr>
          <w:rFonts w:cs="Arial"/>
          <w:i/>
          <w:szCs w:val="22"/>
          <w:lang w:eastAsia="en-US"/>
        </w:rPr>
      </w:pPr>
      <w:r w:rsidRPr="00457100">
        <w:rPr>
          <w:rFonts w:cs="Arial"/>
          <w:i/>
          <w:szCs w:val="22"/>
          <w:lang w:eastAsia="en-US"/>
        </w:rPr>
        <w:t>Ggf. Hinweise auf Besonderheiten des Verfahrens, beispielsweise</w:t>
      </w:r>
    </w:p>
    <w:p w14:paraId="42E6EA61" w14:textId="77777777" w:rsidR="005B78BD" w:rsidRDefault="005B78BD" w:rsidP="0018365F">
      <w:pPr>
        <w:pStyle w:val="Listenabsatz"/>
        <w:numPr>
          <w:ilvl w:val="0"/>
          <w:numId w:val="4"/>
        </w:numPr>
        <w:ind w:left="782" w:hanging="357"/>
        <w:contextualSpacing w:val="0"/>
        <w:rPr>
          <w:rFonts w:cs="Arial"/>
          <w:i/>
        </w:rPr>
      </w:pPr>
      <w:r>
        <w:rPr>
          <w:rFonts w:cs="Arial"/>
          <w:i/>
        </w:rPr>
        <w:t>Erläuterung, wie die Beteiligung der Studierendenvertretung an der Erstellung des Selbstberichts (</w:t>
      </w:r>
      <w:r w:rsidR="00E004D2">
        <w:rPr>
          <w:rFonts w:cs="Arial"/>
          <w:i/>
        </w:rPr>
        <w:t>§ </w:t>
      </w:r>
      <w:r>
        <w:rPr>
          <w:rFonts w:cs="Arial"/>
          <w:i/>
        </w:rPr>
        <w:t>24 Abs. 2 Satz 2 MRVO) erfolgt ist,</w:t>
      </w:r>
    </w:p>
    <w:p w14:paraId="2FBA57D1" w14:textId="77777777" w:rsidR="005B78BD" w:rsidRDefault="005B78BD" w:rsidP="0018365F">
      <w:pPr>
        <w:pStyle w:val="Listenabsatz"/>
        <w:numPr>
          <w:ilvl w:val="0"/>
          <w:numId w:val="4"/>
        </w:numPr>
        <w:ind w:left="782" w:hanging="357"/>
        <w:contextualSpacing w:val="0"/>
        <w:rPr>
          <w:rFonts w:cs="Arial"/>
          <w:i/>
        </w:rPr>
      </w:pPr>
      <w:r>
        <w:rPr>
          <w:rFonts w:cs="Arial"/>
          <w:i/>
        </w:rPr>
        <w:t xml:space="preserve">Begründung, wenn auf eine Vorortbegehung verzichtet wurde (§24 Abs. 5 MRVO), </w:t>
      </w:r>
    </w:p>
    <w:p w14:paraId="1AC7B8D5" w14:textId="77777777" w:rsidR="005B78BD" w:rsidRPr="00457100" w:rsidRDefault="005B78BD" w:rsidP="0018365F">
      <w:pPr>
        <w:pStyle w:val="Listenabsatz"/>
        <w:numPr>
          <w:ilvl w:val="0"/>
          <w:numId w:val="4"/>
        </w:numPr>
        <w:ind w:left="782" w:hanging="357"/>
        <w:contextualSpacing w:val="0"/>
        <w:rPr>
          <w:rFonts w:cs="Arial"/>
          <w:i/>
        </w:rPr>
      </w:pPr>
      <w:r w:rsidRPr="00457100">
        <w:rPr>
          <w:rFonts w:cs="Arial"/>
          <w:i/>
        </w:rPr>
        <w:t>Verbindung mit einem Verfahren, das die berufszulassungsrechtliche Eignung eines Studiengangs zum Gegenstand hat (</w:t>
      </w:r>
      <w:r w:rsidR="00E004D2">
        <w:rPr>
          <w:rFonts w:cs="Arial"/>
          <w:i/>
        </w:rPr>
        <w:t>§ </w:t>
      </w:r>
      <w:r w:rsidRPr="00457100">
        <w:rPr>
          <w:rFonts w:cs="Arial"/>
          <w:i/>
        </w:rPr>
        <w:t>35 MRVO),</w:t>
      </w:r>
    </w:p>
    <w:p w14:paraId="7B0A76ED" w14:textId="77777777" w:rsidR="005B78BD" w:rsidRPr="00961F57" w:rsidRDefault="005B78BD" w:rsidP="0018365F">
      <w:pPr>
        <w:pStyle w:val="Listenabsatz"/>
        <w:numPr>
          <w:ilvl w:val="0"/>
          <w:numId w:val="4"/>
        </w:numPr>
        <w:ind w:left="782" w:hanging="357"/>
        <w:contextualSpacing w:val="0"/>
        <w:rPr>
          <w:rFonts w:cs="Arial"/>
          <w:i/>
        </w:rPr>
      </w:pPr>
      <w:r w:rsidRPr="00457100">
        <w:rPr>
          <w:rFonts w:cs="Arial"/>
          <w:i/>
        </w:rPr>
        <w:t>begründete Abweichungen von dem vorgegebenen Raster, wenn z.B. eine verfahrensspezifische Besonderheit eine Ergänzung eines Kapitels erforderlich macht,</w:t>
      </w:r>
    </w:p>
    <w:p w14:paraId="5B81611A" w14:textId="77777777" w:rsidR="005B78BD" w:rsidRPr="00457100" w:rsidRDefault="005B78BD" w:rsidP="0018365F">
      <w:pPr>
        <w:pStyle w:val="Listenabsatz"/>
        <w:numPr>
          <w:ilvl w:val="0"/>
          <w:numId w:val="4"/>
        </w:numPr>
        <w:ind w:left="782" w:hanging="357"/>
        <w:contextualSpacing w:val="0"/>
        <w:rPr>
          <w:rFonts w:cs="Arial"/>
          <w:i/>
        </w:rPr>
      </w:pPr>
      <w:r w:rsidRPr="00457100">
        <w:rPr>
          <w:rFonts w:cs="Arial"/>
          <w:i/>
        </w:rPr>
        <w:t>Erläuterung der Gründe für eine überdurchschnittlich lange Verfahrensdauer,</w:t>
      </w:r>
    </w:p>
    <w:p w14:paraId="0D76F7CB" w14:textId="77777777" w:rsidR="005B78BD" w:rsidRDefault="005B78BD" w:rsidP="0018365F">
      <w:pPr>
        <w:pStyle w:val="Listenabsatz"/>
        <w:numPr>
          <w:ilvl w:val="0"/>
          <w:numId w:val="4"/>
        </w:numPr>
        <w:ind w:left="782" w:hanging="357"/>
        <w:contextualSpacing w:val="0"/>
        <w:rPr>
          <w:rFonts w:cs="Arial"/>
          <w:i/>
        </w:rPr>
      </w:pPr>
      <w:r w:rsidRPr="00457100">
        <w:rPr>
          <w:rFonts w:cs="Arial"/>
          <w:i/>
        </w:rPr>
        <w:t>Bezugnahme auf fachbezogene Referenzsysteme</w:t>
      </w:r>
      <w:r>
        <w:rPr>
          <w:rFonts w:cs="Arial"/>
          <w:i/>
        </w:rPr>
        <w:t>,</w:t>
      </w:r>
    </w:p>
    <w:p w14:paraId="280CD5F4" w14:textId="77777777" w:rsidR="005B78BD" w:rsidRPr="00BD357F" w:rsidRDefault="005B78BD" w:rsidP="0018365F">
      <w:pPr>
        <w:pStyle w:val="Listenabsatz"/>
        <w:numPr>
          <w:ilvl w:val="0"/>
          <w:numId w:val="4"/>
        </w:numPr>
        <w:ind w:left="782" w:hanging="357"/>
        <w:contextualSpacing w:val="0"/>
        <w:rPr>
          <w:rFonts w:cs="Arial"/>
          <w:i/>
        </w:rPr>
      </w:pPr>
      <w:r w:rsidRPr="00DE11C0">
        <w:rPr>
          <w:i/>
          <w:iCs/>
        </w:rPr>
        <w:t>Änderungen / Nachbesserungen im laufenden Verfahren</w:t>
      </w:r>
      <w:r>
        <w:rPr>
          <w:i/>
          <w:iCs/>
        </w:rPr>
        <w:t xml:space="preserve"> (Hinweise zum Verfahren)</w:t>
      </w:r>
    </w:p>
    <w:p w14:paraId="0F78B5C1" w14:textId="77777777" w:rsidR="005B78BD" w:rsidRPr="00BD357F" w:rsidRDefault="005B78BD" w:rsidP="0018365F">
      <w:pPr>
        <w:pStyle w:val="Listenabsatz"/>
        <w:numPr>
          <w:ilvl w:val="0"/>
          <w:numId w:val="4"/>
        </w:numPr>
        <w:ind w:left="782" w:hanging="357"/>
        <w:contextualSpacing w:val="0"/>
        <w:rPr>
          <w:rFonts w:cs="Arial"/>
          <w:i/>
        </w:rPr>
      </w:pPr>
      <w:r w:rsidRPr="00B709EA">
        <w:rPr>
          <w:i/>
          <w:iCs/>
        </w:rPr>
        <w:t>Hinweise auf Sondervoten</w:t>
      </w:r>
      <w:r>
        <w:rPr>
          <w:i/>
          <w:iCs/>
        </w:rPr>
        <w:t xml:space="preserve"> und wo die Sondervoten zu finden sind (bspw. Akkreditierungsbericht Bewertung zu </w:t>
      </w:r>
      <w:r w:rsidR="00E004D2">
        <w:rPr>
          <w:i/>
          <w:iCs/>
        </w:rPr>
        <w:t>§ </w:t>
      </w:r>
      <w:r>
        <w:rPr>
          <w:i/>
          <w:iCs/>
        </w:rPr>
        <w:t xml:space="preserve">XY, separate Stellungnahme o.dgl.) </w:t>
      </w:r>
    </w:p>
    <w:p w14:paraId="24E164DD" w14:textId="77777777" w:rsidR="004C17A0" w:rsidRPr="00457100" w:rsidRDefault="004C17A0" w:rsidP="001300E0">
      <w:pPr>
        <w:rPr>
          <w:rFonts w:cs="Arial"/>
          <w:i/>
          <w:szCs w:val="22"/>
          <w:lang w:eastAsia="en-US"/>
        </w:rPr>
      </w:pPr>
    </w:p>
    <w:p w14:paraId="75E72B27" w14:textId="77777777" w:rsidR="001300E0" w:rsidRPr="00457100" w:rsidRDefault="001300E0" w:rsidP="0018365F">
      <w:pPr>
        <w:pStyle w:val="berschrift2"/>
      </w:pPr>
      <w:bookmarkStart w:id="87" w:name="_Toc198290780"/>
      <w:r w:rsidRPr="00457100">
        <w:t>Rechtliche Grundlagen</w:t>
      </w:r>
      <w:bookmarkEnd w:id="87"/>
    </w:p>
    <w:p w14:paraId="406F7233" w14:textId="77777777" w:rsidR="00D734A1" w:rsidRPr="00B903DB" w:rsidRDefault="00D734A1" w:rsidP="00D734A1">
      <w:pPr>
        <w:rPr>
          <w:rFonts w:cs="Arial"/>
          <w:i/>
          <w:szCs w:val="22"/>
          <w:lang w:eastAsia="en-US"/>
        </w:rPr>
      </w:pPr>
      <w:r>
        <w:rPr>
          <w:rFonts w:cs="Arial"/>
          <w:i/>
          <w:szCs w:val="22"/>
          <w:lang w:eastAsia="en-US"/>
        </w:rPr>
        <w:t>Studiena</w:t>
      </w:r>
      <w:r w:rsidRPr="00B903DB">
        <w:rPr>
          <w:rFonts w:cs="Arial"/>
          <w:i/>
          <w:szCs w:val="22"/>
          <w:lang w:eastAsia="en-US"/>
        </w:rPr>
        <w:t>kkreditierungsstaatsvertrag</w:t>
      </w:r>
    </w:p>
    <w:p w14:paraId="0E7CF243" w14:textId="77777777" w:rsidR="00D734A1" w:rsidRPr="00B903DB" w:rsidRDefault="00D734A1" w:rsidP="00D734A1">
      <w:pPr>
        <w:pStyle w:val="Kommentartext"/>
        <w:rPr>
          <w:sz w:val="22"/>
          <w:szCs w:val="22"/>
        </w:rPr>
      </w:pPr>
      <w:r>
        <w:rPr>
          <w:rFonts w:cs="Arial"/>
          <w:i/>
          <w:sz w:val="22"/>
          <w:szCs w:val="22"/>
          <w:lang w:eastAsia="en-US"/>
        </w:rPr>
        <w:t xml:space="preserve">## hier die </w:t>
      </w:r>
      <w:r w:rsidRPr="00B903DB">
        <w:rPr>
          <w:rFonts w:cs="Arial"/>
          <w:i/>
          <w:sz w:val="22"/>
          <w:szCs w:val="22"/>
          <w:lang w:eastAsia="en-US"/>
        </w:rPr>
        <w:t>Landesrechtsverordnung</w:t>
      </w:r>
      <w:r>
        <w:rPr>
          <w:rFonts w:cs="Arial"/>
          <w:i/>
          <w:sz w:val="22"/>
          <w:szCs w:val="22"/>
          <w:lang w:eastAsia="en-US"/>
        </w:rPr>
        <w:t xml:space="preserve"> des Sitzlands der Hochschule einfügen ## </w:t>
      </w:r>
    </w:p>
    <w:p w14:paraId="6A669EBF" w14:textId="77777777" w:rsidR="009B0EF7" w:rsidRPr="00B903DB" w:rsidRDefault="009B0EF7" w:rsidP="001300E0">
      <w:pPr>
        <w:rPr>
          <w:rFonts w:cs="Arial"/>
          <w:szCs w:val="22"/>
          <w:lang w:eastAsia="en-US"/>
        </w:rPr>
      </w:pPr>
    </w:p>
    <w:p w14:paraId="7DE4FE3E" w14:textId="77777777" w:rsidR="001300E0" w:rsidRPr="00457100" w:rsidRDefault="001300E0" w:rsidP="0018365F">
      <w:pPr>
        <w:pStyle w:val="berschrift2"/>
      </w:pPr>
      <w:bookmarkStart w:id="88" w:name="_Toc198290781"/>
      <w:r w:rsidRPr="00457100">
        <w:t>Gutachter</w:t>
      </w:r>
      <w:r w:rsidR="00961F57">
        <w:t>gremium</w:t>
      </w:r>
      <w:bookmarkEnd w:id="88"/>
    </w:p>
    <w:p w14:paraId="54FA9033" w14:textId="77777777" w:rsidR="0018365F" w:rsidRDefault="0018365F" w:rsidP="0018365F">
      <w:pPr>
        <w:pStyle w:val="Listenabsatz"/>
        <w:keepNext/>
        <w:numPr>
          <w:ilvl w:val="0"/>
          <w:numId w:val="5"/>
        </w:numPr>
        <w:ind w:left="714" w:hanging="357"/>
        <w:contextualSpacing w:val="0"/>
        <w:rPr>
          <w:rFonts w:cs="Arial"/>
        </w:rPr>
      </w:pPr>
      <w:bookmarkStart w:id="89" w:name="_Hlk505353344"/>
      <w:r w:rsidRPr="00067D30">
        <w:rPr>
          <w:rFonts w:cs="Arial"/>
        </w:rPr>
        <w:t>Hochschullehrerinnen / Hochschullehrer</w:t>
      </w:r>
    </w:p>
    <w:p w14:paraId="2B7AE226" w14:textId="77777777" w:rsidR="0018365F" w:rsidRDefault="0018365F" w:rsidP="0018365F">
      <w:pPr>
        <w:pStyle w:val="Listenabsatz"/>
        <w:numPr>
          <w:ilvl w:val="0"/>
          <w:numId w:val="0"/>
        </w:numPr>
        <w:spacing w:before="0"/>
        <w:ind w:left="720"/>
        <w:contextualSpacing w:val="0"/>
        <w:rPr>
          <w:rFonts w:cs="Arial"/>
        </w:rPr>
      </w:pPr>
      <w:r w:rsidRPr="00067D30">
        <w:rPr>
          <w:rFonts w:cs="Arial"/>
        </w:rPr>
        <w:t xml:space="preserve">Prof. Dr. </w:t>
      </w:r>
    </w:p>
    <w:p w14:paraId="24429BAE" w14:textId="77777777" w:rsidR="0018365F" w:rsidRDefault="0018365F" w:rsidP="0018365F">
      <w:pPr>
        <w:pStyle w:val="Listenabsatz"/>
        <w:numPr>
          <w:ilvl w:val="0"/>
          <w:numId w:val="0"/>
        </w:numPr>
        <w:spacing w:before="0"/>
        <w:ind w:left="720"/>
        <w:contextualSpacing w:val="0"/>
        <w:rPr>
          <w:rFonts w:cs="Arial"/>
        </w:rPr>
      </w:pPr>
      <w:r>
        <w:rPr>
          <w:rFonts w:cs="Arial"/>
        </w:rPr>
        <w:t xml:space="preserve">Prof. Dr. </w:t>
      </w:r>
    </w:p>
    <w:p w14:paraId="2A5B2DD1" w14:textId="77777777" w:rsidR="0018365F" w:rsidRPr="00067D30" w:rsidRDefault="0018365F" w:rsidP="0018365F">
      <w:pPr>
        <w:pStyle w:val="Listenabsatz"/>
        <w:numPr>
          <w:ilvl w:val="0"/>
          <w:numId w:val="0"/>
        </w:numPr>
        <w:spacing w:before="0"/>
        <w:ind w:left="720"/>
        <w:contextualSpacing w:val="0"/>
        <w:rPr>
          <w:rFonts w:cs="Arial"/>
        </w:rPr>
      </w:pPr>
    </w:p>
    <w:p w14:paraId="06F968F8" w14:textId="77777777" w:rsidR="0018365F" w:rsidRPr="00067D30" w:rsidRDefault="0018365F" w:rsidP="0018365F">
      <w:pPr>
        <w:pStyle w:val="Listenabsatz"/>
        <w:keepNext/>
        <w:numPr>
          <w:ilvl w:val="0"/>
          <w:numId w:val="5"/>
        </w:numPr>
        <w:ind w:left="714" w:hanging="357"/>
        <w:contextualSpacing w:val="0"/>
        <w:rPr>
          <w:rFonts w:cs="Arial"/>
        </w:rPr>
      </w:pPr>
      <w:r>
        <w:rPr>
          <w:rFonts w:cs="Arial"/>
        </w:rPr>
        <w:t>Vertreterin / Vertreter der Berufspraxis</w:t>
      </w:r>
    </w:p>
    <w:p w14:paraId="293CB4DB" w14:textId="77777777" w:rsidR="0018365F" w:rsidRPr="00067D30" w:rsidRDefault="0018365F" w:rsidP="0018365F">
      <w:pPr>
        <w:pStyle w:val="Listenabsatz"/>
        <w:numPr>
          <w:ilvl w:val="0"/>
          <w:numId w:val="0"/>
        </w:numPr>
        <w:spacing w:before="0"/>
        <w:ind w:left="720"/>
        <w:contextualSpacing w:val="0"/>
        <w:rPr>
          <w:rFonts w:cs="Arial"/>
        </w:rPr>
      </w:pPr>
    </w:p>
    <w:p w14:paraId="18F30955" w14:textId="77777777" w:rsidR="0018365F" w:rsidRDefault="0018365F" w:rsidP="0018365F">
      <w:pPr>
        <w:pStyle w:val="Listenabsatz"/>
        <w:keepNext/>
        <w:numPr>
          <w:ilvl w:val="0"/>
          <w:numId w:val="5"/>
        </w:numPr>
        <w:ind w:left="714" w:hanging="357"/>
        <w:contextualSpacing w:val="0"/>
        <w:rPr>
          <w:rFonts w:cs="Arial"/>
        </w:rPr>
      </w:pPr>
      <w:r>
        <w:rPr>
          <w:rFonts w:cs="Arial"/>
        </w:rPr>
        <w:t>Studierende / Studierender</w:t>
      </w:r>
    </w:p>
    <w:p w14:paraId="3EB9B834" w14:textId="77777777" w:rsidR="0018365F" w:rsidRPr="00353ED3" w:rsidRDefault="0018365F" w:rsidP="0018365F">
      <w:pPr>
        <w:spacing w:before="0"/>
        <w:ind w:left="708"/>
        <w:rPr>
          <w:rFonts w:cs="Arial"/>
        </w:rPr>
      </w:pPr>
    </w:p>
    <w:p w14:paraId="75DC70D0" w14:textId="77777777" w:rsidR="0018365F" w:rsidRPr="00457100" w:rsidRDefault="0018365F" w:rsidP="0018365F">
      <w:pPr>
        <w:rPr>
          <w:rFonts w:cs="Arial"/>
          <w:szCs w:val="22"/>
          <w:lang w:eastAsia="en-US"/>
        </w:rPr>
      </w:pPr>
      <w:r>
        <w:rPr>
          <w:rFonts w:cs="Arial"/>
          <w:szCs w:val="22"/>
          <w:u w:val="single"/>
          <w:lang w:eastAsia="en-US"/>
        </w:rPr>
        <w:t>Wenn angezeigt:</w:t>
      </w:r>
    </w:p>
    <w:p w14:paraId="24E0D82C" w14:textId="77777777" w:rsidR="0018365F" w:rsidRDefault="0018365F" w:rsidP="0018365F">
      <w:pPr>
        <w:pStyle w:val="Listenabsatz"/>
        <w:numPr>
          <w:ilvl w:val="0"/>
          <w:numId w:val="3"/>
        </w:numPr>
        <w:rPr>
          <w:rFonts w:cs="Arial"/>
        </w:rPr>
      </w:pPr>
      <w:r w:rsidRPr="00457100">
        <w:rPr>
          <w:rFonts w:cs="Arial"/>
        </w:rPr>
        <w:t>Zusätzliche Gutachterinnen und Gutachter für reglementierte Studiengänge (</w:t>
      </w:r>
      <w:r w:rsidR="00E004D2">
        <w:rPr>
          <w:rFonts w:cs="Arial"/>
        </w:rPr>
        <w:t>§ </w:t>
      </w:r>
      <w:r w:rsidRPr="00457100">
        <w:rPr>
          <w:rFonts w:cs="Arial"/>
        </w:rPr>
        <w:t>25 Abs. 1 Satz 3 und 4 MRVO)</w:t>
      </w:r>
      <w:r>
        <w:rPr>
          <w:rFonts w:cs="Arial"/>
        </w:rPr>
        <w:t xml:space="preserve">: </w:t>
      </w:r>
    </w:p>
    <w:p w14:paraId="60D1C628" w14:textId="77777777" w:rsidR="0018365F" w:rsidRPr="002B0775" w:rsidRDefault="0018365F" w:rsidP="0018365F">
      <w:pPr>
        <w:ind w:left="708"/>
      </w:pPr>
      <w:r w:rsidRPr="002B0775">
        <w:t>[Text]</w:t>
      </w:r>
    </w:p>
    <w:p w14:paraId="6AABD2E2" w14:textId="77777777" w:rsidR="0018365F" w:rsidRDefault="0018365F" w:rsidP="0018365F">
      <w:pPr>
        <w:pStyle w:val="Listenabsatz"/>
        <w:numPr>
          <w:ilvl w:val="0"/>
          <w:numId w:val="3"/>
        </w:numPr>
        <w:rPr>
          <w:rFonts w:cs="Arial"/>
        </w:rPr>
      </w:pPr>
      <w:r w:rsidRPr="00457100">
        <w:rPr>
          <w:rFonts w:cs="Arial"/>
        </w:rPr>
        <w:t>Zusätzliche externen Expertinnen oder Experten mit beratender Funktion (</w:t>
      </w:r>
      <w:r w:rsidR="00E004D2">
        <w:rPr>
          <w:rFonts w:cs="Arial"/>
        </w:rPr>
        <w:t>§ </w:t>
      </w:r>
      <w:r w:rsidRPr="00457100">
        <w:rPr>
          <w:rFonts w:cs="Arial"/>
        </w:rPr>
        <w:t xml:space="preserve">35 Abs. 2 MRVO) </w:t>
      </w:r>
    </w:p>
    <w:p w14:paraId="5CC60696" w14:textId="77777777" w:rsidR="0018365F" w:rsidRPr="002B0775" w:rsidRDefault="0018365F" w:rsidP="0018365F">
      <w:pPr>
        <w:ind w:left="708"/>
      </w:pPr>
      <w:r w:rsidRPr="002B0775">
        <w:t>[Text]</w:t>
      </w:r>
    </w:p>
    <w:p w14:paraId="33F78435" w14:textId="77777777" w:rsidR="00CF5D6D" w:rsidRPr="00CF5D6D" w:rsidRDefault="00CF5D6D" w:rsidP="00CF5D6D">
      <w:pPr>
        <w:rPr>
          <w:rFonts w:cs="Arial"/>
        </w:rPr>
      </w:pPr>
    </w:p>
    <w:p w14:paraId="3997A551" w14:textId="77777777" w:rsidR="00091E5E" w:rsidRDefault="00091E5E" w:rsidP="0018365F">
      <w:pPr>
        <w:pStyle w:val="berschrift1"/>
      </w:pPr>
      <w:bookmarkStart w:id="90" w:name="_Verfahrensablauf"/>
      <w:bookmarkStart w:id="91" w:name="_Toc189142292"/>
      <w:bookmarkStart w:id="92" w:name="_Toc189142347"/>
      <w:bookmarkStart w:id="93" w:name="_Toc189143395"/>
      <w:bookmarkStart w:id="94" w:name="_Toc198290782"/>
      <w:bookmarkEnd w:id="89"/>
      <w:bookmarkEnd w:id="90"/>
      <w:bookmarkEnd w:id="91"/>
      <w:bookmarkEnd w:id="92"/>
      <w:bookmarkEnd w:id="93"/>
      <w:r w:rsidRPr="00884895">
        <w:t>Daten</w:t>
      </w:r>
      <w:r w:rsidR="00CB166D">
        <w:t>blatt</w:t>
      </w:r>
      <w:bookmarkEnd w:id="94"/>
    </w:p>
    <w:p w14:paraId="09ADF9E2" w14:textId="77777777" w:rsidR="00602F7E" w:rsidRDefault="00602F7E" w:rsidP="0018365F">
      <w:pPr>
        <w:pStyle w:val="berschrift2"/>
      </w:pPr>
      <w:bookmarkStart w:id="95" w:name="_Toc198290783"/>
      <w:r w:rsidRPr="00602F7E">
        <w:t>Daten zum Studiengang</w:t>
      </w:r>
      <w:bookmarkEnd w:id="95"/>
    </w:p>
    <w:p w14:paraId="72580454" w14:textId="77777777" w:rsidR="0022051B" w:rsidRPr="000A2D3C" w:rsidRDefault="00871E44" w:rsidP="0018365F">
      <w:pPr>
        <w:pStyle w:val="berschrift3"/>
      </w:pPr>
      <w:bookmarkStart w:id="96" w:name="_Toc198290784"/>
      <w:r w:rsidRPr="000A2D3C">
        <w:t>Studiengang 01</w:t>
      </w:r>
      <w:bookmarkEnd w:id="96"/>
    </w:p>
    <w:p w14:paraId="35AAF151" w14:textId="77777777" w:rsidR="00871E44" w:rsidRDefault="008A5F1C" w:rsidP="0022051B">
      <w:pPr>
        <w:rPr>
          <w:rFonts w:cs="Arial"/>
          <w:szCs w:val="22"/>
        </w:rPr>
      </w:pPr>
      <w:r w:rsidRPr="008A5F1C">
        <w:rPr>
          <w:rFonts w:cs="Arial"/>
          <w:noProof/>
          <w:szCs w:val="22"/>
        </w:rPr>
        <w:drawing>
          <wp:inline distT="0" distB="0" distL="0" distR="0" wp14:anchorId="0E5DDF8B" wp14:editId="4255A113">
            <wp:extent cx="5939790" cy="3588385"/>
            <wp:effectExtent l="0" t="0" r="3810" b="0"/>
            <wp:docPr id="1" name="Grafik 1" descr="Ein Bild, das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isch enthält.&#10;&#10;Automatisch generierte Beschreibu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58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8925B" w14:textId="77777777" w:rsidR="00CA7DFB" w:rsidRDefault="00CA7DFB" w:rsidP="0022051B"/>
    <w:p w14:paraId="50139668" w14:textId="77777777" w:rsidR="00DA0ED5" w:rsidRDefault="00DA0ED5">
      <w:pPr>
        <w:spacing w:before="0" w:line="240" w:lineRule="auto"/>
        <w:jc w:val="left"/>
        <w:rPr>
          <w:rFonts w:cs="Arial"/>
        </w:rPr>
      </w:pPr>
      <w:r>
        <w:rPr>
          <w:rFonts w:cs="Arial"/>
        </w:rPr>
        <w:br w:type="page"/>
      </w:r>
    </w:p>
    <w:p w14:paraId="1A7DFC9C" w14:textId="77777777" w:rsidR="00871E44" w:rsidRPr="000A2D3C" w:rsidRDefault="00871E44" w:rsidP="0018365F">
      <w:pPr>
        <w:pStyle w:val="berschrift3"/>
      </w:pPr>
      <w:bookmarkStart w:id="97" w:name="_Toc198290785"/>
      <w:r w:rsidRPr="000A2D3C">
        <w:t>Studiengang 02</w:t>
      </w:r>
      <w:bookmarkEnd w:id="97"/>
    </w:p>
    <w:p w14:paraId="6E50A491" w14:textId="77777777" w:rsidR="00675A23" w:rsidRPr="00675A23" w:rsidRDefault="00675A23" w:rsidP="00D23EA2"/>
    <w:p w14:paraId="26C63BD9" w14:textId="77777777" w:rsidR="00CA7DFB" w:rsidRDefault="001F0F59" w:rsidP="0022051B">
      <w:pPr>
        <w:rPr>
          <w:rFonts w:cs="Arial"/>
          <w:sz w:val="14"/>
          <w:szCs w:val="14"/>
        </w:rPr>
      </w:pPr>
      <w:r w:rsidRPr="008A5F1C">
        <w:rPr>
          <w:rFonts w:cs="Arial"/>
          <w:noProof/>
          <w:szCs w:val="22"/>
        </w:rPr>
        <w:drawing>
          <wp:inline distT="0" distB="0" distL="0" distR="0" wp14:anchorId="6A113DFA" wp14:editId="32838520">
            <wp:extent cx="5939790" cy="3588385"/>
            <wp:effectExtent l="0" t="0" r="3810" b="0"/>
            <wp:docPr id="318413626" name="Grafik 318413626" descr="Ein Bild, das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isch enthält.&#10;&#10;Automatisch generierte Beschreibu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58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2C056" w14:textId="77777777" w:rsidR="002E7B4E" w:rsidRDefault="002E7B4E">
      <w:pPr>
        <w:spacing w:before="0" w:line="240" w:lineRule="auto"/>
        <w:jc w:val="left"/>
      </w:pPr>
      <w:r>
        <w:br w:type="page"/>
      </w:r>
    </w:p>
    <w:p w14:paraId="04C9682E" w14:textId="77777777" w:rsidR="00871E44" w:rsidRPr="000A2D3C" w:rsidRDefault="00871E44" w:rsidP="0018365F">
      <w:pPr>
        <w:pStyle w:val="berschrift3"/>
      </w:pPr>
      <w:bookmarkStart w:id="98" w:name="_Toc198290786"/>
      <w:r w:rsidRPr="000A2D3C">
        <w:t>Studiengang n</w:t>
      </w:r>
      <w:bookmarkEnd w:id="98"/>
    </w:p>
    <w:p w14:paraId="3DAE6462" w14:textId="77777777" w:rsidR="00871E44" w:rsidRDefault="008A5F1C" w:rsidP="0022051B">
      <w:pPr>
        <w:rPr>
          <w:rFonts w:cs="Arial"/>
          <w:szCs w:val="22"/>
        </w:rPr>
      </w:pPr>
      <w:r w:rsidRPr="008A5F1C">
        <w:rPr>
          <w:rFonts w:cs="Arial"/>
          <w:noProof/>
          <w:szCs w:val="22"/>
        </w:rPr>
        <w:drawing>
          <wp:inline distT="0" distB="0" distL="0" distR="0" wp14:anchorId="7A96E647" wp14:editId="0A0D20D7">
            <wp:extent cx="5932170" cy="3588385"/>
            <wp:effectExtent l="0" t="0" r="0" b="0"/>
            <wp:docPr id="7" name="Grafik 7" descr="Ein Bild, das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Ein Bild, das Tisch enthält.&#10;&#10;Automatisch generierte Beschreibung"/>
                    <pic:cNvPicPr/>
                  </pic:nvPicPr>
                  <pic:blipFill rotWithShape="1">
                    <a:blip r:embed="rId21"/>
                    <a:srcRect l="128"/>
                    <a:stretch/>
                  </pic:blipFill>
                  <pic:spPr bwMode="auto">
                    <a:xfrm>
                      <a:off x="0" y="0"/>
                      <a:ext cx="5932170" cy="3588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4DDBDD" w14:textId="77777777" w:rsidR="003B0C19" w:rsidRDefault="003B0C19">
      <w:pPr>
        <w:spacing w:before="0" w:line="240" w:lineRule="auto"/>
        <w:jc w:val="left"/>
      </w:pPr>
      <w:r>
        <w:br w:type="page"/>
      </w:r>
    </w:p>
    <w:p w14:paraId="53F8AC70" w14:textId="77777777" w:rsidR="00091E5E" w:rsidRDefault="00091E5E" w:rsidP="0018365F">
      <w:pPr>
        <w:pStyle w:val="berschrift2"/>
      </w:pPr>
      <w:bookmarkStart w:id="99" w:name="_Toc198290787"/>
      <w:r w:rsidRPr="00884895">
        <w:t>Daten zur Akkreditierung</w:t>
      </w:r>
      <w:bookmarkEnd w:id="9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7"/>
      </w:tblGrid>
      <w:tr w:rsidR="00091E5E" w:rsidRPr="00884895" w14:paraId="6D6CE433" w14:textId="77777777" w:rsidTr="00650C36">
        <w:tc>
          <w:tcPr>
            <w:tcW w:w="4673" w:type="dxa"/>
          </w:tcPr>
          <w:p w14:paraId="05FC27E5" w14:textId="77777777" w:rsidR="00091E5E" w:rsidRPr="00884895" w:rsidRDefault="007E4604" w:rsidP="00E85196">
            <w:pPr>
              <w:rPr>
                <w:sz w:val="20"/>
                <w:szCs w:val="20"/>
                <w:lang w:eastAsia="en-US"/>
              </w:rPr>
            </w:pPr>
            <w:bookmarkStart w:id="100" w:name="_Hlk32567304"/>
            <w:r w:rsidRPr="007E4604">
              <w:rPr>
                <w:sz w:val="20"/>
                <w:szCs w:val="20"/>
                <w:lang w:eastAsia="en-US"/>
              </w:rPr>
              <w:t>Vertragsschluss Hochschule – Agentur:</w:t>
            </w:r>
          </w:p>
        </w:tc>
        <w:tc>
          <w:tcPr>
            <w:tcW w:w="4387" w:type="dxa"/>
          </w:tcPr>
          <w:p w14:paraId="3593428D" w14:textId="77777777" w:rsidR="00091E5E" w:rsidRPr="00884895" w:rsidRDefault="001D1B23" w:rsidP="00E85196">
            <w:pPr>
              <w:rPr>
                <w:sz w:val="20"/>
                <w:szCs w:val="20"/>
                <w:lang w:eastAsia="en-US"/>
              </w:rPr>
            </w:pP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263617456"/>
                <w:placeholder>
                  <w:docPart w:val="BD2BA2799A8C438CBCBE31E78762A9FB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264A18"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</w:tc>
      </w:tr>
      <w:tr w:rsidR="007E4604" w:rsidRPr="00884895" w14:paraId="6EE2E729" w14:textId="77777777" w:rsidTr="00650C36">
        <w:tc>
          <w:tcPr>
            <w:tcW w:w="4673" w:type="dxa"/>
          </w:tcPr>
          <w:p w14:paraId="057B7596" w14:textId="77777777" w:rsidR="007E4604" w:rsidRPr="00884895" w:rsidRDefault="007E4604" w:rsidP="00E85196">
            <w:pPr>
              <w:rPr>
                <w:sz w:val="20"/>
                <w:szCs w:val="20"/>
                <w:lang w:eastAsia="en-US"/>
              </w:rPr>
            </w:pPr>
            <w:r w:rsidRPr="007E4604">
              <w:rPr>
                <w:sz w:val="20"/>
                <w:szCs w:val="20"/>
                <w:lang w:eastAsia="en-US"/>
              </w:rPr>
              <w:t>Eingang der Selbstdokumentation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6C5AB51C" w14:textId="77777777" w:rsidR="007E4604" w:rsidRPr="00884895" w:rsidRDefault="001D1B23" w:rsidP="00E85196">
            <w:pPr>
              <w:rPr>
                <w:sz w:val="20"/>
                <w:szCs w:val="20"/>
                <w:lang w:eastAsia="en-US"/>
              </w:rPr>
            </w:pP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971861200"/>
                <w:placeholder>
                  <w:docPart w:val="B9AEFF49A4D44E6F95C08B0026EBD8B5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264A18"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</w:tc>
      </w:tr>
      <w:tr w:rsidR="007E4604" w:rsidRPr="00884895" w14:paraId="4D4ACB4B" w14:textId="77777777" w:rsidTr="00650C36">
        <w:tc>
          <w:tcPr>
            <w:tcW w:w="4673" w:type="dxa"/>
          </w:tcPr>
          <w:p w14:paraId="11CAF0A1" w14:textId="77777777" w:rsidR="007E4604" w:rsidRPr="00884895" w:rsidRDefault="007E4604" w:rsidP="00E85196">
            <w:pPr>
              <w:rPr>
                <w:sz w:val="20"/>
                <w:szCs w:val="20"/>
                <w:lang w:eastAsia="en-US"/>
              </w:rPr>
            </w:pPr>
            <w:r w:rsidRPr="007E4604">
              <w:rPr>
                <w:sz w:val="20"/>
                <w:szCs w:val="20"/>
                <w:lang w:eastAsia="en-US"/>
              </w:rPr>
              <w:t>Zeitpunkt der Begehung:</w:t>
            </w:r>
          </w:p>
        </w:tc>
        <w:tc>
          <w:tcPr>
            <w:tcW w:w="4387" w:type="dxa"/>
          </w:tcPr>
          <w:p w14:paraId="317E1726" w14:textId="77777777" w:rsidR="007E4604" w:rsidRPr="00884895" w:rsidRDefault="001D1B23" w:rsidP="00E85196">
            <w:pPr>
              <w:rPr>
                <w:sz w:val="20"/>
                <w:szCs w:val="20"/>
                <w:lang w:eastAsia="en-US"/>
              </w:rPr>
            </w:pP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1731611143"/>
                <w:placeholder>
                  <w:docPart w:val="A5B309B9F3FC451D97803E00CE312FD5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264A18"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</w:tc>
      </w:tr>
      <w:tr w:rsidR="003A4CE9" w:rsidRPr="00884895" w14:paraId="7F054ACF" w14:textId="77777777" w:rsidTr="00CA7DF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E8D1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7E4604">
              <w:rPr>
                <w:sz w:val="20"/>
                <w:szCs w:val="20"/>
                <w:lang w:eastAsia="en-US"/>
              </w:rPr>
              <w:t>Personengruppen, mit denen Gespräche geführt worden sind: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7B55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66B265B9" w14:textId="77777777" w:rsidTr="00CA7DF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CBA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7E4604">
              <w:rPr>
                <w:sz w:val="20"/>
                <w:szCs w:val="20"/>
                <w:lang w:eastAsia="en-US"/>
              </w:rPr>
              <w:t>An räumlicher und sächlicher Ausstattung wurde besichtigt (optional, sofern fachlich angezeigt):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430E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bookmarkEnd w:id="100"/>
    </w:tbl>
    <w:p w14:paraId="64F54ACA" w14:textId="77777777" w:rsidR="00091E5E" w:rsidRDefault="00091E5E" w:rsidP="003A4CE9">
      <w:pPr>
        <w:rPr>
          <w:lang w:eastAsia="en-US"/>
        </w:rPr>
      </w:pPr>
    </w:p>
    <w:p w14:paraId="31430665" w14:textId="77777777" w:rsidR="004B407A" w:rsidRDefault="004B407A" w:rsidP="004B407A">
      <w:pPr>
        <w:rPr>
          <w:i/>
          <w:iCs/>
          <w:lang w:eastAsia="en-US"/>
        </w:rPr>
      </w:pPr>
      <w:r w:rsidRPr="00AF6F09">
        <w:rPr>
          <w:b/>
          <w:bCs/>
          <w:i/>
          <w:iCs/>
          <w:lang w:eastAsia="en-US"/>
        </w:rPr>
        <w:t>Hinweis</w:t>
      </w:r>
      <w:r w:rsidRPr="008F3225">
        <w:rPr>
          <w:i/>
          <w:iCs/>
          <w:lang w:eastAsia="en-US"/>
        </w:rPr>
        <w:t>: Wenn die nachfolgend abgefragten Angaben zu den vorangegangenen Akkreditierungsfristen und Agenturen für alle Studiengänge gleichermaßen gelten</w:t>
      </w:r>
      <w:r>
        <w:rPr>
          <w:i/>
          <w:iCs/>
          <w:lang w:eastAsia="en-US"/>
        </w:rPr>
        <w:t xml:space="preserve"> sollten</w:t>
      </w:r>
      <w:r w:rsidRPr="008F3225">
        <w:rPr>
          <w:i/>
          <w:iCs/>
          <w:lang w:eastAsia="en-US"/>
        </w:rPr>
        <w:t xml:space="preserve">, müssen die Daten nicht gesondert eingetragen werden. In einem solchen Fall </w:t>
      </w:r>
      <w:r>
        <w:rPr>
          <w:i/>
          <w:iCs/>
          <w:lang w:eastAsia="en-US"/>
        </w:rPr>
        <w:t>genügt es, die Daten einmal einzutragen und den</w:t>
      </w:r>
      <w:r w:rsidRPr="008F3225">
        <w:rPr>
          <w:i/>
          <w:iCs/>
          <w:lang w:eastAsia="en-US"/>
        </w:rPr>
        <w:t xml:space="preserve"> Datenbezug </w:t>
      </w:r>
      <w:r>
        <w:rPr>
          <w:i/>
          <w:iCs/>
          <w:lang w:eastAsia="en-US"/>
        </w:rPr>
        <w:t xml:space="preserve">in der Überschrift des Formularblocks </w:t>
      </w:r>
      <w:r w:rsidRPr="008F3225">
        <w:rPr>
          <w:i/>
          <w:iCs/>
          <w:lang w:eastAsia="en-US"/>
        </w:rPr>
        <w:t>entsprechend kenntlich zu machen.</w:t>
      </w:r>
    </w:p>
    <w:p w14:paraId="73591074" w14:textId="77777777" w:rsidR="003A4CE9" w:rsidRPr="00A600FF" w:rsidRDefault="003A4CE9" w:rsidP="000E2963">
      <w:pPr>
        <w:spacing w:before="0"/>
        <w:rPr>
          <w:lang w:eastAsia="en-US"/>
        </w:rPr>
      </w:pPr>
    </w:p>
    <w:p w14:paraId="3AD92216" w14:textId="77777777" w:rsidR="00A600FF" w:rsidRPr="00A600FF" w:rsidRDefault="00A600FF" w:rsidP="0018365F">
      <w:pPr>
        <w:pStyle w:val="berschrift3"/>
      </w:pPr>
      <w:bookmarkStart w:id="101" w:name="_Toc198290788"/>
      <w:r w:rsidRPr="00A600FF">
        <w:t>Studiengang 01</w:t>
      </w:r>
      <w:bookmarkEnd w:id="10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7"/>
      </w:tblGrid>
      <w:tr w:rsidR="003A4CE9" w:rsidRPr="00884895" w14:paraId="17CB2884" w14:textId="77777777" w:rsidTr="00CA7DFB">
        <w:tc>
          <w:tcPr>
            <w:tcW w:w="4673" w:type="dxa"/>
          </w:tcPr>
          <w:p w14:paraId="36FD67DB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Erstakkreditiert am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32860970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Begutachtung </w:t>
            </w:r>
            <w:r w:rsidRPr="00884895">
              <w:rPr>
                <w:sz w:val="20"/>
                <w:szCs w:val="20"/>
                <w:lang w:eastAsia="en-US"/>
              </w:rPr>
              <w:t>durch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5B24CF19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863010619"/>
                <w:placeholder>
                  <w:docPart w:val="33F7C1BB858346A3B49780B62D50392D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1078290756"/>
                <w:placeholder>
                  <w:docPart w:val="33F7C1BB858346A3B49780B62D50392D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2E29E1E0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03F39F8D" w14:textId="77777777" w:rsidTr="00CA7DFB">
        <w:tc>
          <w:tcPr>
            <w:tcW w:w="4673" w:type="dxa"/>
          </w:tcPr>
          <w:p w14:paraId="67DE1722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Re-akkreditiert (1)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4E2A629F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Begutachtung </w:t>
            </w:r>
            <w:r w:rsidRPr="00884895">
              <w:rPr>
                <w:sz w:val="20"/>
                <w:szCs w:val="20"/>
                <w:lang w:eastAsia="en-US"/>
              </w:rPr>
              <w:t>durch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4B163D7C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1387796412"/>
                <w:placeholder>
                  <w:docPart w:val="D8A40F0099644D439C94DDC208AD83C3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324550563"/>
                <w:placeholder>
                  <w:docPart w:val="D8A40F0099644D439C94DDC208AD83C3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2F41A214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4498626B" w14:textId="77777777" w:rsidTr="00CA7DFB">
        <w:tc>
          <w:tcPr>
            <w:tcW w:w="4673" w:type="dxa"/>
          </w:tcPr>
          <w:p w14:paraId="343CA63C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Re-akkreditiert (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884895">
              <w:rPr>
                <w:sz w:val="20"/>
                <w:szCs w:val="20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15C2269D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Begutachtung d</w:t>
            </w:r>
            <w:r w:rsidRPr="00884895">
              <w:rPr>
                <w:sz w:val="20"/>
                <w:szCs w:val="20"/>
                <w:lang w:eastAsia="en-US"/>
              </w:rPr>
              <w:t>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54500E34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773508933"/>
                <w:placeholder>
                  <w:docPart w:val="2DEE079EA5354ACD9327C847F9C115A5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308125376"/>
                <w:placeholder>
                  <w:docPart w:val="2DEE079EA5354ACD9327C847F9C115A5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1E3DD16F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7C48A34E" w14:textId="77777777" w:rsidTr="00CA7DFB">
        <w:tc>
          <w:tcPr>
            <w:tcW w:w="4673" w:type="dxa"/>
          </w:tcPr>
          <w:p w14:paraId="25048D92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Re-akkreditiert (</w:t>
            </w:r>
            <w:r>
              <w:rPr>
                <w:sz w:val="20"/>
                <w:szCs w:val="20"/>
                <w:lang w:eastAsia="en-US"/>
              </w:rPr>
              <w:t>n</w:t>
            </w:r>
            <w:r w:rsidRPr="00884895">
              <w:rPr>
                <w:sz w:val="20"/>
                <w:szCs w:val="20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3AB7E6B1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Begutachtung d</w:t>
            </w:r>
            <w:r w:rsidRPr="00884895">
              <w:rPr>
                <w:sz w:val="20"/>
                <w:szCs w:val="20"/>
                <w:lang w:eastAsia="en-US"/>
              </w:rPr>
              <w:t>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3C19E72C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1609195584"/>
                <w:placeholder>
                  <w:docPart w:val="478950D7000E4CF19F047B976CF6BC16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362982742"/>
                <w:placeholder>
                  <w:docPart w:val="478950D7000E4CF19F047B976CF6BC16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48C658C7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3C492570" w14:textId="77777777" w:rsidTr="00CA7DFB">
        <w:tc>
          <w:tcPr>
            <w:tcW w:w="4673" w:type="dxa"/>
          </w:tcPr>
          <w:p w14:paraId="09ADDF73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Ggf. Fristverlängerung</w:t>
            </w:r>
          </w:p>
        </w:tc>
        <w:tc>
          <w:tcPr>
            <w:tcW w:w="4387" w:type="dxa"/>
          </w:tcPr>
          <w:p w14:paraId="6E61F8D8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697467184"/>
                <w:placeholder>
                  <w:docPart w:val="37A9CAE7CFC84257B9C9E52F8CDA39E8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067852103"/>
                <w:placeholder>
                  <w:docPart w:val="37A9CAE7CFC84257B9C9E52F8CDA39E8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3F946DE8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5D2E1074" w14:textId="77777777" w:rsidR="003A4CE9" w:rsidRDefault="003A4CE9" w:rsidP="003A4CE9">
      <w:pPr>
        <w:rPr>
          <w:lang w:eastAsia="en-US"/>
        </w:rPr>
      </w:pPr>
    </w:p>
    <w:p w14:paraId="4B3A1904" w14:textId="77777777" w:rsidR="003A4CE9" w:rsidRPr="003A4CE9" w:rsidRDefault="003A4CE9" w:rsidP="002E7B4E">
      <w:pPr>
        <w:pStyle w:val="berschrift3"/>
      </w:pPr>
      <w:bookmarkStart w:id="102" w:name="_Toc198290789"/>
      <w:r w:rsidRPr="003A4CE9">
        <w:t>Studiengang 0</w:t>
      </w:r>
      <w:r w:rsidR="00A600FF">
        <w:t>2</w:t>
      </w:r>
      <w:bookmarkEnd w:id="10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7"/>
      </w:tblGrid>
      <w:tr w:rsidR="003A4CE9" w:rsidRPr="00884895" w14:paraId="3800DA19" w14:textId="77777777" w:rsidTr="00CA7DFB">
        <w:tc>
          <w:tcPr>
            <w:tcW w:w="4673" w:type="dxa"/>
          </w:tcPr>
          <w:p w14:paraId="0EDE975B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Erstakkreditiert am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0C613CED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Begutachtung </w:t>
            </w:r>
            <w:r w:rsidRPr="00884895">
              <w:rPr>
                <w:sz w:val="20"/>
                <w:szCs w:val="20"/>
                <w:lang w:eastAsia="en-US"/>
              </w:rPr>
              <w:t>durch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096B12CA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715460907"/>
                <w:placeholder>
                  <w:docPart w:val="135EDBA18AFB4CB4A94F848ED7F26BE9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949193512"/>
                <w:placeholder>
                  <w:docPart w:val="135EDBA18AFB4CB4A94F848ED7F26BE9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6BBC75D2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7FBFF4DA" w14:textId="77777777" w:rsidTr="00CA7DFB">
        <w:tc>
          <w:tcPr>
            <w:tcW w:w="4673" w:type="dxa"/>
          </w:tcPr>
          <w:p w14:paraId="13BBBEA3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Re-akkreditiert (1)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248D269E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Begutachtung </w:t>
            </w:r>
            <w:r w:rsidRPr="00884895">
              <w:rPr>
                <w:sz w:val="20"/>
                <w:szCs w:val="20"/>
                <w:lang w:eastAsia="en-US"/>
              </w:rPr>
              <w:t>durch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560F461A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612181672"/>
                <w:placeholder>
                  <w:docPart w:val="7BE0B2F334AD4384B48813E49A9EA679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483505507"/>
                <w:placeholder>
                  <w:docPart w:val="7BE0B2F334AD4384B48813E49A9EA679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230130F5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57ACA4A5" w14:textId="77777777" w:rsidTr="00CA7DFB">
        <w:tc>
          <w:tcPr>
            <w:tcW w:w="4673" w:type="dxa"/>
          </w:tcPr>
          <w:p w14:paraId="022144D6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Re-akkreditiert (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884895">
              <w:rPr>
                <w:sz w:val="20"/>
                <w:szCs w:val="20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515A801C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Begutachtung d</w:t>
            </w:r>
            <w:r w:rsidRPr="00884895">
              <w:rPr>
                <w:sz w:val="20"/>
                <w:szCs w:val="20"/>
                <w:lang w:eastAsia="en-US"/>
              </w:rPr>
              <w:t>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17F19F1F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679542589"/>
                <w:placeholder>
                  <w:docPart w:val="D69FC8010225467481830FBAFF02918D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1665845531"/>
                <w:placeholder>
                  <w:docPart w:val="D69FC8010225467481830FBAFF02918D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2B7236CA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35F54576" w14:textId="77777777" w:rsidTr="00CA7DFB">
        <w:tc>
          <w:tcPr>
            <w:tcW w:w="4673" w:type="dxa"/>
          </w:tcPr>
          <w:p w14:paraId="15352FCD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Re-akkreditiert (</w:t>
            </w:r>
            <w:r>
              <w:rPr>
                <w:sz w:val="20"/>
                <w:szCs w:val="20"/>
                <w:lang w:eastAsia="en-US"/>
              </w:rPr>
              <w:t>n</w:t>
            </w:r>
            <w:r w:rsidRPr="00884895">
              <w:rPr>
                <w:sz w:val="20"/>
                <w:szCs w:val="20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3477877E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Begutachtung d</w:t>
            </w:r>
            <w:r w:rsidRPr="00884895">
              <w:rPr>
                <w:sz w:val="20"/>
                <w:szCs w:val="20"/>
                <w:lang w:eastAsia="en-US"/>
              </w:rPr>
              <w:t>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6895B334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065300926"/>
                <w:placeholder>
                  <w:docPart w:val="F09E64FC128B472C927CD5B16450B706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337109070"/>
                <w:placeholder>
                  <w:docPart w:val="F09E64FC128B472C927CD5B16450B706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5208C834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596595A6" w14:textId="77777777" w:rsidTr="00CA7DFB">
        <w:tc>
          <w:tcPr>
            <w:tcW w:w="4673" w:type="dxa"/>
          </w:tcPr>
          <w:p w14:paraId="1D76A027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Ggf. Fristverlängerung</w:t>
            </w:r>
          </w:p>
        </w:tc>
        <w:tc>
          <w:tcPr>
            <w:tcW w:w="4387" w:type="dxa"/>
          </w:tcPr>
          <w:p w14:paraId="6AEABB4D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1027471868"/>
                <w:placeholder>
                  <w:docPart w:val="20AEEC982FD8424CB2F8BD924C6AB91D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399951788"/>
                <w:placeholder>
                  <w:docPart w:val="20AEEC982FD8424CB2F8BD924C6AB91D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4A206F95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292AD813" w14:textId="77777777" w:rsidR="003A4CE9" w:rsidRDefault="003A4CE9" w:rsidP="003A4CE9">
      <w:pPr>
        <w:rPr>
          <w:lang w:eastAsia="en-US"/>
        </w:rPr>
      </w:pPr>
    </w:p>
    <w:p w14:paraId="6BB0116A" w14:textId="77777777" w:rsidR="003A4CE9" w:rsidRPr="003A4CE9" w:rsidRDefault="003A4CE9" w:rsidP="002E7B4E">
      <w:pPr>
        <w:pStyle w:val="berschrift3"/>
      </w:pPr>
      <w:bookmarkStart w:id="103" w:name="_Toc198290790"/>
      <w:r w:rsidRPr="003A4CE9">
        <w:t xml:space="preserve">Studiengang </w:t>
      </w:r>
      <w:r w:rsidR="00A600FF">
        <w:t>n</w:t>
      </w:r>
      <w:bookmarkEnd w:id="10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7"/>
      </w:tblGrid>
      <w:tr w:rsidR="003A4CE9" w:rsidRPr="00884895" w14:paraId="22FC7845" w14:textId="77777777" w:rsidTr="00CA7DFB">
        <w:tc>
          <w:tcPr>
            <w:tcW w:w="4673" w:type="dxa"/>
          </w:tcPr>
          <w:p w14:paraId="5C98F868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Erstakkreditiert am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737E9302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Begutachtung </w:t>
            </w:r>
            <w:r w:rsidRPr="00884895">
              <w:rPr>
                <w:sz w:val="20"/>
                <w:szCs w:val="20"/>
                <w:lang w:eastAsia="en-US"/>
              </w:rPr>
              <w:t>durch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59DA9CC6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564688673"/>
                <w:placeholder>
                  <w:docPart w:val="16873F16F4E74368A9BC59C2EC0417CE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1930037886"/>
                <w:placeholder>
                  <w:docPart w:val="16873F16F4E74368A9BC59C2EC0417CE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32BD4B3F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27A52900" w14:textId="77777777" w:rsidTr="00CA7DFB">
        <w:tc>
          <w:tcPr>
            <w:tcW w:w="4673" w:type="dxa"/>
          </w:tcPr>
          <w:p w14:paraId="4A9EB460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Re-akkreditiert (1)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457AA163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Begutachtung </w:t>
            </w:r>
            <w:r w:rsidRPr="00884895">
              <w:rPr>
                <w:sz w:val="20"/>
                <w:szCs w:val="20"/>
                <w:lang w:eastAsia="en-US"/>
              </w:rPr>
              <w:t>durch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0C8E3CFE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653060212"/>
                <w:placeholder>
                  <w:docPart w:val="2852764EAA724A27A28CCA58F854EBB8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1779566407"/>
                <w:placeholder>
                  <w:docPart w:val="2852764EAA724A27A28CCA58F854EBB8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47C69093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7BAD136F" w14:textId="77777777" w:rsidTr="00CA7DFB">
        <w:tc>
          <w:tcPr>
            <w:tcW w:w="4673" w:type="dxa"/>
          </w:tcPr>
          <w:p w14:paraId="0622B76D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Re-akkreditiert (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884895">
              <w:rPr>
                <w:sz w:val="20"/>
                <w:szCs w:val="20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7CE37C94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Begutachtung d</w:t>
            </w:r>
            <w:r w:rsidRPr="00884895">
              <w:rPr>
                <w:sz w:val="20"/>
                <w:szCs w:val="20"/>
                <w:lang w:eastAsia="en-US"/>
              </w:rPr>
              <w:t>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3E2F2B82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012879974"/>
                <w:placeholder>
                  <w:docPart w:val="24E26E0901134A19905668ACBFCEE9C8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494918150"/>
                <w:placeholder>
                  <w:docPart w:val="24E26E0901134A19905668ACBFCEE9C8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32A4E9E0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1D57E92E" w14:textId="77777777" w:rsidTr="00CA7DFB">
        <w:tc>
          <w:tcPr>
            <w:tcW w:w="4673" w:type="dxa"/>
          </w:tcPr>
          <w:p w14:paraId="39CF7A18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Re-akkreditiert (</w:t>
            </w:r>
            <w:r>
              <w:rPr>
                <w:sz w:val="20"/>
                <w:szCs w:val="20"/>
                <w:lang w:eastAsia="en-US"/>
              </w:rPr>
              <w:t>n</w:t>
            </w:r>
            <w:r w:rsidRPr="00884895">
              <w:rPr>
                <w:sz w:val="20"/>
                <w:szCs w:val="20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678BAC6E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Begutachtung d</w:t>
            </w:r>
            <w:r w:rsidRPr="00884895">
              <w:rPr>
                <w:sz w:val="20"/>
                <w:szCs w:val="20"/>
                <w:lang w:eastAsia="en-US"/>
              </w:rPr>
              <w:t>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7462DD43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921180976"/>
                <w:placeholder>
                  <w:docPart w:val="5C8C2AA3D11C44C0BAAE1EF72DFD2019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987205313"/>
                <w:placeholder>
                  <w:docPart w:val="5C8C2AA3D11C44C0BAAE1EF72DFD2019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0FCF435C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4578C444" w14:textId="77777777" w:rsidTr="00CA7DFB">
        <w:tc>
          <w:tcPr>
            <w:tcW w:w="4673" w:type="dxa"/>
          </w:tcPr>
          <w:p w14:paraId="50994B7F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Ggf. Fristverlängerung</w:t>
            </w:r>
          </w:p>
        </w:tc>
        <w:tc>
          <w:tcPr>
            <w:tcW w:w="4387" w:type="dxa"/>
          </w:tcPr>
          <w:p w14:paraId="23F23369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726349965"/>
                <w:placeholder>
                  <w:docPart w:val="8CE901F20B2D4AFF80E3F670355DD9E1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899591624"/>
                <w:placeholder>
                  <w:docPart w:val="8CE901F20B2D4AFF80E3F670355DD9E1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1DAB08AE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450E425D" w14:textId="77777777" w:rsidR="003A4CE9" w:rsidRPr="003A4CE9" w:rsidRDefault="003A4CE9" w:rsidP="003A4CE9">
      <w:pPr>
        <w:spacing w:before="0"/>
        <w:rPr>
          <w:lang w:eastAsia="en-US"/>
        </w:rPr>
      </w:pPr>
    </w:p>
    <w:p w14:paraId="4F14C592" w14:textId="77777777" w:rsidR="003A4CE9" w:rsidRPr="00884895" w:rsidRDefault="003A4CE9" w:rsidP="000E2963">
      <w:pPr>
        <w:spacing w:before="0"/>
        <w:rPr>
          <w:lang w:eastAsia="en-US"/>
        </w:rPr>
      </w:pPr>
    </w:p>
    <w:p w14:paraId="6AEC5F6F" w14:textId="77777777" w:rsidR="00091E5E" w:rsidRPr="00884895" w:rsidRDefault="00091E5E" w:rsidP="0018365F">
      <w:pPr>
        <w:pStyle w:val="berschrift1"/>
        <w:spacing w:after="120"/>
      </w:pPr>
      <w:bookmarkStart w:id="104" w:name="_Toc198290791"/>
      <w:r w:rsidRPr="00884895">
        <w:t>Glossar</w:t>
      </w:r>
      <w:bookmarkEnd w:id="10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5"/>
        <w:gridCol w:w="5689"/>
      </w:tblGrid>
      <w:tr w:rsidR="00091E5E" w:rsidRPr="00884895" w14:paraId="7B5623C9" w14:textId="77777777" w:rsidTr="006216B9">
        <w:tc>
          <w:tcPr>
            <w:tcW w:w="3655" w:type="dxa"/>
          </w:tcPr>
          <w:p w14:paraId="091606A9" w14:textId="77777777" w:rsidR="00091E5E" w:rsidRPr="00884895" w:rsidRDefault="00091E5E" w:rsidP="00513CD3">
            <w:pPr>
              <w:rPr>
                <w:sz w:val="20"/>
                <w:szCs w:val="20"/>
                <w:lang w:eastAsia="en-US"/>
              </w:rPr>
            </w:pPr>
            <w:bookmarkStart w:id="105" w:name="_Hlk504556697"/>
            <w:r w:rsidRPr="00884895">
              <w:rPr>
                <w:sz w:val="20"/>
                <w:szCs w:val="20"/>
                <w:lang w:eastAsia="en-US"/>
              </w:rPr>
              <w:t>Akkreditierungsbericht</w:t>
            </w:r>
          </w:p>
        </w:tc>
        <w:tc>
          <w:tcPr>
            <w:tcW w:w="5689" w:type="dxa"/>
          </w:tcPr>
          <w:p w14:paraId="2D0A3313" w14:textId="77777777" w:rsidR="00091E5E" w:rsidRPr="00884895" w:rsidRDefault="00091E5E" w:rsidP="00513CD3">
            <w:pPr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 xml:space="preserve">Der Akkreditierungsbericht besteht aus dem </w:t>
            </w:r>
            <w:r w:rsidR="009B4EF5" w:rsidRPr="00884895">
              <w:rPr>
                <w:sz w:val="20"/>
                <w:szCs w:val="20"/>
                <w:lang w:eastAsia="en-US"/>
              </w:rPr>
              <w:t xml:space="preserve">von der Agentur erstellten </w:t>
            </w:r>
            <w:r w:rsidR="009B4EF5">
              <w:rPr>
                <w:sz w:val="20"/>
                <w:szCs w:val="20"/>
                <w:lang w:eastAsia="en-US"/>
              </w:rPr>
              <w:t>Prüfbericht</w:t>
            </w:r>
            <w:r w:rsidR="009B4EF5" w:rsidRPr="00884895">
              <w:rPr>
                <w:sz w:val="20"/>
                <w:szCs w:val="20"/>
                <w:lang w:eastAsia="en-US"/>
              </w:rPr>
              <w:t xml:space="preserve"> </w:t>
            </w:r>
            <w:r w:rsidR="009B4EF5">
              <w:rPr>
                <w:sz w:val="20"/>
                <w:szCs w:val="20"/>
                <w:lang w:eastAsia="en-US"/>
              </w:rPr>
              <w:t xml:space="preserve">(zur Erfüllung der formalen Kriterien) und dem </w:t>
            </w:r>
            <w:r w:rsidRPr="00884895">
              <w:rPr>
                <w:sz w:val="20"/>
                <w:szCs w:val="20"/>
                <w:lang w:eastAsia="en-US"/>
              </w:rPr>
              <w:t>von de</w:t>
            </w:r>
            <w:r w:rsidR="009B4EF5">
              <w:rPr>
                <w:sz w:val="20"/>
                <w:szCs w:val="20"/>
                <w:lang w:eastAsia="en-US"/>
              </w:rPr>
              <w:t>m Gutachtergremium</w:t>
            </w:r>
            <w:r w:rsidRPr="00884895">
              <w:rPr>
                <w:sz w:val="20"/>
                <w:szCs w:val="20"/>
                <w:lang w:eastAsia="en-US"/>
              </w:rPr>
              <w:t xml:space="preserve"> erstellten Gutachten </w:t>
            </w:r>
            <w:r w:rsidR="009B4EF5">
              <w:rPr>
                <w:sz w:val="20"/>
                <w:szCs w:val="20"/>
                <w:lang w:eastAsia="en-US"/>
              </w:rPr>
              <w:t>(zur Erfüllung der fachlich-inhaltlichen Kriterien).</w:t>
            </w:r>
          </w:p>
        </w:tc>
      </w:tr>
      <w:tr w:rsidR="00091E5E" w:rsidRPr="00974B05" w14:paraId="553DE0C5" w14:textId="77777777" w:rsidTr="006216B9">
        <w:tc>
          <w:tcPr>
            <w:tcW w:w="3655" w:type="dxa"/>
          </w:tcPr>
          <w:p w14:paraId="32A7C597" w14:textId="77777777" w:rsidR="00091E5E" w:rsidRPr="00974B05" w:rsidRDefault="00091E5E" w:rsidP="00513CD3">
            <w:pPr>
              <w:rPr>
                <w:sz w:val="20"/>
                <w:szCs w:val="20"/>
                <w:lang w:eastAsia="en-US"/>
              </w:rPr>
            </w:pPr>
            <w:r w:rsidRPr="00974B05">
              <w:rPr>
                <w:sz w:val="20"/>
                <w:szCs w:val="20"/>
                <w:lang w:eastAsia="en-US"/>
              </w:rPr>
              <w:t>Akkreditierungsverfahren</w:t>
            </w:r>
          </w:p>
        </w:tc>
        <w:tc>
          <w:tcPr>
            <w:tcW w:w="5689" w:type="dxa"/>
          </w:tcPr>
          <w:p w14:paraId="6953F729" w14:textId="77777777" w:rsidR="00091E5E" w:rsidRPr="00974B05" w:rsidRDefault="00091E5E" w:rsidP="00513CD3">
            <w:pPr>
              <w:rPr>
                <w:sz w:val="20"/>
                <w:szCs w:val="20"/>
                <w:lang w:eastAsia="en-US"/>
              </w:rPr>
            </w:pPr>
            <w:r w:rsidRPr="00974B05">
              <w:rPr>
                <w:sz w:val="20"/>
                <w:szCs w:val="20"/>
                <w:lang w:eastAsia="en-US"/>
              </w:rPr>
              <w:t>Das gesamte Verfahren von der Antragstellung der Hochschule bei der Agentur bis zur Entscheidung durch den Akkreditierungsrat (Begutachtungsverfahren + Antragsverfahren)</w:t>
            </w:r>
          </w:p>
        </w:tc>
      </w:tr>
      <w:tr w:rsidR="00091E5E" w:rsidRPr="00974B05" w14:paraId="55BFF5EA" w14:textId="77777777" w:rsidTr="006216B9">
        <w:tc>
          <w:tcPr>
            <w:tcW w:w="3655" w:type="dxa"/>
          </w:tcPr>
          <w:p w14:paraId="41E4CF97" w14:textId="77777777" w:rsidR="00091E5E" w:rsidRPr="00974B05" w:rsidRDefault="00091E5E" w:rsidP="00744B21">
            <w:pPr>
              <w:rPr>
                <w:sz w:val="20"/>
                <w:szCs w:val="20"/>
                <w:lang w:eastAsia="en-US"/>
              </w:rPr>
            </w:pPr>
            <w:r w:rsidRPr="00974B05">
              <w:rPr>
                <w:sz w:val="20"/>
                <w:szCs w:val="20"/>
                <w:lang w:eastAsia="en-US"/>
              </w:rPr>
              <w:t>Antragsverfahren</w:t>
            </w:r>
          </w:p>
        </w:tc>
        <w:tc>
          <w:tcPr>
            <w:tcW w:w="5689" w:type="dxa"/>
          </w:tcPr>
          <w:p w14:paraId="01FCAE86" w14:textId="77777777" w:rsidR="00091E5E" w:rsidRPr="00974B05" w:rsidRDefault="006216B9" w:rsidP="00744B2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</w:t>
            </w:r>
            <w:r w:rsidR="00091E5E" w:rsidRPr="00974B05">
              <w:rPr>
                <w:sz w:val="20"/>
                <w:szCs w:val="20"/>
                <w:lang w:eastAsia="en-US"/>
              </w:rPr>
              <w:t>erfahren von der Antragstellung der Hochschule beim Akkreditierungsrat bis zur Beschlussfassung durch den Akkreditierungsrat</w:t>
            </w:r>
          </w:p>
        </w:tc>
      </w:tr>
      <w:tr w:rsidR="00091E5E" w:rsidRPr="00884895" w14:paraId="751C745F" w14:textId="77777777" w:rsidTr="006216B9">
        <w:tc>
          <w:tcPr>
            <w:tcW w:w="3655" w:type="dxa"/>
          </w:tcPr>
          <w:p w14:paraId="4049E46E" w14:textId="77777777" w:rsidR="00091E5E" w:rsidRPr="00974B05" w:rsidRDefault="00091E5E" w:rsidP="00744B21">
            <w:pPr>
              <w:rPr>
                <w:sz w:val="20"/>
                <w:szCs w:val="20"/>
                <w:lang w:eastAsia="en-US"/>
              </w:rPr>
            </w:pPr>
            <w:r w:rsidRPr="00974B05">
              <w:rPr>
                <w:sz w:val="20"/>
                <w:szCs w:val="20"/>
                <w:lang w:eastAsia="en-US"/>
              </w:rPr>
              <w:t>Begutachtungsverfahren</w:t>
            </w:r>
          </w:p>
        </w:tc>
        <w:tc>
          <w:tcPr>
            <w:tcW w:w="5689" w:type="dxa"/>
          </w:tcPr>
          <w:p w14:paraId="6DCD394F" w14:textId="77777777" w:rsidR="00091E5E" w:rsidRPr="00884895" w:rsidRDefault="00091E5E" w:rsidP="00744B21">
            <w:pPr>
              <w:rPr>
                <w:sz w:val="20"/>
                <w:szCs w:val="20"/>
                <w:lang w:eastAsia="en-US"/>
              </w:rPr>
            </w:pPr>
            <w:r w:rsidRPr="00974B05">
              <w:rPr>
                <w:sz w:val="20"/>
                <w:szCs w:val="20"/>
                <w:lang w:eastAsia="en-US"/>
              </w:rPr>
              <w:t>Verfahren von der Antragstellung der Hochschule bei einer Agentur bis zur Erstellung des fertigen Akkreditierungsberichts</w:t>
            </w:r>
          </w:p>
        </w:tc>
      </w:tr>
      <w:tr w:rsidR="00091E5E" w:rsidRPr="00884895" w14:paraId="731C5934" w14:textId="77777777" w:rsidTr="006216B9">
        <w:tc>
          <w:tcPr>
            <w:tcW w:w="3655" w:type="dxa"/>
          </w:tcPr>
          <w:p w14:paraId="5FA95745" w14:textId="77777777" w:rsidR="00091E5E" w:rsidRPr="00884895" w:rsidRDefault="00091E5E" w:rsidP="00513CD3">
            <w:pPr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Gutachten</w:t>
            </w:r>
          </w:p>
        </w:tc>
        <w:tc>
          <w:tcPr>
            <w:tcW w:w="5689" w:type="dxa"/>
          </w:tcPr>
          <w:p w14:paraId="7E85EE85" w14:textId="77777777" w:rsidR="00091E5E" w:rsidRPr="00884895" w:rsidRDefault="00091E5E" w:rsidP="00513CD3">
            <w:pPr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Das Gutachten wird von der Gutachtergruppe erstellt und bewertet die Erfüllung der fachlich-inhaltlichen Kriterien</w:t>
            </w:r>
          </w:p>
        </w:tc>
      </w:tr>
      <w:tr w:rsidR="00091E5E" w:rsidRPr="00884895" w14:paraId="67E1AB73" w14:textId="77777777" w:rsidTr="006216B9">
        <w:tc>
          <w:tcPr>
            <w:tcW w:w="3655" w:type="dxa"/>
          </w:tcPr>
          <w:p w14:paraId="21970785" w14:textId="77777777" w:rsidR="00091E5E" w:rsidRPr="00884895" w:rsidRDefault="00091E5E" w:rsidP="00513CD3">
            <w:pPr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Internes Akkreditierungsverfahren</w:t>
            </w:r>
          </w:p>
        </w:tc>
        <w:tc>
          <w:tcPr>
            <w:tcW w:w="5689" w:type="dxa"/>
          </w:tcPr>
          <w:p w14:paraId="3A0834E3" w14:textId="77777777" w:rsidR="00091E5E" w:rsidRPr="00884895" w:rsidRDefault="00091E5E" w:rsidP="00513CD3">
            <w:pPr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Hochschulinternes Verfahren, in dem die Erfüllung der formalen und fachlich-inhaltlichen Kriterien auf Studiengangsebene durch eine systemakkreditierte Hochschule überprüft wird.</w:t>
            </w:r>
          </w:p>
        </w:tc>
      </w:tr>
      <w:tr w:rsidR="001370A9" w:rsidRPr="00884895" w14:paraId="1DC16948" w14:textId="77777777" w:rsidTr="006216B9">
        <w:tc>
          <w:tcPr>
            <w:tcW w:w="3655" w:type="dxa"/>
          </w:tcPr>
          <w:p w14:paraId="577B4373" w14:textId="77777777" w:rsidR="001370A9" w:rsidRPr="00884895" w:rsidRDefault="001370A9" w:rsidP="00513C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MRVO</w:t>
            </w:r>
          </w:p>
        </w:tc>
        <w:tc>
          <w:tcPr>
            <w:tcW w:w="5689" w:type="dxa"/>
          </w:tcPr>
          <w:p w14:paraId="2ED78977" w14:textId="77777777" w:rsidR="001370A9" w:rsidRPr="00884895" w:rsidRDefault="001370A9" w:rsidP="00513C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Musterrechtsverordnung</w:t>
            </w:r>
          </w:p>
        </w:tc>
      </w:tr>
      <w:tr w:rsidR="00091E5E" w14:paraId="358B72C1" w14:textId="77777777" w:rsidTr="006216B9">
        <w:tc>
          <w:tcPr>
            <w:tcW w:w="3655" w:type="dxa"/>
          </w:tcPr>
          <w:p w14:paraId="1FF0BAD6" w14:textId="77777777" w:rsidR="00091E5E" w:rsidRPr="00884895" w:rsidRDefault="00091E5E" w:rsidP="00513CD3">
            <w:pPr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Prüfbericht</w:t>
            </w:r>
          </w:p>
        </w:tc>
        <w:tc>
          <w:tcPr>
            <w:tcW w:w="5689" w:type="dxa"/>
          </w:tcPr>
          <w:p w14:paraId="713C68C0" w14:textId="77777777" w:rsidR="00091E5E" w:rsidRPr="000D5AB9" w:rsidRDefault="00091E5E" w:rsidP="00513CD3">
            <w:pPr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Der Prüfbericht wird von der Agentur erstellt und bewertet die Erfüllung der formalen Kriterien</w:t>
            </w:r>
          </w:p>
        </w:tc>
      </w:tr>
      <w:tr w:rsidR="008D3686" w14:paraId="2BB3E7C3" w14:textId="77777777" w:rsidTr="006216B9">
        <w:tc>
          <w:tcPr>
            <w:tcW w:w="3655" w:type="dxa"/>
          </w:tcPr>
          <w:p w14:paraId="41BE2A42" w14:textId="77777777" w:rsidR="008D3686" w:rsidRPr="00884895" w:rsidRDefault="008D3686" w:rsidP="00513C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Reakkreditierung</w:t>
            </w:r>
          </w:p>
        </w:tc>
        <w:tc>
          <w:tcPr>
            <w:tcW w:w="5689" w:type="dxa"/>
          </w:tcPr>
          <w:p w14:paraId="3767FF24" w14:textId="77777777" w:rsidR="008D3686" w:rsidRPr="00884895" w:rsidRDefault="008D3686" w:rsidP="00513C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Erneute Akkreditierung, die auf eine vorangegangene Erst- oder Reakkreditierung folgt.</w:t>
            </w:r>
          </w:p>
        </w:tc>
      </w:tr>
      <w:tr w:rsidR="00091E5E" w14:paraId="7321AD01" w14:textId="77777777" w:rsidTr="006216B9">
        <w:tc>
          <w:tcPr>
            <w:tcW w:w="3655" w:type="dxa"/>
          </w:tcPr>
          <w:p w14:paraId="2FCEFBF5" w14:textId="77777777" w:rsidR="00091E5E" w:rsidRPr="000D5AB9" w:rsidRDefault="00182C92" w:rsidP="00513CD3">
            <w:pPr>
              <w:rPr>
                <w:sz w:val="20"/>
                <w:szCs w:val="20"/>
                <w:lang w:eastAsia="en-US"/>
              </w:rPr>
            </w:pPr>
            <w:r w:rsidRPr="00182C92">
              <w:rPr>
                <w:sz w:val="20"/>
                <w:szCs w:val="20"/>
                <w:lang w:eastAsia="en-US"/>
              </w:rPr>
              <w:t>StAkkrStV</w:t>
            </w:r>
          </w:p>
        </w:tc>
        <w:tc>
          <w:tcPr>
            <w:tcW w:w="5689" w:type="dxa"/>
          </w:tcPr>
          <w:p w14:paraId="32A4B0DC" w14:textId="77777777" w:rsidR="00091E5E" w:rsidRPr="000D5AB9" w:rsidRDefault="001370A9" w:rsidP="00513C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Studienakkreditierungsstaatsvertrag</w:t>
            </w:r>
          </w:p>
        </w:tc>
      </w:tr>
      <w:tr w:rsidR="00091E5E" w14:paraId="3B5F7430" w14:textId="77777777" w:rsidTr="006216B9">
        <w:tc>
          <w:tcPr>
            <w:tcW w:w="3655" w:type="dxa"/>
          </w:tcPr>
          <w:p w14:paraId="6DF6EB55" w14:textId="77777777" w:rsidR="00091E5E" w:rsidRPr="000D5AB9" w:rsidRDefault="00091E5E" w:rsidP="00513CD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89" w:type="dxa"/>
          </w:tcPr>
          <w:p w14:paraId="34AF1257" w14:textId="77777777" w:rsidR="00091E5E" w:rsidRPr="000D5AB9" w:rsidRDefault="00091E5E" w:rsidP="00513CD3">
            <w:pPr>
              <w:rPr>
                <w:sz w:val="20"/>
                <w:szCs w:val="20"/>
                <w:lang w:eastAsia="en-US"/>
              </w:rPr>
            </w:pPr>
          </w:p>
        </w:tc>
      </w:tr>
      <w:bookmarkEnd w:id="105"/>
    </w:tbl>
    <w:p w14:paraId="57F93472" w14:textId="77777777" w:rsidR="00091E5E" w:rsidRDefault="00091E5E" w:rsidP="00513CD3">
      <w:pPr>
        <w:rPr>
          <w:lang w:eastAsia="en-US"/>
        </w:rPr>
      </w:pPr>
    </w:p>
    <w:sectPr w:rsidR="00091E5E" w:rsidSect="000D3F65">
      <w:headerReference w:type="default" r:id="rId22"/>
      <w:pgSz w:w="11906" w:h="16838" w:code="9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008E9" w14:textId="77777777" w:rsidR="001D1B23" w:rsidRDefault="001D1B23" w:rsidP="00520910">
      <w:pPr>
        <w:spacing w:before="0" w:line="240" w:lineRule="auto"/>
      </w:pPr>
      <w:r>
        <w:separator/>
      </w:r>
    </w:p>
  </w:endnote>
  <w:endnote w:type="continuationSeparator" w:id="0">
    <w:p w14:paraId="347D9E83" w14:textId="77777777" w:rsidR="001D1B23" w:rsidRDefault="001D1B23" w:rsidP="00520910">
      <w:pPr>
        <w:spacing w:before="0" w:line="240" w:lineRule="auto"/>
      </w:pPr>
      <w:r>
        <w:continuationSeparator/>
      </w:r>
    </w:p>
  </w:endnote>
  <w:endnote w:type="continuationNotice" w:id="1">
    <w:p w14:paraId="1B4B4EFA" w14:textId="77777777" w:rsidR="001D1B23" w:rsidRDefault="001D1B2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91D7D" w14:textId="77777777" w:rsidR="00455DA3" w:rsidRDefault="00455D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DC1FE" w14:textId="77777777" w:rsidR="00CA7DFB" w:rsidRDefault="00CA7DFB" w:rsidP="00D15E46">
    <w:pPr>
      <w:pStyle w:val="Fuzeile"/>
    </w:pPr>
    <w:r w:rsidRPr="00175D3D">
      <w:t xml:space="preserve">Seite </w:t>
    </w:r>
    <w:r w:rsidRPr="00175D3D">
      <w:fldChar w:fldCharType="begin"/>
    </w:r>
    <w:r w:rsidRPr="00175D3D">
      <w:instrText>PAGE   \* MERGEFORMAT</w:instrText>
    </w:r>
    <w:r w:rsidRPr="00175D3D">
      <w:fldChar w:fldCharType="separate"/>
    </w:r>
    <w:r>
      <w:rPr>
        <w:noProof/>
      </w:rPr>
      <w:t>21</w:t>
    </w:r>
    <w:r w:rsidRPr="00175D3D">
      <w:fldChar w:fldCharType="end"/>
    </w:r>
    <w:r w:rsidRPr="00175D3D">
      <w:t xml:space="preserve"> |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22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18E6" w14:textId="77777777" w:rsidR="00CA7DFB" w:rsidRDefault="00CA7DFB" w:rsidP="00C744C2">
    <w:pPr>
      <w:pStyle w:val="Fuzeile"/>
    </w:pPr>
    <w:r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</w:t>
    </w:r>
    <w:r w:rsidRPr="00175D3D">
      <w:t>|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30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482ED" w14:textId="77777777" w:rsidR="001D1B23" w:rsidRDefault="001D1B23" w:rsidP="00520910">
      <w:pPr>
        <w:spacing w:before="0" w:line="240" w:lineRule="auto"/>
      </w:pPr>
      <w:r>
        <w:separator/>
      </w:r>
    </w:p>
  </w:footnote>
  <w:footnote w:type="continuationSeparator" w:id="0">
    <w:p w14:paraId="6064573E" w14:textId="77777777" w:rsidR="001D1B23" w:rsidRDefault="001D1B23" w:rsidP="00520910">
      <w:pPr>
        <w:spacing w:before="0" w:line="240" w:lineRule="auto"/>
      </w:pPr>
      <w:r>
        <w:continuationSeparator/>
      </w:r>
    </w:p>
  </w:footnote>
  <w:footnote w:type="continuationNotice" w:id="1">
    <w:p w14:paraId="6716C93D" w14:textId="77777777" w:rsidR="001D1B23" w:rsidRDefault="001D1B23">
      <w:pPr>
        <w:spacing w:before="0" w:line="240" w:lineRule="auto"/>
      </w:pPr>
    </w:p>
  </w:footnote>
  <w:footnote w:id="2">
    <w:p w14:paraId="2E745300" w14:textId="77777777" w:rsidR="00256395" w:rsidRPr="00256395" w:rsidRDefault="00BE2EB4" w:rsidP="00256395">
      <w:pPr>
        <w:pStyle w:val="FunoteRaster"/>
      </w:pPr>
      <w:r w:rsidRPr="00256395">
        <w:rPr>
          <w:rStyle w:val="Funotenzeichen"/>
          <w:vertAlign w:val="baseline"/>
        </w:rPr>
        <w:footnoteRef/>
      </w:r>
      <w:r w:rsidRPr="00256395">
        <w:t xml:space="preserve"> </w:t>
      </w:r>
      <w:r w:rsidR="00256395" w:rsidRPr="00256395">
        <w:tab/>
      </w:r>
      <w:r w:rsidRPr="00256395">
        <w:t xml:space="preserve">Rechtsgrundlage ist neben dem Studienakkreditierungsstaatsvertrag die </w:t>
      </w:r>
      <w:r w:rsidRPr="00256395">
        <w:rPr>
          <w:highlight w:val="yellow"/>
        </w:rPr>
        <w:t>##hier die Landesrechtsverordnung des Sitzlandes der Hochschule einfügen##</w:t>
      </w:r>
      <w:r w:rsidRPr="00256395">
        <w:t xml:space="preserve"> (siehe auch 3.2). Das vom Akkreditierungsrat vorgegebene Berichtsraster verweist der Einfachheit halber auf die Musterrechtsverordnung. Den Text des Studienakkreditierungsstaatsvertrags und der entsprechenden Landesverordnung finden Sie hier: </w:t>
      </w:r>
      <w:hyperlink r:id="rId1" w:history="1">
        <w:r w:rsidR="00256395" w:rsidRPr="008674D7">
          <w:rPr>
            <w:rStyle w:val="Hyperlink"/>
          </w:rPr>
          <w:t>https://www.akkreditierungsrat.de/de/akkreditierungssystem-rechtliche-grundlagen/gesetze-und-verordnungen/gesetze-und-verordnungen</w:t>
        </w:r>
      </w:hyperlink>
      <w:r w:rsidR="00256395">
        <w:t>.</w:t>
      </w:r>
    </w:p>
  </w:footnote>
  <w:footnote w:id="3">
    <w:p w14:paraId="3FA0EA23" w14:textId="77777777" w:rsidR="007E15FF" w:rsidRPr="00256395" w:rsidRDefault="007E15FF" w:rsidP="00256395">
      <w:pPr>
        <w:pStyle w:val="FunoteRaster"/>
      </w:pPr>
      <w:r w:rsidRPr="00256395">
        <w:rPr>
          <w:rStyle w:val="Funotenzeichen"/>
          <w:vertAlign w:val="baseline"/>
        </w:rPr>
        <w:footnoteRef/>
      </w:r>
      <w:r w:rsidRPr="00256395">
        <w:t xml:space="preserve"> </w:t>
      </w:r>
      <w:r w:rsidR="00256395" w:rsidRPr="00256395">
        <w:tab/>
      </w:r>
      <w:r w:rsidRPr="00256395">
        <w:rPr>
          <w:rFonts w:eastAsia="Aptos"/>
        </w:rPr>
        <w:t>Die nachfolgende Liste nennt beispielhaft Evidenzen, die für ein Kriterium relevant sein können. Die Aufzählung ist weder abschließend noch verbindlich, sondern dient als Orientierungshilfe.</w:t>
      </w:r>
    </w:p>
  </w:footnote>
  <w:footnote w:id="4">
    <w:p w14:paraId="1B4310F7" w14:textId="77777777" w:rsidR="0018365F" w:rsidRPr="00256395" w:rsidRDefault="0018365F" w:rsidP="0018365F">
      <w:pPr>
        <w:pStyle w:val="FunoteRaster"/>
      </w:pPr>
      <w:r w:rsidRPr="00256395">
        <w:rPr>
          <w:rStyle w:val="Funotenzeichen"/>
          <w:vertAlign w:val="baseline"/>
        </w:rPr>
        <w:footnoteRef/>
      </w:r>
      <w:r w:rsidRPr="00256395">
        <w:t xml:space="preserve"> </w:t>
      </w:r>
      <w:r>
        <w:tab/>
      </w:r>
      <w:r w:rsidRPr="00256395">
        <w:t xml:space="preserve">Rechtsgrundlage ist neben dem Studienakkreditierungsstaatsvertrag die </w:t>
      </w:r>
      <w:r w:rsidRPr="00256395">
        <w:rPr>
          <w:highlight w:val="yellow"/>
        </w:rPr>
        <w:t>##hier die Landesrechtsverordnung des Sitzlandes der Hochschule einfügen##</w:t>
      </w:r>
      <w:r w:rsidRPr="00256395">
        <w:t xml:space="preserve"> (siehe auch 3.2). Das vom Akkreditierungsrat vorgegebene Berichtsraster verweist der Einfachheit halber auf die Musterrechtsverordnung. Den Text des Studienakkreditierungsstaatsvertrags und der entsprechenden Landesverordnung finden Sie hier: </w:t>
      </w:r>
      <w:hyperlink r:id="rId2" w:history="1">
        <w:r w:rsidRPr="008674D7">
          <w:rPr>
            <w:rStyle w:val="Hyperlink"/>
          </w:rPr>
          <w:t>https://www.akkreditierungsrat.de/de/akkreditierungssystem-rechtliche-grundlagen/gesetze-und-verordnungen/gesetze-und-verordnungen</w:t>
        </w:r>
      </w:hyperlink>
      <w:r>
        <w:t>.</w:t>
      </w:r>
    </w:p>
  </w:footnote>
  <w:footnote w:id="5">
    <w:p w14:paraId="76EE9BCF" w14:textId="77777777" w:rsidR="00D07A26" w:rsidRPr="00256395" w:rsidRDefault="00D07A26" w:rsidP="00256395">
      <w:pPr>
        <w:pStyle w:val="FunoteRaster"/>
      </w:pPr>
      <w:r w:rsidRPr="00256395">
        <w:rPr>
          <w:rStyle w:val="Funotenzeichen"/>
          <w:vertAlign w:val="baseline"/>
        </w:rPr>
        <w:footnoteRef/>
      </w:r>
      <w:r w:rsidRPr="00256395">
        <w:t xml:space="preserve"> </w:t>
      </w:r>
      <w:r w:rsidR="00256395">
        <w:tab/>
      </w:r>
      <w:r w:rsidRPr="00256395">
        <w:rPr>
          <w:lang w:eastAsia="en-US"/>
        </w:rPr>
        <w:t>Die nachfolgende Liste nennt beispielhaft Evidenzen, die für ein Kriterium relevant sein können. Die Aufzählung ist weder abschließend noch verbindlich, sondern dient als Orientierungshilfe.</w:t>
      </w:r>
    </w:p>
  </w:footnote>
  <w:footnote w:id="6">
    <w:p w14:paraId="3ADC4A5D" w14:textId="77777777" w:rsidR="00445CA4" w:rsidRPr="00256395" w:rsidRDefault="00445CA4" w:rsidP="00256395">
      <w:pPr>
        <w:pStyle w:val="FunoteRaster"/>
      </w:pPr>
      <w:r w:rsidRPr="00256395">
        <w:rPr>
          <w:rStyle w:val="Funotenzeichen"/>
          <w:vertAlign w:val="baseline"/>
        </w:rPr>
        <w:footnoteRef/>
      </w:r>
      <w:r w:rsidRPr="00256395">
        <w:t xml:space="preserve"> </w:t>
      </w:r>
      <w:r w:rsidR="00256395">
        <w:tab/>
      </w:r>
      <w:r w:rsidRPr="00256395">
        <w:rPr>
          <w:lang w:eastAsia="en-US"/>
        </w:rPr>
        <w:t>Die nachfolgende Liste nennt beispielhaft Evidenzen, die für ein Kriterium relevant sein können. Die Aufzählung ist weder abschließend noch verbindlich, sondern dient als Orientierungshilfe.</w:t>
      </w:r>
    </w:p>
  </w:footnote>
  <w:footnote w:id="7">
    <w:p w14:paraId="301D967F" w14:textId="77777777" w:rsidR="00445CA4" w:rsidRPr="00256395" w:rsidRDefault="00445CA4" w:rsidP="00256395">
      <w:pPr>
        <w:pStyle w:val="FunoteRaster"/>
      </w:pPr>
      <w:r w:rsidRPr="00256395">
        <w:rPr>
          <w:rStyle w:val="Funotenzeichen"/>
          <w:vertAlign w:val="baseline"/>
        </w:rPr>
        <w:footnoteRef/>
      </w:r>
      <w:r w:rsidRPr="00256395">
        <w:t xml:space="preserve"> </w:t>
      </w:r>
      <w:r w:rsidR="00256395">
        <w:tab/>
      </w:r>
      <w:r w:rsidRPr="00256395">
        <w:rPr>
          <w:lang w:eastAsia="en-US"/>
        </w:rPr>
        <w:t>Die nachfolgende Liste nennt beispielhaft Evidenzen, die für ein Kriterium relevant sein können. Die Aufzählung ist weder abschließend noch verbindlich, sondern dient als Orientierungshilfe.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389C6" w14:textId="77777777" w:rsidR="00455DA3" w:rsidRDefault="00455D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BFF21" w14:textId="77777777" w:rsidR="00944E95" w:rsidRPr="008E3246" w:rsidRDefault="00944E95" w:rsidP="00944E95">
    <w:pPr>
      <w:pStyle w:val="Kopfzeile"/>
      <w:pBdr>
        <w:bottom w:val="single" w:sz="4" w:space="9" w:color="auto"/>
      </w:pBdr>
      <w:tabs>
        <w:tab w:val="clear" w:pos="9072"/>
        <w:tab w:val="right" w:pos="9354"/>
      </w:tabs>
      <w:rPr>
        <w:sz w:val="18"/>
        <w:szCs w:val="18"/>
      </w:rPr>
    </w:pPr>
    <w:r>
      <w:rPr>
        <w:sz w:val="18"/>
        <w:szCs w:val="18"/>
      </w:rPr>
      <w:t>Akkreditierungsbericht: [Hochschule] [Bündel]</w:t>
    </w:r>
  </w:p>
  <w:p w14:paraId="76B78095" w14:textId="77777777" w:rsidR="00CA7DFB" w:rsidRPr="001C6C75" w:rsidRDefault="00CA7DFB" w:rsidP="001C6C7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02720" w14:textId="77777777" w:rsidR="00CA7DFB" w:rsidRDefault="00CA7DFB" w:rsidP="006835C1">
    <w:pPr>
      <w:pStyle w:val="Kopfzeile"/>
      <w:spacing w:before="240"/>
      <w:jc w:val="right"/>
      <w:rPr>
        <w:sz w:val="32"/>
        <w:szCs w:val="32"/>
      </w:rPr>
    </w:pPr>
    <w:r w:rsidRPr="00BC6783">
      <w:rPr>
        <w:sz w:val="32"/>
        <w:szCs w:val="32"/>
      </w:rPr>
      <w:t>LOGO Agentur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8F4F8" w14:textId="77777777" w:rsidR="00944E95" w:rsidRPr="008E3246" w:rsidRDefault="00944E95" w:rsidP="00944E95">
    <w:pPr>
      <w:pStyle w:val="Kopfzeile"/>
      <w:pBdr>
        <w:bottom w:val="single" w:sz="4" w:space="9" w:color="auto"/>
      </w:pBdr>
      <w:tabs>
        <w:tab w:val="clear" w:pos="9072"/>
        <w:tab w:val="right" w:pos="9354"/>
      </w:tabs>
      <w:rPr>
        <w:sz w:val="18"/>
        <w:szCs w:val="18"/>
      </w:rPr>
    </w:pPr>
    <w:r>
      <w:rPr>
        <w:sz w:val="18"/>
        <w:szCs w:val="18"/>
      </w:rPr>
      <w:t>Akkreditierungsbericht: [Hochschule] [</w:t>
    </w:r>
    <w:r w:rsidR="004F0BFF">
      <w:rPr>
        <w:sz w:val="18"/>
        <w:szCs w:val="18"/>
      </w:rPr>
      <w:t>Bündel</w:t>
    </w:r>
    <w:r>
      <w:rPr>
        <w:sz w:val="18"/>
        <w:szCs w:val="18"/>
      </w:rPr>
      <w:t>]</w:t>
    </w:r>
    <w:r w:rsidR="004F0BFF">
      <w:rPr>
        <w:sz w:val="18"/>
        <w:szCs w:val="18"/>
      </w:rPr>
      <w:tab/>
    </w:r>
    <w:r w:rsidRPr="00414C83">
      <w:rPr>
        <w:sz w:val="18"/>
        <w:szCs w:val="18"/>
      </w:rPr>
      <w:t xml:space="preserve"> </w:t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STYLEREF  Inhaltsverzeichnisüberschrift  \* MERGEFORMAT </w:instrText>
    </w:r>
    <w:r>
      <w:rPr>
        <w:sz w:val="18"/>
        <w:szCs w:val="18"/>
      </w:rPr>
      <w:fldChar w:fldCharType="separate"/>
    </w:r>
    <w:r w:rsidR="001D1B23">
      <w:rPr>
        <w:noProof/>
        <w:sz w:val="18"/>
        <w:szCs w:val="18"/>
      </w:rPr>
      <w:t>Inhalt</w:t>
    </w:r>
    <w:r>
      <w:rPr>
        <w:sz w:val="18"/>
        <w:szCs w:val="1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7F978" w14:textId="77777777" w:rsidR="00944E95" w:rsidRPr="008E3246" w:rsidRDefault="00944E95" w:rsidP="00944E95">
    <w:pPr>
      <w:pStyle w:val="Kopfzeile"/>
      <w:pBdr>
        <w:bottom w:val="single" w:sz="4" w:space="9" w:color="auto"/>
      </w:pBdr>
      <w:tabs>
        <w:tab w:val="clear" w:pos="9072"/>
        <w:tab w:val="right" w:pos="9354"/>
      </w:tabs>
      <w:rPr>
        <w:sz w:val="18"/>
        <w:szCs w:val="18"/>
      </w:rPr>
    </w:pPr>
    <w:r>
      <w:rPr>
        <w:sz w:val="18"/>
        <w:szCs w:val="18"/>
      </w:rPr>
      <w:t>Akkreditierungsbericht: [Hochschule] [</w:t>
    </w:r>
    <w:r w:rsidR="004F0BFF">
      <w:rPr>
        <w:sz w:val="18"/>
        <w:szCs w:val="18"/>
      </w:rPr>
      <w:t>Bündel</w:t>
    </w:r>
    <w:r>
      <w:rPr>
        <w:sz w:val="18"/>
        <w:szCs w:val="18"/>
      </w:rPr>
      <w:t>]</w:t>
    </w:r>
    <w:r w:rsidR="004F0BFF"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STYLEREF "Überschrift 1"\n  \* MERGEFORMAT </w:instrText>
    </w:r>
    <w:r>
      <w:rPr>
        <w:sz w:val="18"/>
        <w:szCs w:val="18"/>
      </w:rPr>
      <w:fldChar w:fldCharType="separate"/>
    </w:r>
    <w:r w:rsidR="001D1B23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STYLEREF "Überschrift 1" \* MERGEFORMAT </w:instrText>
    </w:r>
    <w:r>
      <w:rPr>
        <w:sz w:val="18"/>
        <w:szCs w:val="18"/>
      </w:rPr>
      <w:fldChar w:fldCharType="separate"/>
    </w:r>
    <w:r w:rsidR="001D1B23">
      <w:rPr>
        <w:noProof/>
        <w:sz w:val="18"/>
        <w:szCs w:val="18"/>
      </w:rPr>
      <w:t>Zusammenfassung</w:t>
    </w:r>
    <w:r>
      <w:rPr>
        <w:sz w:val="18"/>
        <w:szCs w:val="18"/>
      </w:rPr>
      <w:fldChar w:fldCharType="end"/>
    </w:r>
  </w:p>
  <w:p w14:paraId="5FFA37B3" w14:textId="77777777" w:rsidR="00944E95" w:rsidRPr="00944E95" w:rsidRDefault="00944E95" w:rsidP="00944E95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A885B" w14:textId="77777777" w:rsidR="004F0BFF" w:rsidRPr="008E3246" w:rsidRDefault="004F0BFF" w:rsidP="004F0BFF">
    <w:pPr>
      <w:pStyle w:val="Kopfzeile"/>
      <w:pBdr>
        <w:bottom w:val="single" w:sz="4" w:space="9" w:color="auto"/>
      </w:pBdr>
      <w:tabs>
        <w:tab w:val="clear" w:pos="9072"/>
        <w:tab w:val="right" w:pos="9354"/>
      </w:tabs>
      <w:rPr>
        <w:sz w:val="18"/>
        <w:szCs w:val="18"/>
      </w:rPr>
    </w:pPr>
    <w:r>
      <w:rPr>
        <w:sz w:val="18"/>
        <w:szCs w:val="18"/>
      </w:rPr>
      <w:t xml:space="preserve">Akkreditierungsbericht: [Hochschule] [Bündel] 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STYLEREF "Überschrift 1"\n  \* MERGEFORMAT </w:instrText>
    </w:r>
    <w:r>
      <w:rPr>
        <w:sz w:val="18"/>
        <w:szCs w:val="18"/>
      </w:rPr>
      <w:fldChar w:fldCharType="separate"/>
    </w:r>
    <w:r w:rsidR="001D1B23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Prüfbericht</w:t>
    </w:r>
    <w:r w:rsidRPr="008E3246">
      <w:rPr>
        <w:sz w:val="18"/>
        <w:szCs w:val="18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B6A39" w14:textId="77777777" w:rsidR="004F0BFF" w:rsidRDefault="004F0BFF" w:rsidP="004F0BFF">
    <w:pPr>
      <w:pStyle w:val="Kopfzeile"/>
      <w:pBdr>
        <w:bottom w:val="single" w:sz="4" w:space="9" w:color="auto"/>
      </w:pBdr>
      <w:tabs>
        <w:tab w:val="clear" w:pos="9072"/>
        <w:tab w:val="right" w:pos="9354"/>
      </w:tabs>
      <w:rPr>
        <w:sz w:val="18"/>
        <w:szCs w:val="18"/>
      </w:rPr>
    </w:pPr>
    <w:r>
      <w:rPr>
        <w:sz w:val="18"/>
        <w:szCs w:val="18"/>
      </w:rPr>
      <w:t>Akkreditierungsbericht: [Hochschule] [Bündel]</w:t>
    </w:r>
    <w:r>
      <w:rPr>
        <w:sz w:val="18"/>
        <w:szCs w:val="18"/>
      </w:rPr>
      <w:tab/>
    </w:r>
    <w:r w:rsidRPr="00414C83">
      <w:rPr>
        <w:sz w:val="18"/>
        <w:szCs w:val="18"/>
      </w:rPr>
      <w:t xml:space="preserve"> </w:t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STYLEREF "Überschrift 1"\n  \* MERGEFORMAT </w:instrText>
    </w:r>
    <w:r>
      <w:rPr>
        <w:sz w:val="18"/>
        <w:szCs w:val="18"/>
      </w:rPr>
      <w:fldChar w:fldCharType="separate"/>
    </w:r>
    <w:r w:rsidR="001D1B23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Gutachten</w:t>
    </w:r>
  </w:p>
  <w:p w14:paraId="1956CAE6" w14:textId="77777777" w:rsidR="00944E95" w:rsidRPr="001C6C75" w:rsidRDefault="00944E95" w:rsidP="001C6C75">
    <w:pPr>
      <w:pStyle w:val="Kopfzeil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A4B24" w14:textId="77777777" w:rsidR="004F0BFF" w:rsidRPr="008E3246" w:rsidRDefault="004F0BFF" w:rsidP="004F0BFF">
    <w:pPr>
      <w:pStyle w:val="Kopfzeile"/>
      <w:pBdr>
        <w:bottom w:val="single" w:sz="4" w:space="9" w:color="auto"/>
      </w:pBdr>
      <w:tabs>
        <w:tab w:val="clear" w:pos="9072"/>
        <w:tab w:val="right" w:pos="9354"/>
      </w:tabs>
      <w:rPr>
        <w:sz w:val="18"/>
        <w:szCs w:val="18"/>
      </w:rPr>
    </w:pPr>
    <w:r>
      <w:rPr>
        <w:sz w:val="18"/>
        <w:szCs w:val="18"/>
      </w:rPr>
      <w:t>Akkreditierungsbericht: [Hochschule] [Bündel]</w:t>
    </w:r>
    <w:r>
      <w:rPr>
        <w:sz w:val="18"/>
        <w:szCs w:val="18"/>
      </w:rPr>
      <w:tab/>
    </w:r>
    <w:r w:rsidRPr="00414C83">
      <w:rPr>
        <w:sz w:val="18"/>
        <w:szCs w:val="18"/>
      </w:rPr>
      <w:t xml:space="preserve"> </w:t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STYLEREF "Überschrift 1"\n  \* MERGEFORMAT </w:instrText>
    </w:r>
    <w:r>
      <w:rPr>
        <w:sz w:val="18"/>
        <w:szCs w:val="18"/>
      </w:rPr>
      <w:fldChar w:fldCharType="separate"/>
    </w:r>
    <w:r w:rsidR="001D1B23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STYLEREF "Überschrift 1" \* MERGEFORMAT </w:instrText>
    </w:r>
    <w:r>
      <w:rPr>
        <w:sz w:val="18"/>
        <w:szCs w:val="18"/>
      </w:rPr>
      <w:fldChar w:fldCharType="separate"/>
    </w:r>
    <w:r w:rsidR="001D1B23">
      <w:rPr>
        <w:noProof/>
        <w:sz w:val="18"/>
        <w:szCs w:val="18"/>
      </w:rPr>
      <w:t>Gutachten: Erfüllung der fachlich-inhaltlichen Kriterien</w:t>
    </w:r>
    <w:r>
      <w:rPr>
        <w:sz w:val="18"/>
        <w:szCs w:val="18"/>
      </w:rPr>
      <w:fldChar w:fldCharType="end"/>
    </w:r>
  </w:p>
  <w:p w14:paraId="0D618184" w14:textId="77777777" w:rsidR="00CA7DFB" w:rsidRPr="004F0BFF" w:rsidRDefault="00CA7DFB" w:rsidP="004F0B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349A"/>
    <w:multiLevelType w:val="hybridMultilevel"/>
    <w:tmpl w:val="E46454CE"/>
    <w:lvl w:ilvl="0" w:tplc="71763AD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901760"/>
    <w:multiLevelType w:val="hybridMultilevel"/>
    <w:tmpl w:val="99E689F2"/>
    <w:lvl w:ilvl="0" w:tplc="BE7085F6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F40FC1"/>
    <w:multiLevelType w:val="hybridMultilevel"/>
    <w:tmpl w:val="C9F412F8"/>
    <w:lvl w:ilvl="0" w:tplc="9EC4550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3B14EA"/>
    <w:multiLevelType w:val="hybridMultilevel"/>
    <w:tmpl w:val="F0F0D102"/>
    <w:lvl w:ilvl="0" w:tplc="2A34724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93795A"/>
    <w:multiLevelType w:val="hybridMultilevel"/>
    <w:tmpl w:val="45A8C1DA"/>
    <w:lvl w:ilvl="0" w:tplc="F640758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207A14"/>
    <w:multiLevelType w:val="hybridMultilevel"/>
    <w:tmpl w:val="3EDE39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344CC"/>
    <w:multiLevelType w:val="hybridMultilevel"/>
    <w:tmpl w:val="17988FF6"/>
    <w:lvl w:ilvl="0" w:tplc="99DAA87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F87713"/>
    <w:multiLevelType w:val="hybridMultilevel"/>
    <w:tmpl w:val="838E62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46389"/>
    <w:multiLevelType w:val="hybridMultilevel"/>
    <w:tmpl w:val="47B2EA02"/>
    <w:lvl w:ilvl="0" w:tplc="2E36202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CE63F0"/>
    <w:multiLevelType w:val="hybridMultilevel"/>
    <w:tmpl w:val="9A6478F2"/>
    <w:lvl w:ilvl="0" w:tplc="34BA0A9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AD09AD"/>
    <w:multiLevelType w:val="multilevel"/>
    <w:tmpl w:val="2C681F8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pStyle w:val="Listenabsatz"/>
      <w:lvlText w:val="-"/>
      <w:lvlJc w:val="left"/>
      <w:pPr>
        <w:ind w:left="1134" w:hanging="39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-"/>
      <w:lvlJc w:val="left"/>
      <w:pPr>
        <w:ind w:left="1644" w:hanging="397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ind w:left="2155" w:hanging="397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57F86"/>
    <w:multiLevelType w:val="hybridMultilevel"/>
    <w:tmpl w:val="8D5EC37C"/>
    <w:lvl w:ilvl="0" w:tplc="A09E3B5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9565B1"/>
    <w:multiLevelType w:val="hybridMultilevel"/>
    <w:tmpl w:val="00AAD934"/>
    <w:lvl w:ilvl="0" w:tplc="E5B8635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DE7F05"/>
    <w:multiLevelType w:val="hybridMultilevel"/>
    <w:tmpl w:val="788645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226D4"/>
    <w:multiLevelType w:val="hybridMultilevel"/>
    <w:tmpl w:val="26667D26"/>
    <w:lvl w:ilvl="0" w:tplc="FB78F51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66698E"/>
    <w:multiLevelType w:val="hybridMultilevel"/>
    <w:tmpl w:val="445CD2FA"/>
    <w:lvl w:ilvl="0" w:tplc="93E4372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094263"/>
    <w:multiLevelType w:val="hybridMultilevel"/>
    <w:tmpl w:val="A900E144"/>
    <w:lvl w:ilvl="0" w:tplc="6C9AAC0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E3029A"/>
    <w:multiLevelType w:val="hybridMultilevel"/>
    <w:tmpl w:val="DF02CEAE"/>
    <w:lvl w:ilvl="0" w:tplc="1E2612F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F8000B"/>
    <w:multiLevelType w:val="hybridMultilevel"/>
    <w:tmpl w:val="DF2AE27C"/>
    <w:lvl w:ilvl="0" w:tplc="8A16DC1C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CE6DDE"/>
    <w:multiLevelType w:val="hybridMultilevel"/>
    <w:tmpl w:val="66124ED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B4731"/>
    <w:multiLevelType w:val="hybridMultilevel"/>
    <w:tmpl w:val="C862FED0"/>
    <w:lvl w:ilvl="0" w:tplc="82AA399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5417C3"/>
    <w:multiLevelType w:val="hybridMultilevel"/>
    <w:tmpl w:val="C4A45924"/>
    <w:lvl w:ilvl="0" w:tplc="5BC2796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0C03C5"/>
    <w:multiLevelType w:val="hybridMultilevel"/>
    <w:tmpl w:val="7B5261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272CF"/>
    <w:multiLevelType w:val="hybridMultilevel"/>
    <w:tmpl w:val="F8D6BE6A"/>
    <w:lvl w:ilvl="0" w:tplc="B646256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F55BD7"/>
    <w:multiLevelType w:val="hybridMultilevel"/>
    <w:tmpl w:val="0C929B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94E45"/>
    <w:multiLevelType w:val="multilevel"/>
    <w:tmpl w:val="EE3E62AC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6" w15:restartNumberingAfterBreak="0">
    <w:nsid w:val="776823DB"/>
    <w:multiLevelType w:val="hybridMultilevel"/>
    <w:tmpl w:val="7AF0E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9A2F2C"/>
    <w:multiLevelType w:val="hybridMultilevel"/>
    <w:tmpl w:val="F27AE9CA"/>
    <w:lvl w:ilvl="0" w:tplc="0407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8" w15:restartNumberingAfterBreak="0">
    <w:nsid w:val="7FC3257B"/>
    <w:multiLevelType w:val="hybridMultilevel"/>
    <w:tmpl w:val="598018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93FE4"/>
    <w:multiLevelType w:val="hybridMultilevel"/>
    <w:tmpl w:val="9BA80B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866655">
    <w:abstractNumId w:val="25"/>
  </w:num>
  <w:num w:numId="2" w16cid:durableId="123013056">
    <w:abstractNumId w:val="10"/>
  </w:num>
  <w:num w:numId="3" w16cid:durableId="603849431">
    <w:abstractNumId w:val="29"/>
  </w:num>
  <w:num w:numId="4" w16cid:durableId="475338917">
    <w:abstractNumId w:val="27"/>
  </w:num>
  <w:num w:numId="5" w16cid:durableId="19941588">
    <w:abstractNumId w:val="19"/>
  </w:num>
  <w:num w:numId="6" w16cid:durableId="1327976534">
    <w:abstractNumId w:val="5"/>
  </w:num>
  <w:num w:numId="7" w16cid:durableId="779489153">
    <w:abstractNumId w:val="14"/>
  </w:num>
  <w:num w:numId="8" w16cid:durableId="627591539">
    <w:abstractNumId w:val="3"/>
  </w:num>
  <w:num w:numId="9" w16cid:durableId="740714020">
    <w:abstractNumId w:val="18"/>
  </w:num>
  <w:num w:numId="10" w16cid:durableId="1517234770">
    <w:abstractNumId w:val="11"/>
  </w:num>
  <w:num w:numId="11" w16cid:durableId="890849490">
    <w:abstractNumId w:val="12"/>
  </w:num>
  <w:num w:numId="12" w16cid:durableId="19400912">
    <w:abstractNumId w:val="6"/>
  </w:num>
  <w:num w:numId="13" w16cid:durableId="1219130494">
    <w:abstractNumId w:val="15"/>
  </w:num>
  <w:num w:numId="14" w16cid:durableId="883717028">
    <w:abstractNumId w:val="16"/>
  </w:num>
  <w:num w:numId="15" w16cid:durableId="1071075091">
    <w:abstractNumId w:val="2"/>
  </w:num>
  <w:num w:numId="16" w16cid:durableId="336880981">
    <w:abstractNumId w:val="0"/>
  </w:num>
  <w:num w:numId="17" w16cid:durableId="1055742182">
    <w:abstractNumId w:val="20"/>
  </w:num>
  <w:num w:numId="18" w16cid:durableId="309943068">
    <w:abstractNumId w:val="9"/>
  </w:num>
  <w:num w:numId="19" w16cid:durableId="1170564082">
    <w:abstractNumId w:val="4"/>
  </w:num>
  <w:num w:numId="20" w16cid:durableId="1199899128">
    <w:abstractNumId w:val="21"/>
  </w:num>
  <w:num w:numId="21" w16cid:durableId="468786347">
    <w:abstractNumId w:val="17"/>
  </w:num>
  <w:num w:numId="22" w16cid:durableId="1964729519">
    <w:abstractNumId w:val="1"/>
  </w:num>
  <w:num w:numId="23" w16cid:durableId="1861701072">
    <w:abstractNumId w:val="23"/>
  </w:num>
  <w:num w:numId="24" w16cid:durableId="988097178">
    <w:abstractNumId w:val="8"/>
  </w:num>
  <w:num w:numId="25" w16cid:durableId="884759706">
    <w:abstractNumId w:val="13"/>
  </w:num>
  <w:num w:numId="26" w16cid:durableId="1279993857">
    <w:abstractNumId w:val="22"/>
  </w:num>
  <w:num w:numId="27" w16cid:durableId="1249658987">
    <w:abstractNumId w:val="28"/>
  </w:num>
  <w:num w:numId="28" w16cid:durableId="1811366145">
    <w:abstractNumId w:val="26"/>
  </w:num>
  <w:num w:numId="29" w16cid:durableId="1915314642">
    <w:abstractNumId w:val="24"/>
  </w:num>
  <w:num w:numId="30" w16cid:durableId="1924602548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4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B23"/>
    <w:rsid w:val="00000565"/>
    <w:rsid w:val="00000DA8"/>
    <w:rsid w:val="00001DC1"/>
    <w:rsid w:val="000024BF"/>
    <w:rsid w:val="00002B62"/>
    <w:rsid w:val="00002E1F"/>
    <w:rsid w:val="00003D2E"/>
    <w:rsid w:val="00006784"/>
    <w:rsid w:val="0000787D"/>
    <w:rsid w:val="00012783"/>
    <w:rsid w:val="0001374B"/>
    <w:rsid w:val="000145BC"/>
    <w:rsid w:val="00014B2F"/>
    <w:rsid w:val="00015012"/>
    <w:rsid w:val="00016557"/>
    <w:rsid w:val="00020BD0"/>
    <w:rsid w:val="00021295"/>
    <w:rsid w:val="00021650"/>
    <w:rsid w:val="00022570"/>
    <w:rsid w:val="000233B1"/>
    <w:rsid w:val="00025A42"/>
    <w:rsid w:val="00025BA9"/>
    <w:rsid w:val="000321AC"/>
    <w:rsid w:val="00032599"/>
    <w:rsid w:val="00033D56"/>
    <w:rsid w:val="00036767"/>
    <w:rsid w:val="000419D9"/>
    <w:rsid w:val="000508D1"/>
    <w:rsid w:val="00052B71"/>
    <w:rsid w:val="00052C1A"/>
    <w:rsid w:val="00056754"/>
    <w:rsid w:val="00056886"/>
    <w:rsid w:val="00056ECF"/>
    <w:rsid w:val="00057C78"/>
    <w:rsid w:val="000600A8"/>
    <w:rsid w:val="00060A51"/>
    <w:rsid w:val="0006137B"/>
    <w:rsid w:val="000614D3"/>
    <w:rsid w:val="00063F4F"/>
    <w:rsid w:val="00064ADF"/>
    <w:rsid w:val="00065133"/>
    <w:rsid w:val="00067D30"/>
    <w:rsid w:val="0007218B"/>
    <w:rsid w:val="000726E0"/>
    <w:rsid w:val="00072B29"/>
    <w:rsid w:val="00073147"/>
    <w:rsid w:val="0007614E"/>
    <w:rsid w:val="000762E2"/>
    <w:rsid w:val="00076745"/>
    <w:rsid w:val="0007712E"/>
    <w:rsid w:val="0007797D"/>
    <w:rsid w:val="000812A4"/>
    <w:rsid w:val="00081FC8"/>
    <w:rsid w:val="000821A0"/>
    <w:rsid w:val="000840BD"/>
    <w:rsid w:val="00085C12"/>
    <w:rsid w:val="00087A4A"/>
    <w:rsid w:val="00091E5E"/>
    <w:rsid w:val="000930D3"/>
    <w:rsid w:val="00097B85"/>
    <w:rsid w:val="000A0E7B"/>
    <w:rsid w:val="000A257F"/>
    <w:rsid w:val="000A2D3C"/>
    <w:rsid w:val="000A5914"/>
    <w:rsid w:val="000B126A"/>
    <w:rsid w:val="000B2D36"/>
    <w:rsid w:val="000B2D6F"/>
    <w:rsid w:val="000B4724"/>
    <w:rsid w:val="000B4E30"/>
    <w:rsid w:val="000B6BCA"/>
    <w:rsid w:val="000B7B17"/>
    <w:rsid w:val="000C125E"/>
    <w:rsid w:val="000C2A74"/>
    <w:rsid w:val="000C3A0F"/>
    <w:rsid w:val="000C6383"/>
    <w:rsid w:val="000C6632"/>
    <w:rsid w:val="000D0EA5"/>
    <w:rsid w:val="000D143A"/>
    <w:rsid w:val="000D1DCB"/>
    <w:rsid w:val="000D31D4"/>
    <w:rsid w:val="000D3F65"/>
    <w:rsid w:val="000D5AB9"/>
    <w:rsid w:val="000E0C15"/>
    <w:rsid w:val="000E2963"/>
    <w:rsid w:val="000E3A71"/>
    <w:rsid w:val="000E541C"/>
    <w:rsid w:val="000E5CCC"/>
    <w:rsid w:val="000E67CA"/>
    <w:rsid w:val="000E6869"/>
    <w:rsid w:val="000E6A4D"/>
    <w:rsid w:val="000E786C"/>
    <w:rsid w:val="000F1142"/>
    <w:rsid w:val="000F4EF8"/>
    <w:rsid w:val="000F574D"/>
    <w:rsid w:val="000F6806"/>
    <w:rsid w:val="000F742B"/>
    <w:rsid w:val="000F757E"/>
    <w:rsid w:val="000F7DAB"/>
    <w:rsid w:val="00100033"/>
    <w:rsid w:val="00103729"/>
    <w:rsid w:val="00104D0E"/>
    <w:rsid w:val="0010524F"/>
    <w:rsid w:val="001060A1"/>
    <w:rsid w:val="00110BC1"/>
    <w:rsid w:val="00110EEB"/>
    <w:rsid w:val="0011202D"/>
    <w:rsid w:val="0011207C"/>
    <w:rsid w:val="001152C0"/>
    <w:rsid w:val="0012342F"/>
    <w:rsid w:val="00123C31"/>
    <w:rsid w:val="0012411A"/>
    <w:rsid w:val="001245B1"/>
    <w:rsid w:val="00125CDE"/>
    <w:rsid w:val="00126353"/>
    <w:rsid w:val="00126412"/>
    <w:rsid w:val="001269FF"/>
    <w:rsid w:val="001300E0"/>
    <w:rsid w:val="001309C6"/>
    <w:rsid w:val="0013194E"/>
    <w:rsid w:val="00133B0D"/>
    <w:rsid w:val="00133F8D"/>
    <w:rsid w:val="001347DD"/>
    <w:rsid w:val="001370A9"/>
    <w:rsid w:val="001403CA"/>
    <w:rsid w:val="00142116"/>
    <w:rsid w:val="00144C21"/>
    <w:rsid w:val="00146D90"/>
    <w:rsid w:val="001474BD"/>
    <w:rsid w:val="00152EC0"/>
    <w:rsid w:val="00153B96"/>
    <w:rsid w:val="00154809"/>
    <w:rsid w:val="00154FC5"/>
    <w:rsid w:val="00161AA0"/>
    <w:rsid w:val="001634F3"/>
    <w:rsid w:val="001647CA"/>
    <w:rsid w:val="00164AF7"/>
    <w:rsid w:val="00164E2E"/>
    <w:rsid w:val="00165B5F"/>
    <w:rsid w:val="00167722"/>
    <w:rsid w:val="00167E15"/>
    <w:rsid w:val="00170B6A"/>
    <w:rsid w:val="00170B88"/>
    <w:rsid w:val="001737CA"/>
    <w:rsid w:val="00173C29"/>
    <w:rsid w:val="00174E87"/>
    <w:rsid w:val="00175D3D"/>
    <w:rsid w:val="00176C52"/>
    <w:rsid w:val="00180919"/>
    <w:rsid w:val="001823B1"/>
    <w:rsid w:val="00182929"/>
    <w:rsid w:val="00182C92"/>
    <w:rsid w:val="0018365F"/>
    <w:rsid w:val="001861F8"/>
    <w:rsid w:val="0018628B"/>
    <w:rsid w:val="00193475"/>
    <w:rsid w:val="001935E8"/>
    <w:rsid w:val="00193A26"/>
    <w:rsid w:val="00194E35"/>
    <w:rsid w:val="00195076"/>
    <w:rsid w:val="00196C90"/>
    <w:rsid w:val="00196E9C"/>
    <w:rsid w:val="001A2998"/>
    <w:rsid w:val="001B0A82"/>
    <w:rsid w:val="001B1481"/>
    <w:rsid w:val="001B1F1D"/>
    <w:rsid w:val="001B44C2"/>
    <w:rsid w:val="001B5A15"/>
    <w:rsid w:val="001C0973"/>
    <w:rsid w:val="001C132A"/>
    <w:rsid w:val="001C1D81"/>
    <w:rsid w:val="001C31ED"/>
    <w:rsid w:val="001C3555"/>
    <w:rsid w:val="001C4430"/>
    <w:rsid w:val="001C5B84"/>
    <w:rsid w:val="001C5CCD"/>
    <w:rsid w:val="001C67A5"/>
    <w:rsid w:val="001C6C75"/>
    <w:rsid w:val="001D0E57"/>
    <w:rsid w:val="001D1B23"/>
    <w:rsid w:val="001D3216"/>
    <w:rsid w:val="001E34A4"/>
    <w:rsid w:val="001E36D3"/>
    <w:rsid w:val="001E3A1B"/>
    <w:rsid w:val="001E3E4C"/>
    <w:rsid w:val="001E7828"/>
    <w:rsid w:val="001E7C62"/>
    <w:rsid w:val="001F0A63"/>
    <w:rsid w:val="001F0F59"/>
    <w:rsid w:val="001F32EF"/>
    <w:rsid w:val="001F47A0"/>
    <w:rsid w:val="001F606B"/>
    <w:rsid w:val="001F78EA"/>
    <w:rsid w:val="001F7AE6"/>
    <w:rsid w:val="0020042E"/>
    <w:rsid w:val="00201D70"/>
    <w:rsid w:val="0020319C"/>
    <w:rsid w:val="00204E34"/>
    <w:rsid w:val="00206EED"/>
    <w:rsid w:val="00207289"/>
    <w:rsid w:val="00212834"/>
    <w:rsid w:val="00217F13"/>
    <w:rsid w:val="0022051B"/>
    <w:rsid w:val="00220F7E"/>
    <w:rsid w:val="00225F95"/>
    <w:rsid w:val="00231002"/>
    <w:rsid w:val="002311CF"/>
    <w:rsid w:val="002320C8"/>
    <w:rsid w:val="0023403B"/>
    <w:rsid w:val="00237AD2"/>
    <w:rsid w:val="00240BC5"/>
    <w:rsid w:val="002418A2"/>
    <w:rsid w:val="00241BD8"/>
    <w:rsid w:val="00241F30"/>
    <w:rsid w:val="00243E2D"/>
    <w:rsid w:val="00245437"/>
    <w:rsid w:val="00245FC3"/>
    <w:rsid w:val="00251493"/>
    <w:rsid w:val="00252C7E"/>
    <w:rsid w:val="002530C2"/>
    <w:rsid w:val="002534F3"/>
    <w:rsid w:val="00253699"/>
    <w:rsid w:val="00256395"/>
    <w:rsid w:val="00256504"/>
    <w:rsid w:val="00256D6F"/>
    <w:rsid w:val="0026224F"/>
    <w:rsid w:val="00262400"/>
    <w:rsid w:val="00262B85"/>
    <w:rsid w:val="00262D11"/>
    <w:rsid w:val="0026499A"/>
    <w:rsid w:val="00264A18"/>
    <w:rsid w:val="00267434"/>
    <w:rsid w:val="00273A9D"/>
    <w:rsid w:val="00274D59"/>
    <w:rsid w:val="00275528"/>
    <w:rsid w:val="00275E8A"/>
    <w:rsid w:val="0028206B"/>
    <w:rsid w:val="00282EA7"/>
    <w:rsid w:val="002835B3"/>
    <w:rsid w:val="00284E8F"/>
    <w:rsid w:val="0028616B"/>
    <w:rsid w:val="0029044C"/>
    <w:rsid w:val="00290C75"/>
    <w:rsid w:val="00290DA5"/>
    <w:rsid w:val="0029171E"/>
    <w:rsid w:val="00294195"/>
    <w:rsid w:val="0029491B"/>
    <w:rsid w:val="00294E3C"/>
    <w:rsid w:val="00295058"/>
    <w:rsid w:val="0029594C"/>
    <w:rsid w:val="00296597"/>
    <w:rsid w:val="002971B2"/>
    <w:rsid w:val="00297B93"/>
    <w:rsid w:val="002A488A"/>
    <w:rsid w:val="002A4CDF"/>
    <w:rsid w:val="002A6D2B"/>
    <w:rsid w:val="002A6D83"/>
    <w:rsid w:val="002A7AE6"/>
    <w:rsid w:val="002A7C07"/>
    <w:rsid w:val="002B2BFA"/>
    <w:rsid w:val="002B4025"/>
    <w:rsid w:val="002B4978"/>
    <w:rsid w:val="002B4E50"/>
    <w:rsid w:val="002B4EE4"/>
    <w:rsid w:val="002B64C9"/>
    <w:rsid w:val="002B6A21"/>
    <w:rsid w:val="002B74BB"/>
    <w:rsid w:val="002B77EE"/>
    <w:rsid w:val="002B7B7D"/>
    <w:rsid w:val="002C00AB"/>
    <w:rsid w:val="002C19C9"/>
    <w:rsid w:val="002C25CB"/>
    <w:rsid w:val="002C429E"/>
    <w:rsid w:val="002D0B0E"/>
    <w:rsid w:val="002D492D"/>
    <w:rsid w:val="002D6C48"/>
    <w:rsid w:val="002E14A1"/>
    <w:rsid w:val="002E1C41"/>
    <w:rsid w:val="002E241F"/>
    <w:rsid w:val="002E2F2B"/>
    <w:rsid w:val="002E712E"/>
    <w:rsid w:val="002E7B4E"/>
    <w:rsid w:val="002F1394"/>
    <w:rsid w:val="002F15B6"/>
    <w:rsid w:val="002F478F"/>
    <w:rsid w:val="002F5B49"/>
    <w:rsid w:val="002F5F87"/>
    <w:rsid w:val="002F661F"/>
    <w:rsid w:val="002F7B85"/>
    <w:rsid w:val="003106E0"/>
    <w:rsid w:val="00310712"/>
    <w:rsid w:val="003107F1"/>
    <w:rsid w:val="00312E9C"/>
    <w:rsid w:val="0031661F"/>
    <w:rsid w:val="003169BE"/>
    <w:rsid w:val="00317B79"/>
    <w:rsid w:val="003201D9"/>
    <w:rsid w:val="0032158E"/>
    <w:rsid w:val="003243A0"/>
    <w:rsid w:val="00326510"/>
    <w:rsid w:val="00330675"/>
    <w:rsid w:val="0033330C"/>
    <w:rsid w:val="003336AB"/>
    <w:rsid w:val="0034053F"/>
    <w:rsid w:val="00343C57"/>
    <w:rsid w:val="00346DEB"/>
    <w:rsid w:val="00350F68"/>
    <w:rsid w:val="00354D9F"/>
    <w:rsid w:val="00355DFC"/>
    <w:rsid w:val="00357F9A"/>
    <w:rsid w:val="00362B44"/>
    <w:rsid w:val="003646EA"/>
    <w:rsid w:val="00370150"/>
    <w:rsid w:val="00370A2A"/>
    <w:rsid w:val="00371883"/>
    <w:rsid w:val="00371BC8"/>
    <w:rsid w:val="003726A3"/>
    <w:rsid w:val="0037374E"/>
    <w:rsid w:val="00375250"/>
    <w:rsid w:val="00376A2C"/>
    <w:rsid w:val="0038307C"/>
    <w:rsid w:val="003842A6"/>
    <w:rsid w:val="0038477A"/>
    <w:rsid w:val="00384F9D"/>
    <w:rsid w:val="00385989"/>
    <w:rsid w:val="003867F2"/>
    <w:rsid w:val="003868E8"/>
    <w:rsid w:val="00387816"/>
    <w:rsid w:val="00390F4C"/>
    <w:rsid w:val="00391342"/>
    <w:rsid w:val="003916CD"/>
    <w:rsid w:val="00392FA9"/>
    <w:rsid w:val="00394243"/>
    <w:rsid w:val="00394BE8"/>
    <w:rsid w:val="00395BAB"/>
    <w:rsid w:val="003977D6"/>
    <w:rsid w:val="003A016D"/>
    <w:rsid w:val="003A2E26"/>
    <w:rsid w:val="003A4357"/>
    <w:rsid w:val="003A45F9"/>
    <w:rsid w:val="003A4CE9"/>
    <w:rsid w:val="003A5229"/>
    <w:rsid w:val="003A5F4E"/>
    <w:rsid w:val="003A6D8A"/>
    <w:rsid w:val="003A7FAA"/>
    <w:rsid w:val="003B04E2"/>
    <w:rsid w:val="003B0C19"/>
    <w:rsid w:val="003B1CFA"/>
    <w:rsid w:val="003B465C"/>
    <w:rsid w:val="003B71DE"/>
    <w:rsid w:val="003C12C3"/>
    <w:rsid w:val="003C1D6D"/>
    <w:rsid w:val="003C2979"/>
    <w:rsid w:val="003C2A8C"/>
    <w:rsid w:val="003C5D83"/>
    <w:rsid w:val="003C6149"/>
    <w:rsid w:val="003D101D"/>
    <w:rsid w:val="003D17E1"/>
    <w:rsid w:val="003D3B11"/>
    <w:rsid w:val="003E1917"/>
    <w:rsid w:val="003E3C12"/>
    <w:rsid w:val="003E6506"/>
    <w:rsid w:val="003F13E7"/>
    <w:rsid w:val="003F2EA3"/>
    <w:rsid w:val="003F4506"/>
    <w:rsid w:val="003F5A36"/>
    <w:rsid w:val="003F65E8"/>
    <w:rsid w:val="003F6611"/>
    <w:rsid w:val="004013CD"/>
    <w:rsid w:val="00401BF4"/>
    <w:rsid w:val="00402054"/>
    <w:rsid w:val="004039FD"/>
    <w:rsid w:val="00403EAC"/>
    <w:rsid w:val="00404384"/>
    <w:rsid w:val="00404DCD"/>
    <w:rsid w:val="00405576"/>
    <w:rsid w:val="0040645F"/>
    <w:rsid w:val="00407024"/>
    <w:rsid w:val="004070DB"/>
    <w:rsid w:val="00412767"/>
    <w:rsid w:val="00413B05"/>
    <w:rsid w:val="004165E8"/>
    <w:rsid w:val="004234E2"/>
    <w:rsid w:val="004237AF"/>
    <w:rsid w:val="00423D27"/>
    <w:rsid w:val="004253AC"/>
    <w:rsid w:val="004257C2"/>
    <w:rsid w:val="004261BA"/>
    <w:rsid w:val="00427D6B"/>
    <w:rsid w:val="0043038C"/>
    <w:rsid w:val="004304FB"/>
    <w:rsid w:val="00430522"/>
    <w:rsid w:val="00432E61"/>
    <w:rsid w:val="00433814"/>
    <w:rsid w:val="00433F93"/>
    <w:rsid w:val="00434FD8"/>
    <w:rsid w:val="00435158"/>
    <w:rsid w:val="004354A4"/>
    <w:rsid w:val="004356C8"/>
    <w:rsid w:val="00436692"/>
    <w:rsid w:val="0044012B"/>
    <w:rsid w:val="004423DB"/>
    <w:rsid w:val="004432B2"/>
    <w:rsid w:val="00444046"/>
    <w:rsid w:val="0044491E"/>
    <w:rsid w:val="00444BF4"/>
    <w:rsid w:val="00445CA4"/>
    <w:rsid w:val="00447FB8"/>
    <w:rsid w:val="00450307"/>
    <w:rsid w:val="004507AC"/>
    <w:rsid w:val="004507B1"/>
    <w:rsid w:val="004509CD"/>
    <w:rsid w:val="00453758"/>
    <w:rsid w:val="004551F5"/>
    <w:rsid w:val="00455DA3"/>
    <w:rsid w:val="00457100"/>
    <w:rsid w:val="004576A4"/>
    <w:rsid w:val="00460851"/>
    <w:rsid w:val="00460B33"/>
    <w:rsid w:val="00460C05"/>
    <w:rsid w:val="00462498"/>
    <w:rsid w:val="004635D1"/>
    <w:rsid w:val="0046448F"/>
    <w:rsid w:val="00465173"/>
    <w:rsid w:val="00466065"/>
    <w:rsid w:val="00470262"/>
    <w:rsid w:val="00470972"/>
    <w:rsid w:val="00470B78"/>
    <w:rsid w:val="004714E9"/>
    <w:rsid w:val="00474BF7"/>
    <w:rsid w:val="00474E60"/>
    <w:rsid w:val="004752C2"/>
    <w:rsid w:val="004761C4"/>
    <w:rsid w:val="00484697"/>
    <w:rsid w:val="00485B26"/>
    <w:rsid w:val="00485CFB"/>
    <w:rsid w:val="004875D1"/>
    <w:rsid w:val="004902FB"/>
    <w:rsid w:val="00491AE9"/>
    <w:rsid w:val="00493849"/>
    <w:rsid w:val="004949CB"/>
    <w:rsid w:val="00495161"/>
    <w:rsid w:val="00495235"/>
    <w:rsid w:val="004A025B"/>
    <w:rsid w:val="004A0992"/>
    <w:rsid w:val="004A2AB8"/>
    <w:rsid w:val="004A2D19"/>
    <w:rsid w:val="004A32EF"/>
    <w:rsid w:val="004A673F"/>
    <w:rsid w:val="004B1DEC"/>
    <w:rsid w:val="004B21A9"/>
    <w:rsid w:val="004B276E"/>
    <w:rsid w:val="004B407A"/>
    <w:rsid w:val="004B4E27"/>
    <w:rsid w:val="004B73BB"/>
    <w:rsid w:val="004B7647"/>
    <w:rsid w:val="004C0184"/>
    <w:rsid w:val="004C119A"/>
    <w:rsid w:val="004C17A0"/>
    <w:rsid w:val="004C2D26"/>
    <w:rsid w:val="004C3D30"/>
    <w:rsid w:val="004C41FE"/>
    <w:rsid w:val="004C7AFA"/>
    <w:rsid w:val="004D1BB2"/>
    <w:rsid w:val="004D2C8E"/>
    <w:rsid w:val="004D4BFF"/>
    <w:rsid w:val="004D4CF8"/>
    <w:rsid w:val="004D5E56"/>
    <w:rsid w:val="004D6AB9"/>
    <w:rsid w:val="004E18CB"/>
    <w:rsid w:val="004E1B65"/>
    <w:rsid w:val="004E2630"/>
    <w:rsid w:val="004E38F4"/>
    <w:rsid w:val="004E3BC6"/>
    <w:rsid w:val="004E5A56"/>
    <w:rsid w:val="004E69CD"/>
    <w:rsid w:val="004F0BFF"/>
    <w:rsid w:val="004F2276"/>
    <w:rsid w:val="004F2938"/>
    <w:rsid w:val="004F2CF5"/>
    <w:rsid w:val="004F3EBA"/>
    <w:rsid w:val="004F6656"/>
    <w:rsid w:val="004F6D28"/>
    <w:rsid w:val="005000C4"/>
    <w:rsid w:val="005027C5"/>
    <w:rsid w:val="005044AB"/>
    <w:rsid w:val="00505953"/>
    <w:rsid w:val="00510C14"/>
    <w:rsid w:val="0051138A"/>
    <w:rsid w:val="005117BE"/>
    <w:rsid w:val="00513CD3"/>
    <w:rsid w:val="005141C5"/>
    <w:rsid w:val="00515591"/>
    <w:rsid w:val="00516397"/>
    <w:rsid w:val="00520772"/>
    <w:rsid w:val="00520910"/>
    <w:rsid w:val="00522D01"/>
    <w:rsid w:val="0052310F"/>
    <w:rsid w:val="005254F2"/>
    <w:rsid w:val="00525E86"/>
    <w:rsid w:val="005269A0"/>
    <w:rsid w:val="00530AB5"/>
    <w:rsid w:val="00533382"/>
    <w:rsid w:val="00533B60"/>
    <w:rsid w:val="005356C2"/>
    <w:rsid w:val="005365C5"/>
    <w:rsid w:val="00537947"/>
    <w:rsid w:val="00537CC9"/>
    <w:rsid w:val="0054785A"/>
    <w:rsid w:val="0055171A"/>
    <w:rsid w:val="005529B4"/>
    <w:rsid w:val="00552B33"/>
    <w:rsid w:val="00556044"/>
    <w:rsid w:val="005615A0"/>
    <w:rsid w:val="0056192A"/>
    <w:rsid w:val="00562064"/>
    <w:rsid w:val="00564321"/>
    <w:rsid w:val="0056459E"/>
    <w:rsid w:val="00566500"/>
    <w:rsid w:val="005667B7"/>
    <w:rsid w:val="00574FF3"/>
    <w:rsid w:val="00576EAB"/>
    <w:rsid w:val="00577883"/>
    <w:rsid w:val="00581E6B"/>
    <w:rsid w:val="0058237E"/>
    <w:rsid w:val="00582459"/>
    <w:rsid w:val="00582830"/>
    <w:rsid w:val="00583199"/>
    <w:rsid w:val="005849E7"/>
    <w:rsid w:val="00585DD0"/>
    <w:rsid w:val="005868BA"/>
    <w:rsid w:val="005874C5"/>
    <w:rsid w:val="00587BF1"/>
    <w:rsid w:val="005933D5"/>
    <w:rsid w:val="00595A05"/>
    <w:rsid w:val="00597132"/>
    <w:rsid w:val="005A19DC"/>
    <w:rsid w:val="005A57FD"/>
    <w:rsid w:val="005A6792"/>
    <w:rsid w:val="005B0084"/>
    <w:rsid w:val="005B0CCF"/>
    <w:rsid w:val="005B2218"/>
    <w:rsid w:val="005B52CD"/>
    <w:rsid w:val="005B5E0D"/>
    <w:rsid w:val="005B6F21"/>
    <w:rsid w:val="005B778B"/>
    <w:rsid w:val="005B780D"/>
    <w:rsid w:val="005B78BD"/>
    <w:rsid w:val="005B7F79"/>
    <w:rsid w:val="005C1A44"/>
    <w:rsid w:val="005C233F"/>
    <w:rsid w:val="005C3087"/>
    <w:rsid w:val="005C473E"/>
    <w:rsid w:val="005C67C5"/>
    <w:rsid w:val="005C704C"/>
    <w:rsid w:val="005C78AB"/>
    <w:rsid w:val="005C7DBB"/>
    <w:rsid w:val="005D0998"/>
    <w:rsid w:val="005D3DA3"/>
    <w:rsid w:val="005D50BB"/>
    <w:rsid w:val="005D7853"/>
    <w:rsid w:val="005D7C5E"/>
    <w:rsid w:val="005E027A"/>
    <w:rsid w:val="005E0644"/>
    <w:rsid w:val="005E1915"/>
    <w:rsid w:val="005E495C"/>
    <w:rsid w:val="005E4C8E"/>
    <w:rsid w:val="005E53C9"/>
    <w:rsid w:val="005E603D"/>
    <w:rsid w:val="005E64D4"/>
    <w:rsid w:val="005F14BC"/>
    <w:rsid w:val="005F1D59"/>
    <w:rsid w:val="005F2B06"/>
    <w:rsid w:val="005F75AC"/>
    <w:rsid w:val="006025F3"/>
    <w:rsid w:val="00602F7E"/>
    <w:rsid w:val="00610B58"/>
    <w:rsid w:val="00610FDB"/>
    <w:rsid w:val="00612D01"/>
    <w:rsid w:val="00616657"/>
    <w:rsid w:val="00620071"/>
    <w:rsid w:val="0062027D"/>
    <w:rsid w:val="006216B9"/>
    <w:rsid w:val="00622049"/>
    <w:rsid w:val="00622A69"/>
    <w:rsid w:val="00624DDF"/>
    <w:rsid w:val="00626C49"/>
    <w:rsid w:val="00631572"/>
    <w:rsid w:val="00633C99"/>
    <w:rsid w:val="00634D4E"/>
    <w:rsid w:val="00637E04"/>
    <w:rsid w:val="00641599"/>
    <w:rsid w:val="006427FD"/>
    <w:rsid w:val="0064296B"/>
    <w:rsid w:val="00642F7C"/>
    <w:rsid w:val="00643176"/>
    <w:rsid w:val="0064322C"/>
    <w:rsid w:val="00643357"/>
    <w:rsid w:val="00645905"/>
    <w:rsid w:val="00645D2C"/>
    <w:rsid w:val="00650C36"/>
    <w:rsid w:val="00654395"/>
    <w:rsid w:val="00657122"/>
    <w:rsid w:val="00660682"/>
    <w:rsid w:val="00661399"/>
    <w:rsid w:val="006629B1"/>
    <w:rsid w:val="00663705"/>
    <w:rsid w:val="00664D4C"/>
    <w:rsid w:val="00664DC7"/>
    <w:rsid w:val="006663E1"/>
    <w:rsid w:val="0066644D"/>
    <w:rsid w:val="006672A2"/>
    <w:rsid w:val="00670EBA"/>
    <w:rsid w:val="00671597"/>
    <w:rsid w:val="00671734"/>
    <w:rsid w:val="00672BC9"/>
    <w:rsid w:val="00673A89"/>
    <w:rsid w:val="00675A23"/>
    <w:rsid w:val="00680720"/>
    <w:rsid w:val="00680ACB"/>
    <w:rsid w:val="006834D2"/>
    <w:rsid w:val="006835C1"/>
    <w:rsid w:val="006849DE"/>
    <w:rsid w:val="00685348"/>
    <w:rsid w:val="00686117"/>
    <w:rsid w:val="0068625C"/>
    <w:rsid w:val="006865C7"/>
    <w:rsid w:val="00687460"/>
    <w:rsid w:val="00687D5F"/>
    <w:rsid w:val="00690010"/>
    <w:rsid w:val="006908EF"/>
    <w:rsid w:val="006910AB"/>
    <w:rsid w:val="00691CA3"/>
    <w:rsid w:val="00692E69"/>
    <w:rsid w:val="00693194"/>
    <w:rsid w:val="00694AC3"/>
    <w:rsid w:val="006952E4"/>
    <w:rsid w:val="006A18E3"/>
    <w:rsid w:val="006A2766"/>
    <w:rsid w:val="006A3065"/>
    <w:rsid w:val="006A48D6"/>
    <w:rsid w:val="006A508A"/>
    <w:rsid w:val="006A6911"/>
    <w:rsid w:val="006B2358"/>
    <w:rsid w:val="006B268F"/>
    <w:rsid w:val="006B37F6"/>
    <w:rsid w:val="006B3EC5"/>
    <w:rsid w:val="006B5B2D"/>
    <w:rsid w:val="006B6971"/>
    <w:rsid w:val="006C6601"/>
    <w:rsid w:val="006D065C"/>
    <w:rsid w:val="006D0F3D"/>
    <w:rsid w:val="006D0F5D"/>
    <w:rsid w:val="006D4256"/>
    <w:rsid w:val="006D4EFB"/>
    <w:rsid w:val="006D5B8B"/>
    <w:rsid w:val="006E231D"/>
    <w:rsid w:val="006E2DE7"/>
    <w:rsid w:val="006E589E"/>
    <w:rsid w:val="006E5F14"/>
    <w:rsid w:val="006E61E3"/>
    <w:rsid w:val="006F07D3"/>
    <w:rsid w:val="006F3BBD"/>
    <w:rsid w:val="006F465D"/>
    <w:rsid w:val="006F4919"/>
    <w:rsid w:val="006F5D8B"/>
    <w:rsid w:val="006F5F9A"/>
    <w:rsid w:val="00703087"/>
    <w:rsid w:val="007030F8"/>
    <w:rsid w:val="007101F7"/>
    <w:rsid w:val="007135F9"/>
    <w:rsid w:val="007176CC"/>
    <w:rsid w:val="0072024C"/>
    <w:rsid w:val="007216A9"/>
    <w:rsid w:val="00723996"/>
    <w:rsid w:val="00724264"/>
    <w:rsid w:val="007272C0"/>
    <w:rsid w:val="00731A8F"/>
    <w:rsid w:val="00731C7E"/>
    <w:rsid w:val="00733775"/>
    <w:rsid w:val="00735292"/>
    <w:rsid w:val="00741A34"/>
    <w:rsid w:val="0074244C"/>
    <w:rsid w:val="00744B21"/>
    <w:rsid w:val="00745CCA"/>
    <w:rsid w:val="0075132F"/>
    <w:rsid w:val="007519F1"/>
    <w:rsid w:val="00752772"/>
    <w:rsid w:val="0075390E"/>
    <w:rsid w:val="007623C7"/>
    <w:rsid w:val="0076291D"/>
    <w:rsid w:val="00765C08"/>
    <w:rsid w:val="007667BF"/>
    <w:rsid w:val="007729AE"/>
    <w:rsid w:val="00773F4C"/>
    <w:rsid w:val="00774FA2"/>
    <w:rsid w:val="00776FC7"/>
    <w:rsid w:val="00780E73"/>
    <w:rsid w:val="00781002"/>
    <w:rsid w:val="007811AD"/>
    <w:rsid w:val="007811D1"/>
    <w:rsid w:val="00783234"/>
    <w:rsid w:val="0078338E"/>
    <w:rsid w:val="0078521B"/>
    <w:rsid w:val="00785B07"/>
    <w:rsid w:val="00785E22"/>
    <w:rsid w:val="00785FF1"/>
    <w:rsid w:val="0078753B"/>
    <w:rsid w:val="007877F6"/>
    <w:rsid w:val="00791391"/>
    <w:rsid w:val="00792010"/>
    <w:rsid w:val="00793E5B"/>
    <w:rsid w:val="007972B5"/>
    <w:rsid w:val="00797647"/>
    <w:rsid w:val="00797AF4"/>
    <w:rsid w:val="007A03F3"/>
    <w:rsid w:val="007A294D"/>
    <w:rsid w:val="007A33BB"/>
    <w:rsid w:val="007A3AC8"/>
    <w:rsid w:val="007A5117"/>
    <w:rsid w:val="007A7046"/>
    <w:rsid w:val="007A7DD0"/>
    <w:rsid w:val="007B2E46"/>
    <w:rsid w:val="007B51AF"/>
    <w:rsid w:val="007B7F9E"/>
    <w:rsid w:val="007C1F09"/>
    <w:rsid w:val="007C37EA"/>
    <w:rsid w:val="007C59AB"/>
    <w:rsid w:val="007C6256"/>
    <w:rsid w:val="007C7598"/>
    <w:rsid w:val="007D1382"/>
    <w:rsid w:val="007D16E5"/>
    <w:rsid w:val="007D651F"/>
    <w:rsid w:val="007D73FE"/>
    <w:rsid w:val="007D7BDC"/>
    <w:rsid w:val="007E15FF"/>
    <w:rsid w:val="007E3DDD"/>
    <w:rsid w:val="007E4604"/>
    <w:rsid w:val="007E7989"/>
    <w:rsid w:val="007E7E72"/>
    <w:rsid w:val="007F3A9C"/>
    <w:rsid w:val="007F4BDF"/>
    <w:rsid w:val="007F6EE3"/>
    <w:rsid w:val="00801207"/>
    <w:rsid w:val="00802BA5"/>
    <w:rsid w:val="00806FD3"/>
    <w:rsid w:val="008074B1"/>
    <w:rsid w:val="0081082A"/>
    <w:rsid w:val="008130FE"/>
    <w:rsid w:val="0081401C"/>
    <w:rsid w:val="00814094"/>
    <w:rsid w:val="008156F4"/>
    <w:rsid w:val="00815A50"/>
    <w:rsid w:val="008168A5"/>
    <w:rsid w:val="00823569"/>
    <w:rsid w:val="008245CB"/>
    <w:rsid w:val="008250D5"/>
    <w:rsid w:val="008258CB"/>
    <w:rsid w:val="00825943"/>
    <w:rsid w:val="008269AB"/>
    <w:rsid w:val="00826C6E"/>
    <w:rsid w:val="008270BF"/>
    <w:rsid w:val="00831CDD"/>
    <w:rsid w:val="008326F3"/>
    <w:rsid w:val="00834461"/>
    <w:rsid w:val="00835B04"/>
    <w:rsid w:val="0084059E"/>
    <w:rsid w:val="008405B4"/>
    <w:rsid w:val="00842A1E"/>
    <w:rsid w:val="00842BB1"/>
    <w:rsid w:val="00850D2A"/>
    <w:rsid w:val="008531B0"/>
    <w:rsid w:val="008552A0"/>
    <w:rsid w:val="00855FD2"/>
    <w:rsid w:val="00856902"/>
    <w:rsid w:val="00862970"/>
    <w:rsid w:val="0086394C"/>
    <w:rsid w:val="008658E1"/>
    <w:rsid w:val="00871E44"/>
    <w:rsid w:val="00872C85"/>
    <w:rsid w:val="00876994"/>
    <w:rsid w:val="00877A39"/>
    <w:rsid w:val="00882040"/>
    <w:rsid w:val="0088301C"/>
    <w:rsid w:val="008847AE"/>
    <w:rsid w:val="00884895"/>
    <w:rsid w:val="00885B86"/>
    <w:rsid w:val="008868B1"/>
    <w:rsid w:val="00886BA4"/>
    <w:rsid w:val="00887A64"/>
    <w:rsid w:val="00887DBC"/>
    <w:rsid w:val="00891E41"/>
    <w:rsid w:val="0089380C"/>
    <w:rsid w:val="008941C9"/>
    <w:rsid w:val="008947B7"/>
    <w:rsid w:val="0089536B"/>
    <w:rsid w:val="00897EF1"/>
    <w:rsid w:val="008A154D"/>
    <w:rsid w:val="008A1A42"/>
    <w:rsid w:val="008A3EF1"/>
    <w:rsid w:val="008A5C0A"/>
    <w:rsid w:val="008A5D84"/>
    <w:rsid w:val="008A5EC5"/>
    <w:rsid w:val="008A5F1C"/>
    <w:rsid w:val="008A6DF3"/>
    <w:rsid w:val="008A7594"/>
    <w:rsid w:val="008A7CA6"/>
    <w:rsid w:val="008B0B9F"/>
    <w:rsid w:val="008B3699"/>
    <w:rsid w:val="008B3B8F"/>
    <w:rsid w:val="008B46D7"/>
    <w:rsid w:val="008B77DD"/>
    <w:rsid w:val="008C0332"/>
    <w:rsid w:val="008C1722"/>
    <w:rsid w:val="008C4E68"/>
    <w:rsid w:val="008C687C"/>
    <w:rsid w:val="008D0E19"/>
    <w:rsid w:val="008D2A9D"/>
    <w:rsid w:val="008D2B98"/>
    <w:rsid w:val="008D3686"/>
    <w:rsid w:val="008D3961"/>
    <w:rsid w:val="008D3B19"/>
    <w:rsid w:val="008D4141"/>
    <w:rsid w:val="008D4F8B"/>
    <w:rsid w:val="008D6996"/>
    <w:rsid w:val="008D6DAE"/>
    <w:rsid w:val="008D74E9"/>
    <w:rsid w:val="008D79AD"/>
    <w:rsid w:val="008D79FA"/>
    <w:rsid w:val="008E17F9"/>
    <w:rsid w:val="008E2DFA"/>
    <w:rsid w:val="008E3246"/>
    <w:rsid w:val="008E6AD7"/>
    <w:rsid w:val="008E78BD"/>
    <w:rsid w:val="008F228B"/>
    <w:rsid w:val="008F3A2F"/>
    <w:rsid w:val="008F6603"/>
    <w:rsid w:val="0090269B"/>
    <w:rsid w:val="00903EA6"/>
    <w:rsid w:val="00904F8C"/>
    <w:rsid w:val="009056B8"/>
    <w:rsid w:val="00906823"/>
    <w:rsid w:val="009079A2"/>
    <w:rsid w:val="00911233"/>
    <w:rsid w:val="009119C5"/>
    <w:rsid w:val="0091328D"/>
    <w:rsid w:val="00916B2C"/>
    <w:rsid w:val="00921E77"/>
    <w:rsid w:val="00923480"/>
    <w:rsid w:val="00931E60"/>
    <w:rsid w:val="00932824"/>
    <w:rsid w:val="009328CB"/>
    <w:rsid w:val="00934D6B"/>
    <w:rsid w:val="0093613C"/>
    <w:rsid w:val="009414D6"/>
    <w:rsid w:val="00943D98"/>
    <w:rsid w:val="00944E95"/>
    <w:rsid w:val="009456EE"/>
    <w:rsid w:val="009502C5"/>
    <w:rsid w:val="00950DAE"/>
    <w:rsid w:val="0095113C"/>
    <w:rsid w:val="00952350"/>
    <w:rsid w:val="00957E04"/>
    <w:rsid w:val="00961764"/>
    <w:rsid w:val="00961F57"/>
    <w:rsid w:val="00961FB6"/>
    <w:rsid w:val="00963FDF"/>
    <w:rsid w:val="00965A1A"/>
    <w:rsid w:val="009661FE"/>
    <w:rsid w:val="00974B05"/>
    <w:rsid w:val="00974DA8"/>
    <w:rsid w:val="00975759"/>
    <w:rsid w:val="0097636C"/>
    <w:rsid w:val="00977E8E"/>
    <w:rsid w:val="00977F57"/>
    <w:rsid w:val="00980547"/>
    <w:rsid w:val="00980722"/>
    <w:rsid w:val="00987D7B"/>
    <w:rsid w:val="009903B2"/>
    <w:rsid w:val="00992218"/>
    <w:rsid w:val="00995866"/>
    <w:rsid w:val="00995AE6"/>
    <w:rsid w:val="009A0779"/>
    <w:rsid w:val="009A3E3B"/>
    <w:rsid w:val="009A4DB1"/>
    <w:rsid w:val="009A54E7"/>
    <w:rsid w:val="009B0EF7"/>
    <w:rsid w:val="009B3C68"/>
    <w:rsid w:val="009B3D3C"/>
    <w:rsid w:val="009B48C0"/>
    <w:rsid w:val="009B4EF5"/>
    <w:rsid w:val="009B6180"/>
    <w:rsid w:val="009C2FD5"/>
    <w:rsid w:val="009C373D"/>
    <w:rsid w:val="009C5C42"/>
    <w:rsid w:val="009C691A"/>
    <w:rsid w:val="009C7963"/>
    <w:rsid w:val="009C7BB9"/>
    <w:rsid w:val="009D3537"/>
    <w:rsid w:val="009D358A"/>
    <w:rsid w:val="009D43B6"/>
    <w:rsid w:val="009D43E9"/>
    <w:rsid w:val="009D4A2F"/>
    <w:rsid w:val="009D6751"/>
    <w:rsid w:val="009D6FED"/>
    <w:rsid w:val="009E0652"/>
    <w:rsid w:val="009E3260"/>
    <w:rsid w:val="009E638A"/>
    <w:rsid w:val="009E70B8"/>
    <w:rsid w:val="009E70E2"/>
    <w:rsid w:val="009F08F5"/>
    <w:rsid w:val="009F1E48"/>
    <w:rsid w:val="009F4901"/>
    <w:rsid w:val="009F7F20"/>
    <w:rsid w:val="00A05F57"/>
    <w:rsid w:val="00A210F1"/>
    <w:rsid w:val="00A21AEB"/>
    <w:rsid w:val="00A22F78"/>
    <w:rsid w:val="00A24D82"/>
    <w:rsid w:val="00A24D86"/>
    <w:rsid w:val="00A26058"/>
    <w:rsid w:val="00A26A5E"/>
    <w:rsid w:val="00A26A8D"/>
    <w:rsid w:val="00A273DF"/>
    <w:rsid w:val="00A2772F"/>
    <w:rsid w:val="00A30301"/>
    <w:rsid w:val="00A35F2E"/>
    <w:rsid w:val="00A40533"/>
    <w:rsid w:val="00A435DA"/>
    <w:rsid w:val="00A43780"/>
    <w:rsid w:val="00A43891"/>
    <w:rsid w:val="00A455B9"/>
    <w:rsid w:val="00A45794"/>
    <w:rsid w:val="00A460B9"/>
    <w:rsid w:val="00A476FC"/>
    <w:rsid w:val="00A51083"/>
    <w:rsid w:val="00A52514"/>
    <w:rsid w:val="00A52FD9"/>
    <w:rsid w:val="00A5352B"/>
    <w:rsid w:val="00A600FF"/>
    <w:rsid w:val="00A60E27"/>
    <w:rsid w:val="00A61D91"/>
    <w:rsid w:val="00A622DB"/>
    <w:rsid w:val="00A67083"/>
    <w:rsid w:val="00A671E9"/>
    <w:rsid w:val="00A67535"/>
    <w:rsid w:val="00A67ABF"/>
    <w:rsid w:val="00A67B62"/>
    <w:rsid w:val="00A70714"/>
    <w:rsid w:val="00A7278C"/>
    <w:rsid w:val="00A7739E"/>
    <w:rsid w:val="00A77631"/>
    <w:rsid w:val="00A8150B"/>
    <w:rsid w:val="00A823D5"/>
    <w:rsid w:val="00A853FD"/>
    <w:rsid w:val="00A86124"/>
    <w:rsid w:val="00A86CC9"/>
    <w:rsid w:val="00A87D9C"/>
    <w:rsid w:val="00A902A6"/>
    <w:rsid w:val="00A9066A"/>
    <w:rsid w:val="00A911A3"/>
    <w:rsid w:val="00A913BB"/>
    <w:rsid w:val="00A93DAA"/>
    <w:rsid w:val="00A97873"/>
    <w:rsid w:val="00A97FB7"/>
    <w:rsid w:val="00AA268C"/>
    <w:rsid w:val="00AA5F00"/>
    <w:rsid w:val="00AA7172"/>
    <w:rsid w:val="00AA75D9"/>
    <w:rsid w:val="00AA7C48"/>
    <w:rsid w:val="00AB79A7"/>
    <w:rsid w:val="00AB7FAE"/>
    <w:rsid w:val="00AC50A3"/>
    <w:rsid w:val="00AC66F9"/>
    <w:rsid w:val="00AD018C"/>
    <w:rsid w:val="00AD15E0"/>
    <w:rsid w:val="00AD29B8"/>
    <w:rsid w:val="00AD335B"/>
    <w:rsid w:val="00AD4C88"/>
    <w:rsid w:val="00AE137A"/>
    <w:rsid w:val="00AE6050"/>
    <w:rsid w:val="00AF024E"/>
    <w:rsid w:val="00AF22F5"/>
    <w:rsid w:val="00AF593B"/>
    <w:rsid w:val="00B01B03"/>
    <w:rsid w:val="00B02231"/>
    <w:rsid w:val="00B05DFF"/>
    <w:rsid w:val="00B074F1"/>
    <w:rsid w:val="00B106C1"/>
    <w:rsid w:val="00B13895"/>
    <w:rsid w:val="00B159BB"/>
    <w:rsid w:val="00B208FF"/>
    <w:rsid w:val="00B20CF6"/>
    <w:rsid w:val="00B2119C"/>
    <w:rsid w:val="00B2173C"/>
    <w:rsid w:val="00B2179E"/>
    <w:rsid w:val="00B25A77"/>
    <w:rsid w:val="00B30A06"/>
    <w:rsid w:val="00B315BB"/>
    <w:rsid w:val="00B341E7"/>
    <w:rsid w:val="00B34D0A"/>
    <w:rsid w:val="00B36BEF"/>
    <w:rsid w:val="00B50A1F"/>
    <w:rsid w:val="00B50AB5"/>
    <w:rsid w:val="00B53649"/>
    <w:rsid w:val="00B54286"/>
    <w:rsid w:val="00B55644"/>
    <w:rsid w:val="00B60870"/>
    <w:rsid w:val="00B60A35"/>
    <w:rsid w:val="00B60AC0"/>
    <w:rsid w:val="00B612AD"/>
    <w:rsid w:val="00B63A28"/>
    <w:rsid w:val="00B64727"/>
    <w:rsid w:val="00B66F06"/>
    <w:rsid w:val="00B71770"/>
    <w:rsid w:val="00B71BDC"/>
    <w:rsid w:val="00B72649"/>
    <w:rsid w:val="00B767A3"/>
    <w:rsid w:val="00B77B0D"/>
    <w:rsid w:val="00B801E0"/>
    <w:rsid w:val="00B85882"/>
    <w:rsid w:val="00B862DC"/>
    <w:rsid w:val="00B86B48"/>
    <w:rsid w:val="00B86E28"/>
    <w:rsid w:val="00B87F8D"/>
    <w:rsid w:val="00B903DB"/>
    <w:rsid w:val="00B90E75"/>
    <w:rsid w:val="00B941AF"/>
    <w:rsid w:val="00B95AF0"/>
    <w:rsid w:val="00B95CC5"/>
    <w:rsid w:val="00B95E79"/>
    <w:rsid w:val="00B97EBB"/>
    <w:rsid w:val="00BA1B4F"/>
    <w:rsid w:val="00BA226A"/>
    <w:rsid w:val="00BA32BB"/>
    <w:rsid w:val="00BA3DAD"/>
    <w:rsid w:val="00BA5350"/>
    <w:rsid w:val="00BA6EC0"/>
    <w:rsid w:val="00BB1BC2"/>
    <w:rsid w:val="00BB383A"/>
    <w:rsid w:val="00BB3ED8"/>
    <w:rsid w:val="00BB469C"/>
    <w:rsid w:val="00BB6226"/>
    <w:rsid w:val="00BC0638"/>
    <w:rsid w:val="00BC3F4B"/>
    <w:rsid w:val="00BC4F5E"/>
    <w:rsid w:val="00BC54D6"/>
    <w:rsid w:val="00BC5A3A"/>
    <w:rsid w:val="00BC6783"/>
    <w:rsid w:val="00BC7094"/>
    <w:rsid w:val="00BD0114"/>
    <w:rsid w:val="00BD3851"/>
    <w:rsid w:val="00BE0790"/>
    <w:rsid w:val="00BE269F"/>
    <w:rsid w:val="00BE2EB4"/>
    <w:rsid w:val="00BE5585"/>
    <w:rsid w:val="00BE5EE7"/>
    <w:rsid w:val="00BE6DD4"/>
    <w:rsid w:val="00BE7A1E"/>
    <w:rsid w:val="00BF154A"/>
    <w:rsid w:val="00BF1F3F"/>
    <w:rsid w:val="00BF1F44"/>
    <w:rsid w:val="00BF27F7"/>
    <w:rsid w:val="00BF3238"/>
    <w:rsid w:val="00BF5B85"/>
    <w:rsid w:val="00C004CA"/>
    <w:rsid w:val="00C01346"/>
    <w:rsid w:val="00C01F08"/>
    <w:rsid w:val="00C043B3"/>
    <w:rsid w:val="00C06948"/>
    <w:rsid w:val="00C11453"/>
    <w:rsid w:val="00C125E9"/>
    <w:rsid w:val="00C12EDD"/>
    <w:rsid w:val="00C14E8D"/>
    <w:rsid w:val="00C14FB8"/>
    <w:rsid w:val="00C1603C"/>
    <w:rsid w:val="00C1610A"/>
    <w:rsid w:val="00C177F0"/>
    <w:rsid w:val="00C17FA1"/>
    <w:rsid w:val="00C2098F"/>
    <w:rsid w:val="00C20C8D"/>
    <w:rsid w:val="00C20EAD"/>
    <w:rsid w:val="00C214FE"/>
    <w:rsid w:val="00C217E6"/>
    <w:rsid w:val="00C24D00"/>
    <w:rsid w:val="00C25B75"/>
    <w:rsid w:val="00C26112"/>
    <w:rsid w:val="00C31300"/>
    <w:rsid w:val="00C32342"/>
    <w:rsid w:val="00C327B9"/>
    <w:rsid w:val="00C34F14"/>
    <w:rsid w:val="00C350B9"/>
    <w:rsid w:val="00C36F41"/>
    <w:rsid w:val="00C4180C"/>
    <w:rsid w:val="00C41975"/>
    <w:rsid w:val="00C425B3"/>
    <w:rsid w:val="00C43061"/>
    <w:rsid w:val="00C430FC"/>
    <w:rsid w:val="00C44F80"/>
    <w:rsid w:val="00C46A7B"/>
    <w:rsid w:val="00C47216"/>
    <w:rsid w:val="00C47308"/>
    <w:rsid w:val="00C5172F"/>
    <w:rsid w:val="00C532CE"/>
    <w:rsid w:val="00C55BAE"/>
    <w:rsid w:val="00C56424"/>
    <w:rsid w:val="00C62FEF"/>
    <w:rsid w:val="00C6490D"/>
    <w:rsid w:val="00C64EC5"/>
    <w:rsid w:val="00C66E3D"/>
    <w:rsid w:val="00C67567"/>
    <w:rsid w:val="00C744C2"/>
    <w:rsid w:val="00C7494D"/>
    <w:rsid w:val="00C74980"/>
    <w:rsid w:val="00C80F3F"/>
    <w:rsid w:val="00C81143"/>
    <w:rsid w:val="00C82C9B"/>
    <w:rsid w:val="00C83E8C"/>
    <w:rsid w:val="00C8635C"/>
    <w:rsid w:val="00C92FB1"/>
    <w:rsid w:val="00C931DC"/>
    <w:rsid w:val="00C94827"/>
    <w:rsid w:val="00C9530B"/>
    <w:rsid w:val="00C97395"/>
    <w:rsid w:val="00CA4A81"/>
    <w:rsid w:val="00CA4BA2"/>
    <w:rsid w:val="00CA70BB"/>
    <w:rsid w:val="00CA735B"/>
    <w:rsid w:val="00CA7DFB"/>
    <w:rsid w:val="00CB0495"/>
    <w:rsid w:val="00CB166D"/>
    <w:rsid w:val="00CB2E79"/>
    <w:rsid w:val="00CB4F4C"/>
    <w:rsid w:val="00CB50B2"/>
    <w:rsid w:val="00CC1180"/>
    <w:rsid w:val="00CC1BB6"/>
    <w:rsid w:val="00CC279D"/>
    <w:rsid w:val="00CC3903"/>
    <w:rsid w:val="00CC4020"/>
    <w:rsid w:val="00CC4DAB"/>
    <w:rsid w:val="00CC52FE"/>
    <w:rsid w:val="00CC7103"/>
    <w:rsid w:val="00CC7911"/>
    <w:rsid w:val="00CD19AA"/>
    <w:rsid w:val="00CD47B6"/>
    <w:rsid w:val="00CD51C2"/>
    <w:rsid w:val="00CD71CF"/>
    <w:rsid w:val="00CD782E"/>
    <w:rsid w:val="00CE06A0"/>
    <w:rsid w:val="00CE2C63"/>
    <w:rsid w:val="00CE6505"/>
    <w:rsid w:val="00CF15E9"/>
    <w:rsid w:val="00CF1D55"/>
    <w:rsid w:val="00CF42C9"/>
    <w:rsid w:val="00CF5952"/>
    <w:rsid w:val="00CF5D6D"/>
    <w:rsid w:val="00CF5EE6"/>
    <w:rsid w:val="00CF7342"/>
    <w:rsid w:val="00D027D9"/>
    <w:rsid w:val="00D04A9B"/>
    <w:rsid w:val="00D057A6"/>
    <w:rsid w:val="00D07A26"/>
    <w:rsid w:val="00D11F89"/>
    <w:rsid w:val="00D1330C"/>
    <w:rsid w:val="00D1447E"/>
    <w:rsid w:val="00D15E46"/>
    <w:rsid w:val="00D16755"/>
    <w:rsid w:val="00D17F66"/>
    <w:rsid w:val="00D21CE6"/>
    <w:rsid w:val="00D2241F"/>
    <w:rsid w:val="00D22A42"/>
    <w:rsid w:val="00D23EA2"/>
    <w:rsid w:val="00D26441"/>
    <w:rsid w:val="00D26872"/>
    <w:rsid w:val="00D273FF"/>
    <w:rsid w:val="00D32B8B"/>
    <w:rsid w:val="00D33F7A"/>
    <w:rsid w:val="00D35DE5"/>
    <w:rsid w:val="00D36E49"/>
    <w:rsid w:val="00D457D4"/>
    <w:rsid w:val="00D47DA9"/>
    <w:rsid w:val="00D47ED8"/>
    <w:rsid w:val="00D47F3F"/>
    <w:rsid w:val="00D53008"/>
    <w:rsid w:val="00D57236"/>
    <w:rsid w:val="00D60200"/>
    <w:rsid w:val="00D609E4"/>
    <w:rsid w:val="00D6129B"/>
    <w:rsid w:val="00D64027"/>
    <w:rsid w:val="00D64A8C"/>
    <w:rsid w:val="00D65770"/>
    <w:rsid w:val="00D663FD"/>
    <w:rsid w:val="00D678CB"/>
    <w:rsid w:val="00D67D8A"/>
    <w:rsid w:val="00D71197"/>
    <w:rsid w:val="00D726A2"/>
    <w:rsid w:val="00D734A1"/>
    <w:rsid w:val="00D74310"/>
    <w:rsid w:val="00D75FF2"/>
    <w:rsid w:val="00D778A2"/>
    <w:rsid w:val="00D838A2"/>
    <w:rsid w:val="00D847C2"/>
    <w:rsid w:val="00D87D18"/>
    <w:rsid w:val="00D917A1"/>
    <w:rsid w:val="00D919A5"/>
    <w:rsid w:val="00D929E4"/>
    <w:rsid w:val="00D93745"/>
    <w:rsid w:val="00D94B38"/>
    <w:rsid w:val="00D95349"/>
    <w:rsid w:val="00D9781B"/>
    <w:rsid w:val="00DA0ED5"/>
    <w:rsid w:val="00DA1C01"/>
    <w:rsid w:val="00DA2CAA"/>
    <w:rsid w:val="00DA45EB"/>
    <w:rsid w:val="00DA5447"/>
    <w:rsid w:val="00DA5E41"/>
    <w:rsid w:val="00DB47F9"/>
    <w:rsid w:val="00DB49A4"/>
    <w:rsid w:val="00DB5B8B"/>
    <w:rsid w:val="00DB5D9C"/>
    <w:rsid w:val="00DC0782"/>
    <w:rsid w:val="00DC10B9"/>
    <w:rsid w:val="00DC1AA3"/>
    <w:rsid w:val="00DC32D5"/>
    <w:rsid w:val="00DC479E"/>
    <w:rsid w:val="00DC4AC6"/>
    <w:rsid w:val="00DC513E"/>
    <w:rsid w:val="00DC6E52"/>
    <w:rsid w:val="00DD0F10"/>
    <w:rsid w:val="00DD1434"/>
    <w:rsid w:val="00DD3A00"/>
    <w:rsid w:val="00DE11C0"/>
    <w:rsid w:val="00DE3CCB"/>
    <w:rsid w:val="00DE50BD"/>
    <w:rsid w:val="00DE6FE3"/>
    <w:rsid w:val="00DF0344"/>
    <w:rsid w:val="00DF17CF"/>
    <w:rsid w:val="00DF2990"/>
    <w:rsid w:val="00DF2AE8"/>
    <w:rsid w:val="00DF6559"/>
    <w:rsid w:val="00DF7CE5"/>
    <w:rsid w:val="00E004D2"/>
    <w:rsid w:val="00E007BE"/>
    <w:rsid w:val="00E01907"/>
    <w:rsid w:val="00E021C6"/>
    <w:rsid w:val="00E03050"/>
    <w:rsid w:val="00E0332A"/>
    <w:rsid w:val="00E0337D"/>
    <w:rsid w:val="00E03D56"/>
    <w:rsid w:val="00E0465B"/>
    <w:rsid w:val="00E050B2"/>
    <w:rsid w:val="00E05CE5"/>
    <w:rsid w:val="00E06032"/>
    <w:rsid w:val="00E0660C"/>
    <w:rsid w:val="00E119F3"/>
    <w:rsid w:val="00E139A3"/>
    <w:rsid w:val="00E14E77"/>
    <w:rsid w:val="00E15E9E"/>
    <w:rsid w:val="00E17C47"/>
    <w:rsid w:val="00E2096A"/>
    <w:rsid w:val="00E2321A"/>
    <w:rsid w:val="00E25DF2"/>
    <w:rsid w:val="00E26127"/>
    <w:rsid w:val="00E27AAF"/>
    <w:rsid w:val="00E3017A"/>
    <w:rsid w:val="00E306DF"/>
    <w:rsid w:val="00E30D98"/>
    <w:rsid w:val="00E312E9"/>
    <w:rsid w:val="00E34435"/>
    <w:rsid w:val="00E367B4"/>
    <w:rsid w:val="00E37C57"/>
    <w:rsid w:val="00E413B9"/>
    <w:rsid w:val="00E44568"/>
    <w:rsid w:val="00E44FC0"/>
    <w:rsid w:val="00E464D5"/>
    <w:rsid w:val="00E46621"/>
    <w:rsid w:val="00E4693C"/>
    <w:rsid w:val="00E50D2A"/>
    <w:rsid w:val="00E50FF3"/>
    <w:rsid w:val="00E53A50"/>
    <w:rsid w:val="00E54892"/>
    <w:rsid w:val="00E54AD7"/>
    <w:rsid w:val="00E56DF3"/>
    <w:rsid w:val="00E572F4"/>
    <w:rsid w:val="00E574FC"/>
    <w:rsid w:val="00E60432"/>
    <w:rsid w:val="00E62288"/>
    <w:rsid w:val="00E63525"/>
    <w:rsid w:val="00E67F1C"/>
    <w:rsid w:val="00E700B7"/>
    <w:rsid w:val="00E718D9"/>
    <w:rsid w:val="00E71C04"/>
    <w:rsid w:val="00E7254B"/>
    <w:rsid w:val="00E72847"/>
    <w:rsid w:val="00E72D98"/>
    <w:rsid w:val="00E746E1"/>
    <w:rsid w:val="00E74BA6"/>
    <w:rsid w:val="00E76F18"/>
    <w:rsid w:val="00E8031C"/>
    <w:rsid w:val="00E82BF9"/>
    <w:rsid w:val="00E85196"/>
    <w:rsid w:val="00E859DA"/>
    <w:rsid w:val="00E86F81"/>
    <w:rsid w:val="00E90069"/>
    <w:rsid w:val="00E90C44"/>
    <w:rsid w:val="00E96524"/>
    <w:rsid w:val="00E97583"/>
    <w:rsid w:val="00E979D9"/>
    <w:rsid w:val="00EA031B"/>
    <w:rsid w:val="00EA07D6"/>
    <w:rsid w:val="00EA464B"/>
    <w:rsid w:val="00EA583A"/>
    <w:rsid w:val="00EA713B"/>
    <w:rsid w:val="00EA7F4A"/>
    <w:rsid w:val="00EB04B4"/>
    <w:rsid w:val="00EB18AC"/>
    <w:rsid w:val="00EB1960"/>
    <w:rsid w:val="00EB45F1"/>
    <w:rsid w:val="00EB651D"/>
    <w:rsid w:val="00EC5A89"/>
    <w:rsid w:val="00ED0000"/>
    <w:rsid w:val="00ED3E79"/>
    <w:rsid w:val="00ED6E88"/>
    <w:rsid w:val="00EE485D"/>
    <w:rsid w:val="00EE577F"/>
    <w:rsid w:val="00EE64D6"/>
    <w:rsid w:val="00EF11AE"/>
    <w:rsid w:val="00EF131B"/>
    <w:rsid w:val="00EF7C20"/>
    <w:rsid w:val="00EF7F33"/>
    <w:rsid w:val="00F00C4A"/>
    <w:rsid w:val="00F025A7"/>
    <w:rsid w:val="00F05BA9"/>
    <w:rsid w:val="00F070A0"/>
    <w:rsid w:val="00F07E66"/>
    <w:rsid w:val="00F10B6C"/>
    <w:rsid w:val="00F10CFB"/>
    <w:rsid w:val="00F11EE9"/>
    <w:rsid w:val="00F122FF"/>
    <w:rsid w:val="00F16AED"/>
    <w:rsid w:val="00F23C41"/>
    <w:rsid w:val="00F246E0"/>
    <w:rsid w:val="00F26844"/>
    <w:rsid w:val="00F30C03"/>
    <w:rsid w:val="00F3173B"/>
    <w:rsid w:val="00F328D6"/>
    <w:rsid w:val="00F32A73"/>
    <w:rsid w:val="00F3370E"/>
    <w:rsid w:val="00F361EC"/>
    <w:rsid w:val="00F37BE4"/>
    <w:rsid w:val="00F40556"/>
    <w:rsid w:val="00F441A1"/>
    <w:rsid w:val="00F447E8"/>
    <w:rsid w:val="00F44D12"/>
    <w:rsid w:val="00F466DD"/>
    <w:rsid w:val="00F47728"/>
    <w:rsid w:val="00F5029B"/>
    <w:rsid w:val="00F502AA"/>
    <w:rsid w:val="00F508EF"/>
    <w:rsid w:val="00F54439"/>
    <w:rsid w:val="00F57D2D"/>
    <w:rsid w:val="00F669DD"/>
    <w:rsid w:val="00F70179"/>
    <w:rsid w:val="00F7017D"/>
    <w:rsid w:val="00F7234F"/>
    <w:rsid w:val="00F723CB"/>
    <w:rsid w:val="00F74005"/>
    <w:rsid w:val="00F749CF"/>
    <w:rsid w:val="00F750CF"/>
    <w:rsid w:val="00F752EF"/>
    <w:rsid w:val="00F76F01"/>
    <w:rsid w:val="00F8371B"/>
    <w:rsid w:val="00F86176"/>
    <w:rsid w:val="00F87682"/>
    <w:rsid w:val="00F9140D"/>
    <w:rsid w:val="00F91429"/>
    <w:rsid w:val="00F9616A"/>
    <w:rsid w:val="00FA4297"/>
    <w:rsid w:val="00FA70B5"/>
    <w:rsid w:val="00FB223B"/>
    <w:rsid w:val="00FB2876"/>
    <w:rsid w:val="00FB3163"/>
    <w:rsid w:val="00FB4221"/>
    <w:rsid w:val="00FB6998"/>
    <w:rsid w:val="00FB6C30"/>
    <w:rsid w:val="00FC1560"/>
    <w:rsid w:val="00FC4940"/>
    <w:rsid w:val="00FC7268"/>
    <w:rsid w:val="00FC7759"/>
    <w:rsid w:val="00FC7869"/>
    <w:rsid w:val="00FD0833"/>
    <w:rsid w:val="00FD16B9"/>
    <w:rsid w:val="00FD29F1"/>
    <w:rsid w:val="00FD370C"/>
    <w:rsid w:val="00FD6908"/>
    <w:rsid w:val="00FD6FA5"/>
    <w:rsid w:val="00FD72BA"/>
    <w:rsid w:val="00FD76AB"/>
    <w:rsid w:val="00FD7887"/>
    <w:rsid w:val="00FD7EF8"/>
    <w:rsid w:val="00FE0C11"/>
    <w:rsid w:val="00FE1532"/>
    <w:rsid w:val="00FE1D9A"/>
    <w:rsid w:val="00FE2710"/>
    <w:rsid w:val="00FE2E9D"/>
    <w:rsid w:val="00FE67FA"/>
    <w:rsid w:val="00FE6BA3"/>
    <w:rsid w:val="00FF341E"/>
    <w:rsid w:val="00FF7B10"/>
    <w:rsid w:val="1F8A3526"/>
    <w:rsid w:val="3312B9F6"/>
    <w:rsid w:val="66CF8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3E0E68"/>
  <w15:chartTrackingRefBased/>
  <w15:docId w15:val="{EAF7116C-675A-44DD-9B3F-51207322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0BFF"/>
    <w:pPr>
      <w:spacing w:before="120" w:after="120" w:line="360" w:lineRule="auto"/>
      <w:jc w:val="both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F0BFF"/>
    <w:pPr>
      <w:pageBreakBefore/>
      <w:widowControl w:val="0"/>
      <w:numPr>
        <w:numId w:val="1"/>
      </w:numPr>
      <w:tabs>
        <w:tab w:val="left" w:pos="426"/>
      </w:tabs>
      <w:spacing w:after="0"/>
      <w:ind w:left="431" w:hanging="431"/>
      <w:outlineLvl w:val="0"/>
    </w:pPr>
    <w:rPr>
      <w:b/>
      <w:bCs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F0BFF"/>
    <w:pPr>
      <w:keepNext/>
      <w:keepLines/>
      <w:numPr>
        <w:ilvl w:val="1"/>
        <w:numId w:val="1"/>
      </w:numPr>
      <w:tabs>
        <w:tab w:val="left" w:pos="567"/>
      </w:tabs>
      <w:ind w:left="567" w:hanging="567"/>
      <w:outlineLvl w:val="1"/>
    </w:pPr>
    <w:rPr>
      <w:rFonts w:cs="Arial"/>
      <w:b/>
      <w:bCs/>
      <w:szCs w:val="22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C41FE"/>
    <w:pPr>
      <w:keepNext/>
      <w:keepLines/>
      <w:numPr>
        <w:ilvl w:val="2"/>
        <w:numId w:val="1"/>
      </w:numPr>
      <w:tabs>
        <w:tab w:val="left" w:pos="567"/>
      </w:tabs>
      <w:spacing w:before="200"/>
      <w:ind w:left="567" w:hanging="567"/>
      <w:outlineLvl w:val="2"/>
    </w:pPr>
    <w:rPr>
      <w:rFonts w:cs="Arial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CF5D6D"/>
    <w:pPr>
      <w:keepNext/>
      <w:keepLines/>
      <w:spacing w:before="0"/>
      <w:outlineLvl w:val="3"/>
    </w:pPr>
    <w:rPr>
      <w:b/>
      <w:bCs/>
      <w:i/>
      <w:iCs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77631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77631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77631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77631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77631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4F0BFF"/>
    <w:rPr>
      <w:rFonts w:ascii="Arial" w:hAnsi="Arial"/>
      <w:b/>
      <w:bCs/>
      <w:sz w:val="22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4F0BFF"/>
    <w:rPr>
      <w:rFonts w:ascii="Arial" w:hAnsi="Arial" w:cs="Arial"/>
      <w:b/>
      <w:bCs/>
      <w:sz w:val="22"/>
      <w:szCs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4C41FE"/>
    <w:rPr>
      <w:rFonts w:ascii="Arial" w:hAnsi="Arial" w:cs="Arial"/>
      <w:b/>
      <w:bCs/>
      <w:sz w:val="22"/>
      <w:szCs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CF5D6D"/>
    <w:rPr>
      <w:rFonts w:ascii="Arial" w:hAnsi="Arial"/>
      <w:b/>
      <w:bCs/>
      <w:i/>
      <w:iCs/>
      <w:sz w:val="22"/>
      <w:szCs w:val="22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A77631"/>
    <w:rPr>
      <w:rFonts w:ascii="Cambria" w:hAnsi="Cambria"/>
      <w:color w:val="243F60"/>
      <w:sz w:val="22"/>
      <w:szCs w:val="22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sid w:val="00A77631"/>
    <w:rPr>
      <w:rFonts w:ascii="Cambria" w:hAnsi="Cambria"/>
      <w:i/>
      <w:iCs/>
      <w:color w:val="243F60"/>
      <w:sz w:val="22"/>
      <w:szCs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locked/>
    <w:rsid w:val="00A77631"/>
    <w:rPr>
      <w:rFonts w:ascii="Cambria" w:hAnsi="Cambria"/>
      <w:i/>
      <w:iCs/>
      <w:color w:val="404040"/>
      <w:sz w:val="22"/>
      <w:szCs w:val="22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locked/>
    <w:rsid w:val="00A77631"/>
    <w:rPr>
      <w:rFonts w:ascii="Cambria" w:hAnsi="Cambria"/>
      <w:color w:val="404040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locked/>
    <w:rsid w:val="00A77631"/>
    <w:rPr>
      <w:rFonts w:ascii="Cambria" w:hAnsi="Cambria"/>
      <w:i/>
      <w:iCs/>
      <w:color w:val="404040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qFormat/>
    <w:rsid w:val="002C429E"/>
    <w:pPr>
      <w:spacing w:line="240" w:lineRule="auto"/>
    </w:pPr>
    <w:rPr>
      <w:sz w:val="18"/>
      <w:szCs w:val="22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2C429E"/>
    <w:rPr>
      <w:rFonts w:ascii="Arial" w:hAnsi="Arial" w:cs="Times New Roman"/>
      <w:sz w:val="18"/>
    </w:rPr>
  </w:style>
  <w:style w:type="paragraph" w:styleId="Kopfzeile">
    <w:name w:val="header"/>
    <w:basedOn w:val="Standard"/>
    <w:link w:val="KopfzeileZchn"/>
    <w:uiPriority w:val="99"/>
    <w:unhideWhenUsed/>
    <w:qFormat/>
    <w:rsid w:val="00C327B9"/>
    <w:pPr>
      <w:tabs>
        <w:tab w:val="center" w:pos="4536"/>
        <w:tab w:val="right" w:pos="9072"/>
      </w:tabs>
      <w:spacing w:before="0" w:line="240" w:lineRule="auto"/>
    </w:pPr>
    <w:rPr>
      <w:sz w:val="19"/>
      <w:szCs w:val="19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C327B9"/>
    <w:rPr>
      <w:rFonts w:ascii="Arial" w:hAnsi="Arial" w:cs="Times New Roman"/>
      <w:sz w:val="19"/>
      <w:szCs w:val="19"/>
    </w:rPr>
  </w:style>
  <w:style w:type="paragraph" w:styleId="Fuzeile">
    <w:name w:val="footer"/>
    <w:basedOn w:val="Standard"/>
    <w:link w:val="FuzeileZchn"/>
    <w:uiPriority w:val="99"/>
    <w:unhideWhenUsed/>
    <w:qFormat/>
    <w:rsid w:val="00175D3D"/>
    <w:pPr>
      <w:tabs>
        <w:tab w:val="center" w:pos="4536"/>
        <w:tab w:val="right" w:pos="9072"/>
      </w:tabs>
      <w:spacing w:before="0" w:line="280" w:lineRule="exact"/>
      <w:jc w:val="right"/>
    </w:pPr>
    <w:rPr>
      <w:sz w:val="19"/>
      <w:szCs w:val="19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175D3D"/>
    <w:rPr>
      <w:rFonts w:ascii="Arial" w:hAnsi="Arial" w:cs="Times New Roman"/>
      <w:sz w:val="19"/>
      <w:szCs w:val="19"/>
    </w:rPr>
  </w:style>
  <w:style w:type="paragraph" w:styleId="Titel">
    <w:name w:val="Title"/>
    <w:basedOn w:val="Standard"/>
    <w:next w:val="Standard"/>
    <w:link w:val="TitelZchn"/>
    <w:uiPriority w:val="10"/>
    <w:qFormat/>
    <w:rsid w:val="003C2979"/>
    <w:rPr>
      <w:b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locked/>
    <w:rsid w:val="003C2979"/>
    <w:rPr>
      <w:rFonts w:ascii="Arial" w:hAnsi="Arial" w:cs="Times New Roman"/>
      <w:b/>
      <w:sz w:val="52"/>
      <w:szCs w:val="52"/>
    </w:rPr>
  </w:style>
  <w:style w:type="character" w:styleId="Hyperlink">
    <w:name w:val="Hyperlink"/>
    <w:basedOn w:val="Absatz-Standardschriftart"/>
    <w:uiPriority w:val="99"/>
    <w:unhideWhenUsed/>
    <w:rsid w:val="00A77631"/>
    <w:rPr>
      <w:rFonts w:cs="Times New Roman"/>
      <w:color w:val="0000FF"/>
      <w:u w:val="single"/>
    </w:rPr>
  </w:style>
  <w:style w:type="character" w:styleId="Funotenzeichen">
    <w:name w:val="footnote reference"/>
    <w:basedOn w:val="Absatz-Standardschriftart"/>
    <w:uiPriority w:val="99"/>
    <w:semiHidden/>
    <w:unhideWhenUsed/>
    <w:rsid w:val="007667BF"/>
    <w:rPr>
      <w:rFonts w:cs="Times New Roman"/>
      <w:vertAlign w:val="superscript"/>
    </w:rPr>
  </w:style>
  <w:style w:type="paragraph" w:styleId="Listenabsatz">
    <w:name w:val="List Paragraph"/>
    <w:basedOn w:val="Standard"/>
    <w:uiPriority w:val="34"/>
    <w:qFormat/>
    <w:rsid w:val="0064296B"/>
    <w:pPr>
      <w:numPr>
        <w:ilvl w:val="1"/>
        <w:numId w:val="2"/>
      </w:numPr>
      <w:contextualSpacing/>
    </w:pPr>
    <w:rPr>
      <w:szCs w:val="22"/>
      <w:lang w:eastAsia="en-US"/>
    </w:rPr>
  </w:style>
  <w:style w:type="table" w:styleId="Tabellenraster">
    <w:name w:val="Table Grid"/>
    <w:basedOn w:val="NormaleTabelle"/>
    <w:uiPriority w:val="59"/>
    <w:rsid w:val="00C47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7460"/>
    <w:pPr>
      <w:spacing w:before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87460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687460"/>
    <w:rPr>
      <w:rFonts w:cs="Times New Roman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687460"/>
    <w:rPr>
      <w:i/>
      <w:iCs/>
      <w:color w:val="000000"/>
      <w:szCs w:val="22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locked/>
    <w:rsid w:val="00687460"/>
    <w:rPr>
      <w:rFonts w:ascii="Arial" w:hAnsi="Arial" w:cs="Times New Roman"/>
      <w:i/>
      <w:iCs/>
      <w:color w:val="000000"/>
    </w:rPr>
  </w:style>
  <w:style w:type="paragraph" w:customStyle="1" w:styleId="Drucksachennummer">
    <w:name w:val="Drucksachennummer"/>
    <w:basedOn w:val="Standard"/>
    <w:rsid w:val="0006137B"/>
    <w:pPr>
      <w:jc w:val="right"/>
    </w:pPr>
    <w:rPr>
      <w:b/>
      <w:bCs/>
      <w:i/>
      <w:iCs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B48C0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B48C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locked/>
    <w:rsid w:val="009B48C0"/>
    <w:rPr>
      <w:rFonts w:ascii="Arial" w:hAnsi="Arial" w:cs="Times New Roman"/>
      <w:sz w:val="20"/>
      <w:szCs w:val="20"/>
      <w:lang w:val="x-non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B48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9B48C0"/>
    <w:rPr>
      <w:rFonts w:ascii="Arial" w:hAnsi="Arial" w:cs="Times New Roman"/>
      <w:b/>
      <w:bCs/>
      <w:sz w:val="20"/>
      <w:szCs w:val="20"/>
      <w:lang w:val="x-none" w:eastAsia="de-DE"/>
    </w:rPr>
  </w:style>
  <w:style w:type="paragraph" w:styleId="Inhaltsverzeichnisberschrift">
    <w:name w:val="TOC Heading"/>
    <w:basedOn w:val="berschrift1"/>
    <w:next w:val="Standard"/>
    <w:link w:val="InhaltsverzeichnisberschriftZchn"/>
    <w:autoRedefine/>
    <w:uiPriority w:val="39"/>
    <w:unhideWhenUsed/>
    <w:qFormat/>
    <w:rsid w:val="00944E95"/>
    <w:pPr>
      <w:keepNext/>
      <w:keepLines/>
      <w:widowControl/>
      <w:numPr>
        <w:numId w:val="0"/>
      </w:numPr>
      <w:tabs>
        <w:tab w:val="clear" w:pos="426"/>
      </w:tabs>
      <w:spacing w:after="120"/>
      <w:jc w:val="left"/>
      <w:outlineLvl w:val="9"/>
    </w:pPr>
    <w:rPr>
      <w:rFonts w:cs="Arial"/>
      <w:bCs w:val="0"/>
      <w:szCs w:val="22"/>
      <w:lang w:eastAsia="de-DE"/>
    </w:rPr>
  </w:style>
  <w:style w:type="paragraph" w:styleId="Verzeichnis2">
    <w:name w:val="toc 2"/>
    <w:basedOn w:val="Standard"/>
    <w:next w:val="Standard"/>
    <w:link w:val="Verzeichnis2Zchn"/>
    <w:autoRedefine/>
    <w:uiPriority w:val="39"/>
    <w:unhideWhenUsed/>
    <w:rsid w:val="006E231D"/>
    <w:pPr>
      <w:tabs>
        <w:tab w:val="right" w:leader="dot" w:pos="9344"/>
      </w:tabs>
      <w:spacing w:after="0"/>
      <w:ind w:left="850" w:right="284" w:hanging="629"/>
      <w:jc w:val="left"/>
    </w:pPr>
    <w:rPr>
      <w:iCs/>
      <w:noProof/>
      <w:sz w:val="18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6E231D"/>
    <w:pPr>
      <w:ind w:left="425" w:hanging="425"/>
      <w:jc w:val="left"/>
    </w:pPr>
    <w:rPr>
      <w:b/>
      <w:b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6E231D"/>
    <w:pPr>
      <w:tabs>
        <w:tab w:val="right" w:leader="dot" w:pos="9344"/>
      </w:tabs>
      <w:spacing w:before="0" w:after="0"/>
      <w:ind w:left="1275" w:right="284" w:hanging="833"/>
      <w:jc w:val="left"/>
    </w:pPr>
    <w:rPr>
      <w:noProof/>
      <w:sz w:val="18"/>
      <w:szCs w:val="20"/>
    </w:rPr>
  </w:style>
  <w:style w:type="paragraph" w:customStyle="1" w:styleId="FormatvorlageGutachtenraster">
    <w:name w:val="Formatvorlage Gutachtenraster"/>
    <w:basedOn w:val="Standard"/>
    <w:link w:val="FormatvorlageGutachtenrasterZchn"/>
    <w:qFormat/>
    <w:rsid w:val="000419D9"/>
  </w:style>
  <w:style w:type="character" w:customStyle="1" w:styleId="InhaltsverzeichnisberschriftZchn">
    <w:name w:val="Inhaltsverzeichnisüberschrift Zchn"/>
    <w:basedOn w:val="berschrift1Zchn"/>
    <w:link w:val="Inhaltsverzeichnisberschrift"/>
    <w:uiPriority w:val="39"/>
    <w:locked/>
    <w:rsid w:val="00944E95"/>
    <w:rPr>
      <w:rFonts w:ascii="Arial" w:hAnsi="Arial" w:cs="Arial"/>
      <w:b/>
      <w:bCs w:val="0"/>
      <w:sz w:val="22"/>
      <w:szCs w:val="22"/>
      <w:lang w:eastAsia="en-US"/>
    </w:rPr>
  </w:style>
  <w:style w:type="character" w:customStyle="1" w:styleId="FormatvorlageGutachtenrasterZchn">
    <w:name w:val="Formatvorlage Gutachtenraster Zchn"/>
    <w:basedOn w:val="Absatz-Standardschriftart"/>
    <w:link w:val="FormatvorlageGutachtenraster"/>
    <w:locked/>
    <w:rsid w:val="000419D9"/>
    <w:rPr>
      <w:rFonts w:ascii="Arial" w:hAnsi="Arial" w:cs="Times New Roman"/>
      <w:sz w:val="24"/>
      <w:szCs w:val="24"/>
      <w:lang w:val="x-none" w:eastAsia="de-DE"/>
    </w:rPr>
  </w:style>
  <w:style w:type="paragraph" w:customStyle="1" w:styleId="Inhaltsverzeichnis">
    <w:name w:val="Inhaltsverzeichnis"/>
    <w:basedOn w:val="Verzeichnis2"/>
    <w:link w:val="InhaltsverzeichnisZchn"/>
    <w:qFormat/>
    <w:rsid w:val="00C214FE"/>
  </w:style>
  <w:style w:type="character" w:customStyle="1" w:styleId="Verzeichnis2Zchn">
    <w:name w:val="Verzeichnis 2 Zchn"/>
    <w:basedOn w:val="Absatz-Standardschriftart"/>
    <w:link w:val="Verzeichnis2"/>
    <w:uiPriority w:val="39"/>
    <w:locked/>
    <w:rsid w:val="006E231D"/>
    <w:rPr>
      <w:rFonts w:ascii="Arial" w:hAnsi="Arial"/>
      <w:iCs/>
      <w:noProof/>
      <w:sz w:val="18"/>
    </w:rPr>
  </w:style>
  <w:style w:type="character" w:customStyle="1" w:styleId="InhaltsverzeichnisZchn">
    <w:name w:val="Inhaltsverzeichnis Zchn"/>
    <w:basedOn w:val="Verzeichnis2Zchn"/>
    <w:link w:val="Inhaltsverzeichnis"/>
    <w:locked/>
    <w:rsid w:val="00C214FE"/>
    <w:rPr>
      <w:rFonts w:ascii="Arial" w:eastAsia="Times New Roman" w:hAnsi="Arial" w:cs="Times New Roman"/>
      <w:i w:val="0"/>
      <w:iCs/>
      <w:noProof/>
      <w:sz w:val="22"/>
      <w:szCs w:val="22"/>
      <w:lang w:val="x-none" w:eastAsia="de-DE"/>
    </w:rPr>
  </w:style>
  <w:style w:type="table" w:customStyle="1" w:styleId="Tabellenraster2">
    <w:name w:val="Tabellenraster2"/>
    <w:basedOn w:val="NormaleTabelle"/>
    <w:next w:val="Tabellenraster"/>
    <w:uiPriority w:val="59"/>
    <w:rsid w:val="00B86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rsid w:val="00686117"/>
    <w:rPr>
      <w:rFonts w:cs="Times New Roman"/>
      <w:color w:val="808080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152EC0"/>
    <w:rPr>
      <w:rFonts w:cs="Times New Roman"/>
      <w:color w:val="800080"/>
      <w:u w:val="single"/>
    </w:rPr>
  </w:style>
  <w:style w:type="character" w:styleId="Platzhaltertext">
    <w:name w:val="Placeholder Text"/>
    <w:basedOn w:val="Absatz-Standardschriftart"/>
    <w:uiPriority w:val="99"/>
    <w:semiHidden/>
    <w:rsid w:val="004356C8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767A3"/>
    <w:rPr>
      <w:color w:val="808080"/>
      <w:shd w:val="clear" w:color="auto" w:fill="E6E6E6"/>
    </w:rPr>
  </w:style>
  <w:style w:type="paragraph" w:styleId="Verzeichnis4">
    <w:name w:val="toc 4"/>
    <w:basedOn w:val="Standard"/>
    <w:next w:val="Standard"/>
    <w:autoRedefine/>
    <w:uiPriority w:val="39"/>
    <w:unhideWhenUsed/>
    <w:rsid w:val="004F0BFF"/>
    <w:pPr>
      <w:tabs>
        <w:tab w:val="right" w:leader="dot" w:pos="9344"/>
      </w:tabs>
      <w:ind w:left="1707" w:hanging="1049"/>
      <w:jc w:val="left"/>
    </w:pPr>
    <w:rPr>
      <w:noProof/>
      <w:sz w:val="18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616657"/>
    <w:pPr>
      <w:spacing w:before="0"/>
      <w:ind w:left="880"/>
      <w:jc w:val="left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616657"/>
    <w:pPr>
      <w:spacing w:before="0"/>
      <w:ind w:left="1100"/>
      <w:jc w:val="left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616657"/>
    <w:pPr>
      <w:spacing w:before="0"/>
      <w:ind w:left="1320"/>
      <w:jc w:val="left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616657"/>
    <w:pPr>
      <w:spacing w:before="0"/>
      <w:ind w:left="1540"/>
      <w:jc w:val="left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616657"/>
    <w:pPr>
      <w:spacing w:before="0"/>
      <w:ind w:left="1760"/>
      <w:jc w:val="left"/>
    </w:pPr>
    <w:rPr>
      <w:rFonts w:asciiTheme="minorHAnsi" w:hAnsiTheme="minorHAnsi"/>
      <w:sz w:val="20"/>
      <w:szCs w:val="20"/>
    </w:rPr>
  </w:style>
  <w:style w:type="paragraph" w:styleId="berarbeitung">
    <w:name w:val="Revision"/>
    <w:hidden/>
    <w:uiPriority w:val="99"/>
    <w:semiHidden/>
    <w:rsid w:val="00616657"/>
    <w:rPr>
      <w:rFonts w:ascii="Arial" w:hAnsi="Arial"/>
      <w:sz w:val="22"/>
      <w:szCs w:val="24"/>
    </w:rPr>
  </w:style>
  <w:style w:type="paragraph" w:customStyle="1" w:styleId="FunoteRaster">
    <w:name w:val="Fußnote Raster"/>
    <w:basedOn w:val="Standard"/>
    <w:link w:val="FunoteRasterZchn"/>
    <w:autoRedefine/>
    <w:qFormat/>
    <w:rsid w:val="00256395"/>
    <w:pPr>
      <w:spacing w:line="240" w:lineRule="auto"/>
      <w:ind w:left="567" w:hanging="567"/>
    </w:pPr>
    <w:rPr>
      <w:sz w:val="18"/>
    </w:rPr>
  </w:style>
  <w:style w:type="character" w:customStyle="1" w:styleId="FunoteRasterZchn">
    <w:name w:val="Fußnote Raster Zchn"/>
    <w:basedOn w:val="Absatz-Standardschriftart"/>
    <w:link w:val="FunoteRaster"/>
    <w:rsid w:val="00256395"/>
    <w:rPr>
      <w:rFonts w:ascii="Arial" w:hAnsi="Arial"/>
      <w:sz w:val="18"/>
      <w:szCs w:val="24"/>
    </w:rPr>
  </w:style>
  <w:style w:type="paragraph" w:customStyle="1" w:styleId="FarbigFett">
    <w:name w:val="Farbig Fett"/>
    <w:basedOn w:val="Standard"/>
    <w:qFormat/>
    <w:rsid w:val="004F0BFF"/>
    <w:pPr>
      <w:keepNext/>
    </w:pPr>
    <w:rPr>
      <w:rFonts w:cs="Arial"/>
      <w:b/>
      <w:color w:val="A71930"/>
      <w:szCs w:val="22"/>
    </w:rPr>
  </w:style>
  <w:style w:type="paragraph" w:customStyle="1" w:styleId="Farbig">
    <w:name w:val="Farbig"/>
    <w:basedOn w:val="FarbigFett"/>
    <w:qFormat/>
    <w:rsid w:val="004F0BFF"/>
    <w:pPr>
      <w:keepNext w:val="0"/>
      <w:widowControl w:val="0"/>
      <w:contextualSpacing/>
    </w:pPr>
    <w:rPr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8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kkreditierungsrat.de/de/akkreditierungssystem-rechtliche-grundlagen/gesetze-und-verordnungen/gesetze-und-verordnungen" TargetMode="External"/><Relationship Id="rId1" Type="http://schemas.openxmlformats.org/officeDocument/2006/relationships/hyperlink" Target="https://www.akkreditierungsrat.de/de/akkreditierungssystem-rechtliche-grundlagen/gesetze-und-verordnungen/gesetze-und-verordnung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ulmeister\OneDrive%20-%20Stiftung%20Akkreditierungsrat%20NEU\Desktop\Website\Raster\Raster%2002%20Programm%20B&#252;ndel%20Fassung%2003.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0AF68B7E3B44ECA719E2D1F13359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C6851E-176F-432E-BEC7-7E4551927F0E}"/>
      </w:docPartPr>
      <w:docPartBody>
        <w:p w:rsidR="003A6EE5" w:rsidRDefault="003A6EE5">
          <w:pPr>
            <w:pStyle w:val="590AF68B7E3B44ECA719E2D1F1335902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D2BA2799A8C438CBCBE31E78762A9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0E5272-1C73-4D03-9EED-5BD5091A4BE1}"/>
      </w:docPartPr>
      <w:docPartBody>
        <w:p w:rsidR="003A6EE5" w:rsidRDefault="003A6EE5">
          <w:pPr>
            <w:pStyle w:val="BD2BA2799A8C438CBCBE31E78762A9FB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9AEFF49A4D44E6F95C08B0026EBD8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8F3D39-102F-46B0-9B6D-C12A04EA3A43}"/>
      </w:docPartPr>
      <w:docPartBody>
        <w:p w:rsidR="003A6EE5" w:rsidRDefault="003A6EE5">
          <w:pPr>
            <w:pStyle w:val="B9AEFF49A4D44E6F95C08B0026EBD8B5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5B309B9F3FC451D97803E00CE312F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9FB9EE-2AB7-4D2B-ADB3-94A6CF1AF553}"/>
      </w:docPartPr>
      <w:docPartBody>
        <w:p w:rsidR="003A6EE5" w:rsidRDefault="003A6EE5">
          <w:pPr>
            <w:pStyle w:val="A5B309B9F3FC451D97803E00CE312FD5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3F7C1BB858346A3B49780B62D5039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09DBF0-0145-4F0E-859A-9639CA0E477C}"/>
      </w:docPartPr>
      <w:docPartBody>
        <w:p w:rsidR="003A6EE5" w:rsidRDefault="003A6EE5">
          <w:pPr>
            <w:pStyle w:val="33F7C1BB858346A3B49780B62D50392D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8A40F0099644D439C94DDC208AD83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017F97-AFFC-4DBF-9753-C390A93B55C3}"/>
      </w:docPartPr>
      <w:docPartBody>
        <w:p w:rsidR="003A6EE5" w:rsidRDefault="003A6EE5">
          <w:pPr>
            <w:pStyle w:val="D8A40F0099644D439C94DDC208AD83C3"/>
          </w:pPr>
          <w:r w:rsidRPr="00CD2229">
            <w:rPr>
              <w:rStyle w:val="Platzhaltertext"/>
            </w:rPr>
            <w:t xml:space="preserve">Klicken oder tippen Sie, um ein Datum </w:t>
          </w:r>
          <w:r w:rsidRPr="00CD2229">
            <w:rPr>
              <w:rStyle w:val="Platzhaltertext"/>
            </w:rPr>
            <w:t>einzugeben.</w:t>
          </w:r>
        </w:p>
      </w:docPartBody>
    </w:docPart>
    <w:docPart>
      <w:docPartPr>
        <w:name w:val="2DEE079EA5354ACD9327C847F9C115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B444DC-F8F2-4F4C-AC2E-A8BF9498A626}"/>
      </w:docPartPr>
      <w:docPartBody>
        <w:p w:rsidR="003A6EE5" w:rsidRDefault="003A6EE5">
          <w:pPr>
            <w:pStyle w:val="2DEE079EA5354ACD9327C847F9C115A5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78950D7000E4CF19F047B976CF6BC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38FCA0-7D4F-44FF-B7D0-502F5366A8AD}"/>
      </w:docPartPr>
      <w:docPartBody>
        <w:p w:rsidR="003A6EE5" w:rsidRDefault="003A6EE5">
          <w:pPr>
            <w:pStyle w:val="478950D7000E4CF19F047B976CF6BC16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7A9CAE7CFC84257B9C9E52F8CDA39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D1E3B1-8FD1-4FC6-B17A-256B0EA267F0}"/>
      </w:docPartPr>
      <w:docPartBody>
        <w:p w:rsidR="003A6EE5" w:rsidRDefault="003A6EE5">
          <w:pPr>
            <w:pStyle w:val="37A9CAE7CFC84257B9C9E52F8CDA39E8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35EDBA18AFB4CB4A94F848ED7F26B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0D4F33-5795-4306-887D-467D660EFFE3}"/>
      </w:docPartPr>
      <w:docPartBody>
        <w:p w:rsidR="003A6EE5" w:rsidRDefault="003A6EE5">
          <w:pPr>
            <w:pStyle w:val="135EDBA18AFB4CB4A94F848ED7F26BE9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BE0B2F334AD4384B48813E49A9EA6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8D52DA-A438-4AC4-B264-4F47EF9D868C}"/>
      </w:docPartPr>
      <w:docPartBody>
        <w:p w:rsidR="003A6EE5" w:rsidRDefault="003A6EE5">
          <w:pPr>
            <w:pStyle w:val="7BE0B2F334AD4384B48813E49A9EA679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69FC8010225467481830FBAFF0291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EE6587-E927-4A4C-A554-550C0A8D86AB}"/>
      </w:docPartPr>
      <w:docPartBody>
        <w:p w:rsidR="003A6EE5" w:rsidRDefault="003A6EE5">
          <w:pPr>
            <w:pStyle w:val="D69FC8010225467481830FBAFF02918D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F09E64FC128B472C927CD5B16450B7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F071BD-5C14-48E3-BCC2-82F520D19573}"/>
      </w:docPartPr>
      <w:docPartBody>
        <w:p w:rsidR="003A6EE5" w:rsidRDefault="003A6EE5">
          <w:pPr>
            <w:pStyle w:val="F09E64FC128B472C927CD5B16450B706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0AEEC982FD8424CB2F8BD924C6AB9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3B5646-A982-4EBF-A528-D8E9103EF3A0}"/>
      </w:docPartPr>
      <w:docPartBody>
        <w:p w:rsidR="003A6EE5" w:rsidRDefault="003A6EE5">
          <w:pPr>
            <w:pStyle w:val="20AEEC982FD8424CB2F8BD924C6AB91D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6873F16F4E74368A9BC59C2EC0417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525FFA-B2F1-4BFB-BA81-4991805EA188}"/>
      </w:docPartPr>
      <w:docPartBody>
        <w:p w:rsidR="003A6EE5" w:rsidRDefault="003A6EE5">
          <w:pPr>
            <w:pStyle w:val="16873F16F4E74368A9BC59C2EC0417CE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852764EAA724A27A28CCA58F854EB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47C63A-3D0A-4DD7-BF95-94E2D81A2928}"/>
      </w:docPartPr>
      <w:docPartBody>
        <w:p w:rsidR="003A6EE5" w:rsidRDefault="003A6EE5">
          <w:pPr>
            <w:pStyle w:val="2852764EAA724A27A28CCA58F854EBB8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4E26E0901134A19905668ACBFCEE9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0318E5-EB83-4DC6-8E29-5C37D4F7491F}"/>
      </w:docPartPr>
      <w:docPartBody>
        <w:p w:rsidR="003A6EE5" w:rsidRDefault="003A6EE5">
          <w:pPr>
            <w:pStyle w:val="24E26E0901134A19905668ACBFCEE9C8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C8C2AA3D11C44C0BAAE1EF72DFD20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047782-A453-49AF-9BC6-C1C21D1C5122}"/>
      </w:docPartPr>
      <w:docPartBody>
        <w:p w:rsidR="003A6EE5" w:rsidRDefault="003A6EE5">
          <w:pPr>
            <w:pStyle w:val="5C8C2AA3D11C44C0BAAE1EF72DFD2019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CE901F20B2D4AFF80E3F670355DD9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650F3A-5956-4D23-99CF-C8684F429F5F}"/>
      </w:docPartPr>
      <w:docPartBody>
        <w:p w:rsidR="003A6EE5" w:rsidRDefault="003A6EE5">
          <w:pPr>
            <w:pStyle w:val="8CE901F20B2D4AFF80E3F670355DD9E1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E5"/>
    <w:rsid w:val="003A6EE5"/>
    <w:rsid w:val="0089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590AF68B7E3B44ECA719E2D1F1335902">
    <w:name w:val="590AF68B7E3B44ECA719E2D1F1335902"/>
  </w:style>
  <w:style w:type="paragraph" w:customStyle="1" w:styleId="BD2BA2799A8C438CBCBE31E78762A9FB">
    <w:name w:val="BD2BA2799A8C438CBCBE31E78762A9FB"/>
  </w:style>
  <w:style w:type="paragraph" w:customStyle="1" w:styleId="B9AEFF49A4D44E6F95C08B0026EBD8B5">
    <w:name w:val="B9AEFF49A4D44E6F95C08B0026EBD8B5"/>
  </w:style>
  <w:style w:type="paragraph" w:customStyle="1" w:styleId="A5B309B9F3FC451D97803E00CE312FD5">
    <w:name w:val="A5B309B9F3FC451D97803E00CE312FD5"/>
  </w:style>
  <w:style w:type="paragraph" w:customStyle="1" w:styleId="33F7C1BB858346A3B49780B62D50392D">
    <w:name w:val="33F7C1BB858346A3B49780B62D50392D"/>
  </w:style>
  <w:style w:type="paragraph" w:customStyle="1" w:styleId="D8A40F0099644D439C94DDC208AD83C3">
    <w:name w:val="D8A40F0099644D439C94DDC208AD83C3"/>
  </w:style>
  <w:style w:type="paragraph" w:customStyle="1" w:styleId="2DEE079EA5354ACD9327C847F9C115A5">
    <w:name w:val="2DEE079EA5354ACD9327C847F9C115A5"/>
  </w:style>
  <w:style w:type="paragraph" w:customStyle="1" w:styleId="478950D7000E4CF19F047B976CF6BC16">
    <w:name w:val="478950D7000E4CF19F047B976CF6BC16"/>
  </w:style>
  <w:style w:type="paragraph" w:customStyle="1" w:styleId="37A9CAE7CFC84257B9C9E52F8CDA39E8">
    <w:name w:val="37A9CAE7CFC84257B9C9E52F8CDA39E8"/>
  </w:style>
  <w:style w:type="paragraph" w:customStyle="1" w:styleId="135EDBA18AFB4CB4A94F848ED7F26BE9">
    <w:name w:val="135EDBA18AFB4CB4A94F848ED7F26BE9"/>
  </w:style>
  <w:style w:type="paragraph" w:customStyle="1" w:styleId="7BE0B2F334AD4384B48813E49A9EA679">
    <w:name w:val="7BE0B2F334AD4384B48813E49A9EA679"/>
  </w:style>
  <w:style w:type="paragraph" w:customStyle="1" w:styleId="D69FC8010225467481830FBAFF02918D">
    <w:name w:val="D69FC8010225467481830FBAFF02918D"/>
  </w:style>
  <w:style w:type="paragraph" w:customStyle="1" w:styleId="F09E64FC128B472C927CD5B16450B706">
    <w:name w:val="F09E64FC128B472C927CD5B16450B706"/>
  </w:style>
  <w:style w:type="paragraph" w:customStyle="1" w:styleId="20AEEC982FD8424CB2F8BD924C6AB91D">
    <w:name w:val="20AEEC982FD8424CB2F8BD924C6AB91D"/>
  </w:style>
  <w:style w:type="paragraph" w:customStyle="1" w:styleId="16873F16F4E74368A9BC59C2EC0417CE">
    <w:name w:val="16873F16F4E74368A9BC59C2EC0417CE"/>
  </w:style>
  <w:style w:type="paragraph" w:customStyle="1" w:styleId="2852764EAA724A27A28CCA58F854EBB8">
    <w:name w:val="2852764EAA724A27A28CCA58F854EBB8"/>
  </w:style>
  <w:style w:type="paragraph" w:customStyle="1" w:styleId="24E26E0901134A19905668ACBFCEE9C8">
    <w:name w:val="24E26E0901134A19905668ACBFCEE9C8"/>
  </w:style>
  <w:style w:type="paragraph" w:customStyle="1" w:styleId="5C8C2AA3D11C44C0BAAE1EF72DFD2019">
    <w:name w:val="5C8C2AA3D11C44C0BAAE1EF72DFD2019"/>
  </w:style>
  <w:style w:type="paragraph" w:customStyle="1" w:styleId="8CE901F20B2D4AFF80E3F670355DD9E1">
    <w:name w:val="8CE901F20B2D4AFF80E3F670355DD9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838672-c0d5-487b-8a8f-5751988d7b62" xsi:nil="true"/>
    <lcf76f155ced4ddcb4097134ff3c332f xmlns="e607fe0c-9188-47c9-bc8c-8c8d7665c6eb">
      <Terms xmlns="http://schemas.microsoft.com/office/infopath/2007/PartnerControls"/>
    </lcf76f155ced4ddcb4097134ff3c332f>
    <test3 xmlns="e607fe0c-9188-47c9-bc8c-8c8d7665c6eb" xsi:nil="true"/>
    <test2 xmlns="e607fe0c-9188-47c9-bc8c-8c8d7665c6eb" xsi:nil="true"/>
    <test xmlns="e607fe0c-9188-47c9-bc8c-8c8d7665c6eb">1</tes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F0153D49774A419AC19125EB01394F" ma:contentTypeVersion="20" ma:contentTypeDescription="Ein neues Dokument erstellen." ma:contentTypeScope="" ma:versionID="78bd47e44d664e4fe6fb5ef690ca97ba">
  <xsd:schema xmlns:xsd="http://www.w3.org/2001/XMLSchema" xmlns:xs="http://www.w3.org/2001/XMLSchema" xmlns:p="http://schemas.microsoft.com/office/2006/metadata/properties" xmlns:ns2="e607fe0c-9188-47c9-bc8c-8c8d7665c6eb" xmlns:ns3="1f838672-c0d5-487b-8a8f-5751988d7b62" targetNamespace="http://schemas.microsoft.com/office/2006/metadata/properties" ma:root="true" ma:fieldsID="93c5f504a1d889e06098a6157367beb4" ns2:_="" ns3:_="">
    <xsd:import namespace="e607fe0c-9188-47c9-bc8c-8c8d7665c6eb"/>
    <xsd:import namespace="1f838672-c0d5-487b-8a8f-5751988d7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test" minOccurs="0"/>
                <xsd:element ref="ns2:test2" minOccurs="0"/>
                <xsd:element ref="ns2:test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7fe0c-9188-47c9-bc8c-8c8d7665c6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4d90fda-d5db-41da-a0d1-b49c7edaa6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" ma:index="25" nillable="true" ma:displayName="test" ma:default="1" ma:format="Dropdown" ma:internalName="test" ma:percentage="FALSE">
      <xsd:simpleType>
        <xsd:restriction base="dms:Number"/>
      </xsd:simpleType>
    </xsd:element>
    <xsd:element name="test2" ma:index="26" nillable="true" ma:displayName="test2" ma:format="Dropdown" ma:internalName="test2">
      <xsd:simpleType>
        <xsd:restriction base="dms:Text">
          <xsd:maxLength value="255"/>
        </xsd:restriction>
      </xsd:simpleType>
    </xsd:element>
    <xsd:element name="test3" ma:index="27" nillable="true" ma:displayName="test3" ma:format="Dropdown" ma:internalName="test3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38672-c0d5-487b-8a8f-5751988d7b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69364c-8271-48d6-9ebc-35f7797918fd}" ma:internalName="TaxCatchAll" ma:showField="CatchAllData" ma:web="1f838672-c0d5-487b-8a8f-5751988d7b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B5FCF5-EE1E-4120-B70F-3AAED08D85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F818F8-24DC-42E9-ACEF-085478554E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BCECF-780C-4B15-938D-D14BCBC3C30F}">
  <ds:schemaRefs>
    <ds:schemaRef ds:uri="http://schemas.microsoft.com/office/2006/metadata/properties"/>
    <ds:schemaRef ds:uri="http://schemas.microsoft.com/office/infopath/2007/PartnerControls"/>
    <ds:schemaRef ds:uri="1f838672-c0d5-487b-8a8f-5751988d7b62"/>
    <ds:schemaRef ds:uri="e607fe0c-9188-47c9-bc8c-8c8d7665c6eb"/>
  </ds:schemaRefs>
</ds:datastoreItem>
</file>

<file path=customXml/itemProps4.xml><?xml version="1.0" encoding="utf-8"?>
<ds:datastoreItem xmlns:ds="http://schemas.openxmlformats.org/officeDocument/2006/customXml" ds:itemID="{5211C45A-681F-4ABB-8743-61CDB51CC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7fe0c-9188-47c9-bc8c-8c8d7665c6eb"/>
    <ds:schemaRef ds:uri="1f838672-c0d5-487b-8a8f-5751988d7b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Raster 02 Programm Bündel Fassung 03.1</Template>
  <TotalTime>0</TotalTime>
  <Pages>4</Pages>
  <Words>12282</Words>
  <Characters>77381</Characters>
  <Application>Microsoft Office Word</Application>
  <DocSecurity>0</DocSecurity>
  <Lines>644</Lines>
  <Paragraphs>178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Schulmeister</dc:creator>
  <cp:keywords>Vorlagen</cp:keywords>
  <dc:description/>
  <cp:lastModifiedBy>Sandra Schulmeister</cp:lastModifiedBy>
  <cp:revision>1</cp:revision>
  <cp:lastPrinted>2025-06-11T12:27:00Z</cp:lastPrinted>
  <dcterms:created xsi:type="dcterms:W3CDTF">2025-07-07T10:01:00Z</dcterms:created>
  <dcterms:modified xsi:type="dcterms:W3CDTF">2025-07-07T10:02:00Z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0x010100D3F0153D49774A419AC19125EB01394F</vt:lpwstr>
  </property>
  <property fmtid="{D5CDD505-2E9C-101B-9397-08002B2CF9AE}" pid="3" name="MediaServiceImageTags">
    <vt:lpwstr/>
  </property>
</Properties>
</file>